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BF" w:rsidRDefault="00FC29BF" w:rsidP="00FC29B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C16EF6">
        <w:rPr>
          <w:rFonts w:asciiTheme="minorHAnsi" w:hAnsiTheme="minorHAnsi" w:cstheme="minorHAnsi"/>
          <w:b/>
          <w:sz w:val="22"/>
          <w:szCs w:val="22"/>
        </w:rPr>
        <w:t>Al Dirigente Scolastico dell'I</w:t>
      </w:r>
      <w:r>
        <w:rPr>
          <w:rFonts w:asciiTheme="minorHAnsi" w:hAnsiTheme="minorHAnsi" w:cstheme="minorHAnsi"/>
          <w:b/>
          <w:sz w:val="22"/>
          <w:szCs w:val="22"/>
        </w:rPr>
        <w:t>.I</w:t>
      </w:r>
      <w:r w:rsidRPr="00C16EF6">
        <w:rPr>
          <w:rFonts w:asciiTheme="minorHAnsi" w:hAnsiTheme="minorHAnsi" w:cstheme="minorHAnsi"/>
          <w:b/>
          <w:sz w:val="22"/>
          <w:szCs w:val="22"/>
        </w:rPr>
        <w:t>.S. "</w:t>
      </w:r>
      <w:r>
        <w:rPr>
          <w:rFonts w:asciiTheme="minorHAnsi" w:hAnsiTheme="minorHAnsi" w:cstheme="minorHAnsi"/>
          <w:b/>
          <w:sz w:val="22"/>
          <w:szCs w:val="22"/>
        </w:rPr>
        <w:t>Piaget-Diaz</w:t>
      </w:r>
      <w:r w:rsidRPr="00C16EF6">
        <w:rPr>
          <w:rFonts w:asciiTheme="minorHAnsi" w:hAnsiTheme="minorHAnsi" w:cstheme="minorHAnsi"/>
          <w:b/>
          <w:sz w:val="22"/>
          <w:szCs w:val="22"/>
        </w:rPr>
        <w:t>" – Roma</w:t>
      </w:r>
    </w:p>
    <w:p w:rsidR="00E8468D" w:rsidRDefault="00E8468D" w:rsidP="00681184">
      <w:pPr>
        <w:autoSpaceDE w:val="0"/>
        <w:autoSpaceDN w:val="0"/>
        <w:adjustRightInd w:val="0"/>
        <w:jc w:val="right"/>
        <w:rPr>
          <w:rFonts w:ascii="Cambria" w:hAnsi="Cambria" w:cs="Helvetica"/>
          <w:b/>
          <w:sz w:val="20"/>
          <w:szCs w:val="20"/>
        </w:rPr>
      </w:pPr>
    </w:p>
    <w:tbl>
      <w:tblPr>
        <w:tblW w:w="10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028"/>
        <w:gridCol w:w="1028"/>
        <w:gridCol w:w="1121"/>
        <w:gridCol w:w="1275"/>
        <w:gridCol w:w="510"/>
        <w:gridCol w:w="596"/>
        <w:gridCol w:w="586"/>
        <w:gridCol w:w="572"/>
        <w:gridCol w:w="31"/>
        <w:gridCol w:w="1193"/>
        <w:gridCol w:w="592"/>
        <w:gridCol w:w="1787"/>
      </w:tblGrid>
      <w:tr w:rsidR="00623380" w:rsidRPr="002D6762" w:rsidTr="00AB5813">
        <w:trPr>
          <w:trHeight w:val="340"/>
        </w:trPr>
        <w:tc>
          <w:tcPr>
            <w:tcW w:w="1539" w:type="pct"/>
            <w:gridSpan w:val="3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:rsidR="00623380" w:rsidRPr="003124C2" w:rsidRDefault="00623380" w:rsidP="00AB581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24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DOCENTE </w:t>
            </w:r>
            <w:r w:rsidR="00AB5813">
              <w:rPr>
                <w:rFonts w:asciiTheme="minorHAnsi" w:hAnsiTheme="minorHAnsi" w:cstheme="minorHAnsi"/>
                <w:b/>
                <w:sz w:val="20"/>
                <w:szCs w:val="20"/>
              </w:rPr>
              <w:t>ORGANIZZATORE</w:t>
            </w:r>
          </w:p>
        </w:tc>
        <w:tc>
          <w:tcPr>
            <w:tcW w:w="3461" w:type="pct"/>
            <w:gridSpan w:val="9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623380" w:rsidRPr="00552EBF" w:rsidRDefault="00623380" w:rsidP="0021193D">
            <w:pPr>
              <w:autoSpaceDE w:val="0"/>
              <w:autoSpaceDN w:val="0"/>
              <w:adjustRightInd w:val="0"/>
              <w:rPr>
                <w:rFonts w:ascii="Cambria" w:hAnsi="Cambria" w:cs="Helvetica"/>
                <w:sz w:val="19"/>
                <w:szCs w:val="19"/>
              </w:rPr>
            </w:pPr>
          </w:p>
        </w:tc>
      </w:tr>
      <w:tr w:rsidR="00FC29BF" w:rsidRPr="002D6762" w:rsidTr="00AB5813">
        <w:trPr>
          <w:trHeight w:val="340"/>
        </w:trPr>
        <w:tc>
          <w:tcPr>
            <w:tcW w:w="1539" w:type="pct"/>
            <w:gridSpan w:val="3"/>
            <w:vMerge w:val="restart"/>
            <w:tcBorders>
              <w:top w:val="single" w:sz="4" w:space="0" w:color="7F7F7F" w:themeColor="text1" w:themeTint="80"/>
              <w:left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:rsidR="00FC29BF" w:rsidRPr="003124C2" w:rsidRDefault="00FC29BF" w:rsidP="006869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DESTINAZIONE, ITINERARIO E PROGRAMMA DELLE ATTIVITÀ PREVISTE</w:t>
            </w:r>
          </w:p>
        </w:tc>
        <w:tc>
          <w:tcPr>
            <w:tcW w:w="3461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FC29BF" w:rsidRPr="00623380" w:rsidRDefault="00FC29BF" w:rsidP="00DC193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C29BF" w:rsidRPr="002D6762" w:rsidTr="00AB5813">
        <w:trPr>
          <w:trHeight w:val="340"/>
        </w:trPr>
        <w:tc>
          <w:tcPr>
            <w:tcW w:w="1539" w:type="pct"/>
            <w:gridSpan w:val="3"/>
            <w:vMerge/>
            <w:tcBorders>
              <w:left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:rsidR="00FC29BF" w:rsidRDefault="00FC29BF" w:rsidP="006869B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61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FC29BF" w:rsidRPr="00623380" w:rsidRDefault="00FC29BF" w:rsidP="00DC193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C29BF" w:rsidRPr="002D6762" w:rsidTr="00AB5813">
        <w:trPr>
          <w:trHeight w:val="340"/>
        </w:trPr>
        <w:tc>
          <w:tcPr>
            <w:tcW w:w="1539" w:type="pct"/>
            <w:gridSpan w:val="3"/>
            <w:vMerge/>
            <w:tcBorders>
              <w:left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:rsidR="00FC29BF" w:rsidRDefault="00FC29BF" w:rsidP="006869B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61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FC29BF" w:rsidRPr="00623380" w:rsidRDefault="00FC29BF" w:rsidP="00DC193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FC29BF" w:rsidRPr="002D6762" w:rsidTr="00AB5813">
        <w:trPr>
          <w:trHeight w:val="340"/>
        </w:trPr>
        <w:tc>
          <w:tcPr>
            <w:tcW w:w="1539" w:type="pct"/>
            <w:gridSpan w:val="3"/>
            <w:vMerge/>
            <w:tcBorders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:rsidR="00FC29BF" w:rsidRDefault="00FC29BF" w:rsidP="006869B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61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FC29BF" w:rsidRPr="00623380" w:rsidRDefault="00FC29BF" w:rsidP="00DC193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124C2" w:rsidRPr="002D6762" w:rsidTr="00AB5813">
        <w:trPr>
          <w:trHeight w:val="397"/>
        </w:trPr>
        <w:tc>
          <w:tcPr>
            <w:tcW w:w="1539" w:type="pct"/>
            <w:gridSpan w:val="3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:rsidR="003124C2" w:rsidRDefault="003124C2" w:rsidP="00D41AA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INIZIO DELL’USCITA</w:t>
            </w:r>
          </w:p>
        </w:tc>
        <w:tc>
          <w:tcPr>
            <w:tcW w:w="1715" w:type="pct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124C2" w:rsidRDefault="003124C2" w:rsidP="00D41AAA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Luogo:</w:t>
            </w:r>
          </w:p>
        </w:tc>
        <w:tc>
          <w:tcPr>
            <w:tcW w:w="1746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3124C2" w:rsidRDefault="003124C2" w:rsidP="00D41AAA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Ora:</w:t>
            </w:r>
          </w:p>
        </w:tc>
      </w:tr>
      <w:tr w:rsidR="003124C2" w:rsidRPr="002D6762" w:rsidTr="00AB5813">
        <w:trPr>
          <w:trHeight w:val="397"/>
        </w:trPr>
        <w:tc>
          <w:tcPr>
            <w:tcW w:w="1539" w:type="pct"/>
            <w:gridSpan w:val="3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:rsidR="003124C2" w:rsidRDefault="003124C2" w:rsidP="00D41AA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TERMINE DELL’USCITA</w:t>
            </w:r>
          </w:p>
        </w:tc>
        <w:tc>
          <w:tcPr>
            <w:tcW w:w="1715" w:type="pct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3124C2" w:rsidRDefault="003124C2" w:rsidP="00D41AAA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Luogo:</w:t>
            </w:r>
          </w:p>
        </w:tc>
        <w:tc>
          <w:tcPr>
            <w:tcW w:w="1746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3124C2" w:rsidRDefault="003124C2" w:rsidP="00D41AAA">
            <w:pPr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Ora:</w:t>
            </w:r>
          </w:p>
        </w:tc>
      </w:tr>
      <w:tr w:rsidR="006A3D85" w:rsidRPr="002D6762" w:rsidTr="00AB5813">
        <w:trPr>
          <w:trHeight w:val="340"/>
        </w:trPr>
        <w:tc>
          <w:tcPr>
            <w:tcW w:w="1539" w:type="pct"/>
            <w:gridSpan w:val="3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:rsidR="006A3D85" w:rsidRPr="006A3D85" w:rsidRDefault="006A3D85" w:rsidP="006A3D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MODALITÀ DI RIENTRO</w:t>
            </w:r>
          </w:p>
          <w:p w:rsidR="006A3D85" w:rsidRDefault="006A3D85" w:rsidP="00D41AA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(alunni minorenni)</w:t>
            </w:r>
          </w:p>
        </w:tc>
        <w:tc>
          <w:tcPr>
            <w:tcW w:w="1154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6A3D85" w:rsidRPr="0084667B" w:rsidRDefault="006A3D85" w:rsidP="00D41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" w:right="81" w:hanging="283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84667B"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sym w:font="Wingdings 2" w:char="F035"/>
            </w:r>
            <w:r w:rsidRPr="0084667B"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 </w:t>
            </w:r>
            <w:r w:rsidRPr="0084667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Riconsegna del minore al genitore o delegato maggiorenne</w:t>
            </w:r>
          </w:p>
        </w:tc>
        <w:tc>
          <w:tcPr>
            <w:tcW w:w="1154" w:type="pct"/>
            <w:gridSpan w:val="4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center"/>
          </w:tcPr>
          <w:p w:rsidR="006A3D85" w:rsidRPr="0084667B" w:rsidRDefault="006A3D85" w:rsidP="00D41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" w:right="79" w:hanging="284"/>
              <w:jc w:val="both"/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</w:pPr>
            <w:r w:rsidRPr="0084667B"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sym w:font="Wingdings 2" w:char="F035"/>
            </w:r>
            <w:r w:rsidRPr="0084667B"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 </w:t>
            </w:r>
            <w:r w:rsidRPr="0084667B">
              <w:rPr>
                <w:rFonts w:asciiTheme="minorHAnsi" w:eastAsia="Noto Sans Symbols" w:hAnsiTheme="minorHAnsi" w:cstheme="minorHAnsi"/>
                <w:color w:val="000000"/>
                <w:sz w:val="19"/>
                <w:szCs w:val="19"/>
              </w:rPr>
              <w:t>Rientro a scuola con il docente accompagnatore</w:t>
            </w:r>
          </w:p>
        </w:tc>
        <w:tc>
          <w:tcPr>
            <w:tcW w:w="1153" w:type="pct"/>
            <w:gridSpan w:val="2"/>
            <w:tcBorders>
              <w:top w:val="single" w:sz="4" w:space="0" w:color="7F7F7F" w:themeColor="text1" w:themeTint="80"/>
              <w:left w:val="single" w:sz="8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6A3D85" w:rsidRPr="0084667B" w:rsidRDefault="006A3D85" w:rsidP="00D41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" w:right="79" w:hanging="284"/>
              <w:jc w:val="both"/>
              <w:rPr>
                <w:rFonts w:asciiTheme="minorHAnsi" w:eastAsia="Noto Sans Symbols" w:hAnsiTheme="minorHAnsi" w:cstheme="minorHAnsi"/>
                <w:color w:val="000000"/>
                <w:sz w:val="19"/>
                <w:szCs w:val="19"/>
              </w:rPr>
            </w:pPr>
            <w:r w:rsidRPr="0084667B">
              <w:rPr>
                <w:rFonts w:asciiTheme="minorHAnsi" w:eastAsia="Noto Sans Symbols" w:hAnsiTheme="minorHAnsi" w:cstheme="minorHAnsi"/>
                <w:color w:val="000000"/>
                <w:sz w:val="19"/>
                <w:szCs w:val="19"/>
              </w:rPr>
              <w:sym w:font="Wingdings 2" w:char="F035"/>
            </w:r>
            <w:r w:rsidRPr="0084667B">
              <w:rPr>
                <w:rFonts w:asciiTheme="minorHAnsi" w:eastAsia="Noto Sans Symbols" w:hAnsiTheme="minorHAnsi" w:cstheme="minorHAnsi"/>
                <w:color w:val="000000"/>
                <w:sz w:val="19"/>
                <w:szCs w:val="19"/>
              </w:rPr>
              <w:t xml:space="preserve"> Rientro autonomo del minore dal luogo in cui termina l’attività</w:t>
            </w:r>
          </w:p>
        </w:tc>
      </w:tr>
      <w:tr w:rsidR="006A3D85" w:rsidRPr="002D6762" w:rsidTr="00AB5813">
        <w:trPr>
          <w:trHeight w:val="340"/>
        </w:trPr>
        <w:tc>
          <w:tcPr>
            <w:tcW w:w="1539" w:type="pct"/>
            <w:gridSpan w:val="3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:rsidR="006A3D85" w:rsidRPr="00623380" w:rsidRDefault="006A3D85" w:rsidP="0076681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A3D85">
              <w:rPr>
                <w:rFonts w:ascii="Calibri" w:eastAsia="Calibri" w:hAnsi="Calibri" w:cs="Calibri"/>
                <w:b/>
                <w:sz w:val="20"/>
                <w:szCs w:val="20"/>
              </w:rPr>
              <w:t>MEZZO DI TRASPORTO</w:t>
            </w:r>
          </w:p>
        </w:tc>
        <w:tc>
          <w:tcPr>
            <w:tcW w:w="61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:rsidR="006A3D85" w:rsidRPr="00623380" w:rsidRDefault="006A3D85" w:rsidP="007668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3380">
              <w:rPr>
                <w:rFonts w:asciiTheme="minorHAnsi" w:hAnsiTheme="minorHAnsi" w:cstheme="minorHAnsi"/>
                <w:sz w:val="19"/>
                <w:szCs w:val="19"/>
              </w:rPr>
              <w:sym w:font="Wingdings 2" w:char="F035"/>
            </w:r>
            <w:r w:rsidRPr="00623380">
              <w:rPr>
                <w:rFonts w:asciiTheme="minorHAnsi" w:hAnsiTheme="minorHAnsi" w:cstheme="minorHAnsi"/>
                <w:sz w:val="20"/>
                <w:szCs w:val="20"/>
              </w:rPr>
              <w:t xml:space="preserve"> A piedi</w:t>
            </w:r>
          </w:p>
        </w:tc>
        <w:tc>
          <w:tcPr>
            <w:tcW w:w="820" w:type="pct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6A3D85" w:rsidRPr="00623380" w:rsidRDefault="006A3D85" w:rsidP="0076681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3380">
              <w:rPr>
                <w:rFonts w:asciiTheme="minorHAnsi" w:hAnsiTheme="minorHAnsi" w:cstheme="minorHAnsi"/>
                <w:sz w:val="19"/>
                <w:szCs w:val="19"/>
              </w:rPr>
              <w:sym w:font="Wingdings 2" w:char="F035"/>
            </w:r>
            <w:r w:rsidRPr="00623380">
              <w:rPr>
                <w:rFonts w:asciiTheme="minorHAnsi" w:hAnsiTheme="minorHAnsi" w:cstheme="minorHAnsi"/>
                <w:sz w:val="20"/>
                <w:szCs w:val="20"/>
              </w:rPr>
              <w:t xml:space="preserve"> Mezzi pubblici</w:t>
            </w:r>
          </w:p>
        </w:tc>
        <w:tc>
          <w:tcPr>
            <w:tcW w:w="2023" w:type="pct"/>
            <w:gridSpan w:val="5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6A3D85" w:rsidRPr="00623380" w:rsidRDefault="006A3D85" w:rsidP="00E639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</w:rPr>
            </w:pPr>
            <w:r w:rsidRPr="00623380">
              <w:rPr>
                <w:rFonts w:asciiTheme="minorHAnsi" w:hAnsiTheme="minorHAnsi" w:cstheme="minorHAnsi"/>
                <w:sz w:val="19"/>
                <w:szCs w:val="19"/>
              </w:rPr>
              <w:sym w:font="Wingdings 2" w:char="F035"/>
            </w:r>
            <w:r w:rsidRPr="00623380">
              <w:rPr>
                <w:rFonts w:asciiTheme="minorHAnsi" w:hAnsiTheme="minorHAnsi" w:cstheme="minorHAnsi"/>
                <w:sz w:val="19"/>
                <w:szCs w:val="19"/>
              </w:rPr>
              <w:t xml:space="preserve"> Altro (</w:t>
            </w:r>
            <w:r w:rsidRPr="00623380">
              <w:rPr>
                <w:rFonts w:asciiTheme="minorHAnsi" w:hAnsiTheme="minorHAnsi" w:cstheme="minorHAnsi"/>
                <w:i/>
                <w:sz w:val="19"/>
                <w:szCs w:val="19"/>
              </w:rPr>
              <w:t>specificare</w:t>
            </w:r>
            <w:r w:rsidRPr="00623380">
              <w:rPr>
                <w:rFonts w:asciiTheme="minorHAnsi" w:hAnsiTheme="minorHAnsi" w:cstheme="minorHAnsi"/>
                <w:sz w:val="19"/>
                <w:szCs w:val="19"/>
              </w:rPr>
              <w:t>)</w:t>
            </w:r>
            <w:r>
              <w:rPr>
                <w:rFonts w:asciiTheme="minorHAnsi" w:hAnsiTheme="minorHAnsi" w:cstheme="minorHAnsi"/>
                <w:color w:val="A6A6A6" w:themeColor="background1" w:themeShade="A6"/>
                <w:sz w:val="19"/>
                <w:szCs w:val="19"/>
              </w:rPr>
              <w:t xml:space="preserve"> </w:t>
            </w:r>
            <w:r w:rsidRPr="00623380">
              <w:rPr>
                <w:rFonts w:asciiTheme="minorHAnsi" w:hAnsiTheme="minorHAnsi" w:cstheme="minorHAnsi"/>
                <w:color w:val="A6A6A6" w:themeColor="background1" w:themeShade="A6"/>
                <w:sz w:val="19"/>
                <w:szCs w:val="19"/>
              </w:rPr>
              <w:t>________________________</w:t>
            </w:r>
          </w:p>
        </w:tc>
      </w:tr>
      <w:tr w:rsidR="00E12009" w:rsidRPr="002D6762" w:rsidTr="00AB5813">
        <w:trPr>
          <w:trHeight w:val="340"/>
        </w:trPr>
        <w:tc>
          <w:tcPr>
            <w:tcW w:w="1539" w:type="pct"/>
            <w:gridSpan w:val="3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8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:rsidR="00E12009" w:rsidRDefault="00E12009" w:rsidP="00D41AAA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QUOTA PER ALUNNO (se prevista)</w:t>
            </w:r>
          </w:p>
        </w:tc>
        <w:tc>
          <w:tcPr>
            <w:tcW w:w="3461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E12009" w:rsidRDefault="00E12009" w:rsidP="00D41AA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€</w:t>
            </w:r>
          </w:p>
        </w:tc>
      </w:tr>
      <w:tr w:rsidR="00E12009" w:rsidRPr="002D6762" w:rsidTr="00AB5813">
        <w:trPr>
          <w:trHeight w:val="1465"/>
        </w:trPr>
        <w:tc>
          <w:tcPr>
            <w:tcW w:w="1539" w:type="pct"/>
            <w:gridSpan w:val="3"/>
            <w:tcBorders>
              <w:top w:val="single" w:sz="8" w:space="0" w:color="7F7F7F" w:themeColor="text1" w:themeTint="80"/>
              <w:left w:val="single" w:sz="12" w:space="0" w:color="7F7F7F" w:themeColor="text1" w:themeTint="80"/>
              <w:right w:val="single" w:sz="8" w:space="0" w:color="7F7F7F" w:themeColor="text1" w:themeTint="80"/>
            </w:tcBorders>
            <w:shd w:val="clear" w:color="auto" w:fill="D9D9D9"/>
            <w:vAlign w:val="center"/>
          </w:tcPr>
          <w:p w:rsidR="00E12009" w:rsidRPr="00E12009" w:rsidRDefault="00E12009" w:rsidP="00AB5813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12009">
              <w:rPr>
                <w:rFonts w:ascii="Calibri" w:eastAsia="Calibri" w:hAnsi="Calibri" w:cs="Calibri"/>
                <w:b/>
                <w:sz w:val="20"/>
                <w:szCs w:val="20"/>
              </w:rPr>
              <w:t>PRENOTAZIONI E/O PAGAMENTI DA EFFETTUARE PREVENTIVAMENTE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AB5813">
              <w:rPr>
                <w:rFonts w:ascii="Calibri" w:eastAsia="Calibri" w:hAnsi="Calibri" w:cs="Calibri"/>
                <w:b/>
                <w:sz w:val="20"/>
                <w:szCs w:val="20"/>
              </w:rPr>
              <w:t>(indicare</w:t>
            </w:r>
            <w:r w:rsidR="005C238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la ragione sociale del</w:t>
            </w:r>
            <w:r w:rsidRPr="00AB581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beneficiario/i e allegare eventuale documentazione con dettaglio modalità, costi e dati beneficiario)</w:t>
            </w:r>
          </w:p>
        </w:tc>
        <w:tc>
          <w:tcPr>
            <w:tcW w:w="3461" w:type="pct"/>
            <w:gridSpan w:val="9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12009" w:rsidRPr="002D6762" w:rsidTr="00AB5813">
        <w:trPr>
          <w:trHeight w:val="397"/>
        </w:trPr>
        <w:tc>
          <w:tcPr>
            <w:tcW w:w="1539" w:type="pct"/>
            <w:gridSpan w:val="3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:rsidR="00E12009" w:rsidRPr="00AB5813" w:rsidRDefault="00E12009" w:rsidP="004D2F1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5813">
              <w:rPr>
                <w:rFonts w:asciiTheme="minorHAnsi" w:hAnsiTheme="minorHAnsi" w:cstheme="minorHAnsi"/>
                <w:b/>
                <w:sz w:val="22"/>
                <w:szCs w:val="22"/>
              </w:rPr>
              <w:t>CLASSI COINVOLTE</w:t>
            </w:r>
          </w:p>
        </w:tc>
        <w:tc>
          <w:tcPr>
            <w:tcW w:w="3461" w:type="pct"/>
            <w:gridSpan w:val="9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shd w:val="clear" w:color="auto" w:fill="D9D9D9"/>
            <w:vAlign w:val="center"/>
          </w:tcPr>
          <w:p w:rsidR="00E12009" w:rsidRPr="00AB5813" w:rsidRDefault="00E12009" w:rsidP="006869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5813">
              <w:rPr>
                <w:rFonts w:asciiTheme="minorHAnsi" w:hAnsiTheme="minorHAnsi" w:cstheme="minorHAnsi"/>
                <w:b/>
                <w:sz w:val="22"/>
                <w:szCs w:val="22"/>
              </w:rPr>
              <w:t>ACCOMPAGNATORI</w:t>
            </w:r>
          </w:p>
        </w:tc>
      </w:tr>
      <w:tr w:rsidR="00E12009" w:rsidRPr="002D6762" w:rsidTr="00AB5813">
        <w:trPr>
          <w:trHeight w:val="340"/>
        </w:trPr>
        <w:tc>
          <w:tcPr>
            <w:tcW w:w="498" w:type="pct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:rsidR="00E12009" w:rsidRPr="000A43CD" w:rsidRDefault="00E12009" w:rsidP="00AB581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A43CD">
              <w:rPr>
                <w:rFonts w:asciiTheme="minorHAnsi" w:hAnsiTheme="minorHAnsi" w:cstheme="minorHAnsi"/>
                <w:sz w:val="16"/>
                <w:szCs w:val="16"/>
              </w:rPr>
              <w:t>Classe</w:t>
            </w:r>
          </w:p>
        </w:tc>
        <w:tc>
          <w:tcPr>
            <w:tcW w:w="49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:rsidR="00E12009" w:rsidRPr="000A43CD" w:rsidRDefault="00E12009" w:rsidP="004D2F1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A43CD">
              <w:rPr>
                <w:rFonts w:asciiTheme="minorHAnsi" w:hAnsiTheme="minorHAnsi" w:cstheme="minorHAnsi"/>
                <w:sz w:val="16"/>
                <w:szCs w:val="16"/>
              </w:rPr>
              <w:t>Totale alunni</w:t>
            </w:r>
          </w:p>
        </w:tc>
        <w:tc>
          <w:tcPr>
            <w:tcW w:w="5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:rsidR="00E12009" w:rsidRPr="000A43CD" w:rsidRDefault="00E12009" w:rsidP="004D2F1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A43CD">
              <w:rPr>
                <w:rFonts w:asciiTheme="minorHAnsi" w:hAnsiTheme="minorHAnsi" w:cstheme="minorHAnsi"/>
                <w:sz w:val="16"/>
                <w:szCs w:val="16"/>
              </w:rPr>
              <w:t>Alunni</w:t>
            </w:r>
          </w:p>
          <w:p w:rsidR="00E12009" w:rsidRPr="000A43CD" w:rsidRDefault="00E12009" w:rsidP="004D2F1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A43CD">
              <w:rPr>
                <w:rFonts w:asciiTheme="minorHAnsi" w:hAnsiTheme="minorHAnsi" w:cstheme="minorHAnsi"/>
                <w:sz w:val="16"/>
                <w:szCs w:val="16"/>
              </w:rPr>
              <w:t>partecipanti</w:t>
            </w:r>
          </w:p>
        </w:tc>
        <w:tc>
          <w:tcPr>
            <w:tcW w:w="86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A43CD">
              <w:rPr>
                <w:rFonts w:asciiTheme="minorHAnsi" w:hAnsiTheme="minorHAnsi" w:cstheme="minorHAnsi"/>
                <w:b/>
                <w:sz w:val="18"/>
                <w:szCs w:val="18"/>
              </w:rPr>
              <w:t>DOCENTE</w:t>
            </w:r>
          </w:p>
        </w:tc>
        <w:tc>
          <w:tcPr>
            <w:tcW w:w="865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A43CD">
              <w:rPr>
                <w:rFonts w:asciiTheme="minorHAnsi" w:hAnsiTheme="minorHAnsi" w:cstheme="minorHAnsi"/>
                <w:b/>
                <w:sz w:val="18"/>
                <w:szCs w:val="18"/>
              </w:rPr>
              <w:t>DOCENTE</w:t>
            </w:r>
          </w:p>
        </w:tc>
        <w:tc>
          <w:tcPr>
            <w:tcW w:w="86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/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A43CD">
              <w:rPr>
                <w:rFonts w:asciiTheme="minorHAnsi" w:hAnsiTheme="minorHAnsi" w:cstheme="minorHAnsi"/>
                <w:b/>
                <w:sz w:val="18"/>
                <w:szCs w:val="18"/>
              </w:rPr>
              <w:t>SOSTITUTO</w:t>
            </w:r>
          </w:p>
        </w:tc>
        <w:tc>
          <w:tcPr>
            <w:tcW w:w="865" w:type="pct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2" w:space="0" w:color="7F7F7F" w:themeColor="text1" w:themeTint="80"/>
            </w:tcBorders>
            <w:shd w:val="clear" w:color="auto" w:fill="D9D9D9"/>
            <w:vAlign w:val="center"/>
          </w:tcPr>
          <w:p w:rsidR="00E12009" w:rsidRPr="000A43CD" w:rsidRDefault="00E12009" w:rsidP="00DC19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A43CD">
              <w:rPr>
                <w:rFonts w:asciiTheme="minorHAnsi" w:hAnsiTheme="minorHAnsi" w:cstheme="minorHAnsi"/>
                <w:b/>
                <w:sz w:val="18"/>
                <w:szCs w:val="18"/>
              </w:rPr>
              <w:t>SOSTITUTO</w:t>
            </w:r>
          </w:p>
        </w:tc>
      </w:tr>
      <w:tr w:rsidR="00E12009" w:rsidRPr="002D6762" w:rsidTr="00AB5813">
        <w:trPr>
          <w:trHeight w:val="312"/>
        </w:trPr>
        <w:tc>
          <w:tcPr>
            <w:tcW w:w="498" w:type="pct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A223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6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gridSpan w:val="2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DC19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DC19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2009" w:rsidRPr="002D6762" w:rsidTr="00AB5813">
        <w:trPr>
          <w:trHeight w:val="312"/>
        </w:trPr>
        <w:tc>
          <w:tcPr>
            <w:tcW w:w="498" w:type="pct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A223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6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gridSpan w:val="2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DC19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DC19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2009" w:rsidRPr="002D6762" w:rsidTr="00AB5813">
        <w:trPr>
          <w:trHeight w:val="312"/>
        </w:trPr>
        <w:tc>
          <w:tcPr>
            <w:tcW w:w="498" w:type="pct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A223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6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gridSpan w:val="2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DC19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DC19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2009" w:rsidRPr="002D6762" w:rsidTr="00AB5813">
        <w:trPr>
          <w:trHeight w:val="312"/>
        </w:trPr>
        <w:tc>
          <w:tcPr>
            <w:tcW w:w="498" w:type="pct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A223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6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gridSpan w:val="2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DC19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DC19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2009" w:rsidRPr="002D6762" w:rsidTr="00AB5813">
        <w:trPr>
          <w:trHeight w:val="312"/>
        </w:trPr>
        <w:tc>
          <w:tcPr>
            <w:tcW w:w="498" w:type="pct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A223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5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6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gridSpan w:val="2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DC19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DC19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2009" w:rsidRPr="002D6762" w:rsidTr="00AB5813">
        <w:trPr>
          <w:trHeight w:val="312"/>
        </w:trPr>
        <w:tc>
          <w:tcPr>
            <w:tcW w:w="498" w:type="pct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12009" w:rsidRPr="000A43CD" w:rsidRDefault="00E12009" w:rsidP="00AB581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A43CD">
              <w:rPr>
                <w:rFonts w:asciiTheme="minorHAnsi" w:hAnsiTheme="minorHAnsi" w:cstheme="minorHAnsi"/>
                <w:sz w:val="16"/>
                <w:szCs w:val="16"/>
              </w:rPr>
              <w:t>Classe</w:t>
            </w:r>
          </w:p>
        </w:tc>
        <w:tc>
          <w:tcPr>
            <w:tcW w:w="49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12009" w:rsidRPr="000A43CD" w:rsidRDefault="00E12009" w:rsidP="00DC19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A43CD">
              <w:rPr>
                <w:rFonts w:asciiTheme="minorHAnsi" w:hAnsiTheme="minorHAnsi" w:cstheme="minorHAnsi"/>
                <w:sz w:val="16"/>
                <w:szCs w:val="16"/>
              </w:rPr>
              <w:t xml:space="preserve">Alunni </w:t>
            </w:r>
            <w:r w:rsidR="00AB5813">
              <w:rPr>
                <w:rFonts w:asciiTheme="minorHAnsi" w:hAnsiTheme="minorHAnsi" w:cstheme="minorHAnsi"/>
                <w:sz w:val="16"/>
                <w:szCs w:val="16"/>
              </w:rPr>
              <w:t xml:space="preserve">con </w:t>
            </w:r>
            <w:r w:rsidRPr="000A43CD">
              <w:rPr>
                <w:rFonts w:asciiTheme="minorHAnsi" w:hAnsiTheme="minorHAnsi" w:cstheme="minorHAnsi"/>
                <w:sz w:val="16"/>
                <w:szCs w:val="16"/>
              </w:rPr>
              <w:t>disabili</w:t>
            </w:r>
            <w:r w:rsidR="00AB5813">
              <w:rPr>
                <w:rFonts w:asciiTheme="minorHAnsi" w:hAnsiTheme="minorHAnsi" w:cstheme="minorHAnsi"/>
                <w:sz w:val="16"/>
                <w:szCs w:val="16"/>
              </w:rPr>
              <w:t>tà</w:t>
            </w:r>
          </w:p>
        </w:tc>
        <w:tc>
          <w:tcPr>
            <w:tcW w:w="5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A43CD">
              <w:rPr>
                <w:rFonts w:asciiTheme="minorHAnsi" w:hAnsiTheme="minorHAnsi" w:cstheme="minorHAnsi"/>
                <w:sz w:val="16"/>
                <w:szCs w:val="16"/>
              </w:rPr>
              <w:t>Di cui non deambulanti</w:t>
            </w:r>
          </w:p>
        </w:tc>
        <w:tc>
          <w:tcPr>
            <w:tcW w:w="86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12009" w:rsidRPr="000A43CD" w:rsidRDefault="00E12009" w:rsidP="00AB581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A43C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DOCENTE DI </w:t>
            </w:r>
            <w:r w:rsidR="00AB5813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0A43CD">
              <w:rPr>
                <w:rFonts w:asciiTheme="minorHAnsi" w:hAnsiTheme="minorHAnsi" w:cstheme="minorHAnsi"/>
                <w:b/>
                <w:sz w:val="18"/>
                <w:szCs w:val="18"/>
              </w:rPr>
              <w:t>OSTEGNO</w:t>
            </w:r>
          </w:p>
        </w:tc>
        <w:tc>
          <w:tcPr>
            <w:tcW w:w="865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12009" w:rsidRPr="000A43CD" w:rsidRDefault="00E12009" w:rsidP="00AB581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A43CD">
              <w:rPr>
                <w:rFonts w:asciiTheme="minorHAnsi" w:hAnsiTheme="minorHAnsi" w:cstheme="minorHAnsi"/>
                <w:b/>
                <w:sz w:val="18"/>
                <w:szCs w:val="18"/>
              </w:rPr>
              <w:t>DOCENTE DI SOSTEGNO</w:t>
            </w:r>
          </w:p>
        </w:tc>
        <w:tc>
          <w:tcPr>
            <w:tcW w:w="865" w:type="pct"/>
            <w:gridSpan w:val="2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9D9D9"/>
            <w:vAlign w:val="center"/>
          </w:tcPr>
          <w:p w:rsidR="00E12009" w:rsidRPr="000A43CD" w:rsidRDefault="00E12009" w:rsidP="00DC19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A43CD">
              <w:rPr>
                <w:rFonts w:asciiTheme="minorHAnsi" w:hAnsiTheme="minorHAnsi" w:cstheme="minorHAnsi"/>
                <w:b/>
                <w:sz w:val="18"/>
                <w:szCs w:val="18"/>
              </w:rPr>
              <w:t>SOSTITUTO</w:t>
            </w:r>
          </w:p>
        </w:tc>
        <w:tc>
          <w:tcPr>
            <w:tcW w:w="865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2" w:space="0" w:color="7F7F7F" w:themeColor="text1" w:themeTint="80"/>
            </w:tcBorders>
            <w:shd w:val="clear" w:color="auto" w:fill="D9D9D9"/>
            <w:vAlign w:val="center"/>
          </w:tcPr>
          <w:p w:rsidR="00E12009" w:rsidRPr="000A43CD" w:rsidRDefault="00E12009" w:rsidP="00DC19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A43CD">
              <w:rPr>
                <w:rFonts w:asciiTheme="minorHAnsi" w:hAnsiTheme="minorHAnsi" w:cstheme="minorHAnsi"/>
                <w:b/>
                <w:sz w:val="18"/>
                <w:szCs w:val="18"/>
              </w:rPr>
              <w:t>SOSTITUTO</w:t>
            </w:r>
          </w:p>
        </w:tc>
      </w:tr>
      <w:tr w:rsidR="00E12009" w:rsidRPr="002D6762" w:rsidTr="00AB5813">
        <w:trPr>
          <w:trHeight w:val="312"/>
        </w:trPr>
        <w:tc>
          <w:tcPr>
            <w:tcW w:w="498" w:type="pct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B109CA" w:rsidRDefault="00E12009" w:rsidP="00A223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-Roman"/>
                <w:sz w:val="19"/>
                <w:szCs w:val="19"/>
              </w:rPr>
            </w:pPr>
          </w:p>
        </w:tc>
        <w:tc>
          <w:tcPr>
            <w:tcW w:w="49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gridSpan w:val="2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2009" w:rsidRPr="002D6762" w:rsidTr="00AB5813">
        <w:trPr>
          <w:trHeight w:val="312"/>
        </w:trPr>
        <w:tc>
          <w:tcPr>
            <w:tcW w:w="498" w:type="pct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B109CA" w:rsidRDefault="00E12009" w:rsidP="00A223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-Roman"/>
                <w:sz w:val="19"/>
                <w:szCs w:val="19"/>
              </w:rPr>
            </w:pPr>
          </w:p>
        </w:tc>
        <w:tc>
          <w:tcPr>
            <w:tcW w:w="49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gridSpan w:val="2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2009" w:rsidRPr="002D6762" w:rsidTr="00AB5813">
        <w:trPr>
          <w:trHeight w:val="312"/>
        </w:trPr>
        <w:tc>
          <w:tcPr>
            <w:tcW w:w="498" w:type="pct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B109CA" w:rsidRDefault="00E12009" w:rsidP="00A223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-Roman"/>
                <w:sz w:val="19"/>
                <w:szCs w:val="19"/>
              </w:rPr>
            </w:pPr>
          </w:p>
        </w:tc>
        <w:tc>
          <w:tcPr>
            <w:tcW w:w="49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gridSpan w:val="2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2009" w:rsidRPr="002D6762" w:rsidTr="00AB5813">
        <w:trPr>
          <w:trHeight w:val="312"/>
        </w:trPr>
        <w:tc>
          <w:tcPr>
            <w:tcW w:w="498" w:type="pct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B109CA" w:rsidRDefault="00E12009" w:rsidP="00A223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-Roman"/>
                <w:sz w:val="19"/>
                <w:szCs w:val="19"/>
              </w:rPr>
            </w:pPr>
          </w:p>
        </w:tc>
        <w:tc>
          <w:tcPr>
            <w:tcW w:w="49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gridSpan w:val="2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2009" w:rsidRPr="002D6762" w:rsidTr="00AB5813">
        <w:trPr>
          <w:trHeight w:val="312"/>
        </w:trPr>
        <w:tc>
          <w:tcPr>
            <w:tcW w:w="498" w:type="pct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B109CA" w:rsidRDefault="00E12009" w:rsidP="00A2231C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-Roman"/>
                <w:sz w:val="19"/>
                <w:szCs w:val="19"/>
              </w:rPr>
            </w:pPr>
          </w:p>
        </w:tc>
        <w:tc>
          <w:tcPr>
            <w:tcW w:w="49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5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gridSpan w:val="2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E12009" w:rsidRPr="000A43CD" w:rsidRDefault="00E12009" w:rsidP="003C4B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12009" w:rsidRPr="002D6762" w:rsidTr="00AB5813">
        <w:trPr>
          <w:trHeight w:val="312"/>
        </w:trPr>
        <w:tc>
          <w:tcPr>
            <w:tcW w:w="1539" w:type="pct"/>
            <w:gridSpan w:val="3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:rsidR="00E12009" w:rsidRPr="00AB5813" w:rsidRDefault="00E12009" w:rsidP="006233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5813">
              <w:rPr>
                <w:rFonts w:asciiTheme="minorHAnsi" w:hAnsiTheme="minorHAnsi" w:cstheme="minorHAnsi"/>
                <w:b/>
                <w:sz w:val="22"/>
                <w:szCs w:val="22"/>
              </w:rPr>
              <w:t>PREVISTA LA PRESENZA DI:</w:t>
            </w:r>
          </w:p>
        </w:tc>
        <w:tc>
          <w:tcPr>
            <w:tcW w:w="3461" w:type="pct"/>
            <w:gridSpan w:val="9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dotted" w:sz="4" w:space="0" w:color="auto"/>
              <w:right w:val="single" w:sz="12" w:space="0" w:color="7F7F7F" w:themeColor="text1" w:themeTint="80"/>
            </w:tcBorders>
            <w:vAlign w:val="center"/>
          </w:tcPr>
          <w:p w:rsidR="00E12009" w:rsidRPr="00AB5813" w:rsidRDefault="00E12009" w:rsidP="001B09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5813">
              <w:rPr>
                <w:rFonts w:asciiTheme="minorHAnsi" w:hAnsiTheme="minorHAnsi" w:cstheme="minorHAnsi"/>
                <w:sz w:val="20"/>
                <w:szCs w:val="20"/>
              </w:rPr>
              <w:sym w:font="Wingdings 2" w:char="F035"/>
            </w:r>
            <w:r w:rsidRPr="00AB5813">
              <w:rPr>
                <w:rFonts w:asciiTheme="minorHAnsi" w:hAnsiTheme="minorHAnsi" w:cstheme="minorHAnsi"/>
                <w:sz w:val="20"/>
                <w:szCs w:val="20"/>
              </w:rPr>
              <w:t xml:space="preserve"> Assistente</w:t>
            </w:r>
            <w:r w:rsidR="00AB5813" w:rsidRPr="00AB5813">
              <w:rPr>
                <w:rFonts w:asciiTheme="minorHAnsi" w:hAnsiTheme="minorHAnsi" w:cstheme="minorHAnsi"/>
                <w:sz w:val="20"/>
                <w:szCs w:val="20"/>
              </w:rPr>
              <w:t>/i</w:t>
            </w:r>
            <w:r w:rsidRPr="00AB5813">
              <w:rPr>
                <w:rFonts w:asciiTheme="minorHAnsi" w:hAnsiTheme="minorHAnsi" w:cstheme="minorHAnsi"/>
                <w:sz w:val="20"/>
                <w:szCs w:val="20"/>
              </w:rPr>
              <w:t xml:space="preserve"> Specialistico</w:t>
            </w:r>
            <w:r w:rsidR="00AB5813" w:rsidRPr="00AB5813">
              <w:rPr>
                <w:rFonts w:asciiTheme="minorHAnsi" w:hAnsiTheme="minorHAnsi" w:cstheme="minorHAnsi"/>
                <w:sz w:val="20"/>
                <w:szCs w:val="20"/>
              </w:rPr>
              <w:t>/i</w:t>
            </w:r>
            <w:r w:rsidRPr="00AB581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AB5813">
              <w:rPr>
                <w:rFonts w:asciiTheme="minorHAnsi" w:hAnsiTheme="minorHAnsi" w:cstheme="minorHAnsi"/>
                <w:i/>
                <w:sz w:val="20"/>
                <w:szCs w:val="20"/>
              </w:rPr>
              <w:t>nome/i</w:t>
            </w:r>
            <w:r w:rsidRPr="00AB581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E12009" w:rsidRPr="002D6762" w:rsidTr="00AB5813">
        <w:trPr>
          <w:trHeight w:val="312"/>
        </w:trPr>
        <w:tc>
          <w:tcPr>
            <w:tcW w:w="1539" w:type="pct"/>
            <w:gridSpan w:val="3"/>
            <w:vMerge/>
            <w:tcBorders>
              <w:top w:val="single" w:sz="6" w:space="0" w:color="auto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1" w:type="pct"/>
            <w:gridSpan w:val="9"/>
            <w:tcBorders>
              <w:top w:val="dotted" w:sz="4" w:space="0" w:color="auto"/>
              <w:left w:val="single" w:sz="4" w:space="0" w:color="7F7F7F" w:themeColor="text1" w:themeTint="80"/>
              <w:bottom w:val="dotted" w:sz="4" w:space="0" w:color="auto"/>
              <w:right w:val="single" w:sz="12" w:space="0" w:color="7F7F7F" w:themeColor="text1" w:themeTint="80"/>
            </w:tcBorders>
            <w:vAlign w:val="center"/>
          </w:tcPr>
          <w:p w:rsidR="00E12009" w:rsidRPr="00AB5813" w:rsidRDefault="00E12009" w:rsidP="001B09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5813">
              <w:rPr>
                <w:rFonts w:asciiTheme="minorHAnsi" w:hAnsiTheme="minorHAnsi" w:cstheme="minorHAnsi"/>
                <w:sz w:val="20"/>
                <w:szCs w:val="20"/>
              </w:rPr>
              <w:t>MOTIVAZIONE:</w:t>
            </w:r>
          </w:p>
        </w:tc>
      </w:tr>
      <w:tr w:rsidR="00E12009" w:rsidRPr="002D6762" w:rsidTr="00AB5813">
        <w:trPr>
          <w:trHeight w:val="312"/>
        </w:trPr>
        <w:tc>
          <w:tcPr>
            <w:tcW w:w="1539" w:type="pct"/>
            <w:gridSpan w:val="3"/>
            <w:vMerge/>
            <w:tcBorders>
              <w:top w:val="single" w:sz="6" w:space="0" w:color="auto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1" w:type="pct"/>
            <w:gridSpan w:val="9"/>
            <w:tcBorders>
              <w:top w:val="dotted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E12009" w:rsidRPr="00AB5813" w:rsidRDefault="00E12009" w:rsidP="001B09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009" w:rsidRPr="002D6762" w:rsidTr="00AB5813">
        <w:trPr>
          <w:trHeight w:val="312"/>
        </w:trPr>
        <w:tc>
          <w:tcPr>
            <w:tcW w:w="1539" w:type="pct"/>
            <w:gridSpan w:val="3"/>
            <w:vMerge/>
            <w:tcBorders>
              <w:top w:val="single" w:sz="6" w:space="0" w:color="auto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1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tted" w:sz="4" w:space="0" w:color="auto"/>
              <w:right w:val="single" w:sz="12" w:space="0" w:color="7F7F7F" w:themeColor="text1" w:themeTint="80"/>
            </w:tcBorders>
            <w:vAlign w:val="center"/>
          </w:tcPr>
          <w:p w:rsidR="00E12009" w:rsidRPr="00AB5813" w:rsidRDefault="00E12009" w:rsidP="006869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5813">
              <w:rPr>
                <w:rFonts w:asciiTheme="minorHAnsi" w:hAnsiTheme="minorHAnsi" w:cstheme="minorHAnsi"/>
                <w:sz w:val="20"/>
                <w:szCs w:val="20"/>
              </w:rPr>
              <w:sym w:font="Wingdings 2" w:char="F035"/>
            </w:r>
            <w:r w:rsidRPr="00AB5813">
              <w:rPr>
                <w:rFonts w:asciiTheme="minorHAnsi" w:hAnsiTheme="minorHAnsi" w:cstheme="minorHAnsi"/>
                <w:sz w:val="20"/>
                <w:szCs w:val="20"/>
              </w:rPr>
              <w:t xml:space="preserve"> Altro (</w:t>
            </w:r>
            <w:r w:rsidRPr="00AB5813">
              <w:rPr>
                <w:rFonts w:asciiTheme="minorHAnsi" w:hAnsiTheme="minorHAnsi" w:cstheme="minorHAnsi"/>
                <w:i/>
                <w:sz w:val="20"/>
                <w:szCs w:val="20"/>
              </w:rPr>
              <w:t>specificare</w:t>
            </w:r>
            <w:r w:rsidR="004316F3" w:rsidRPr="00AB581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ruolo/i e nome/i</w:t>
            </w:r>
            <w:r w:rsidRPr="00AB581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E12009" w:rsidRPr="002D6762" w:rsidTr="00AB5813">
        <w:trPr>
          <w:trHeight w:val="312"/>
        </w:trPr>
        <w:tc>
          <w:tcPr>
            <w:tcW w:w="1539" w:type="pct"/>
            <w:gridSpan w:val="3"/>
            <w:vMerge/>
            <w:tcBorders>
              <w:top w:val="single" w:sz="6" w:space="0" w:color="auto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:rsidR="00E12009" w:rsidRPr="000A43CD" w:rsidRDefault="00E12009" w:rsidP="006869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1" w:type="pct"/>
            <w:gridSpan w:val="9"/>
            <w:tcBorders>
              <w:top w:val="dotted" w:sz="4" w:space="0" w:color="auto"/>
              <w:left w:val="single" w:sz="4" w:space="0" w:color="7F7F7F" w:themeColor="text1" w:themeTint="80"/>
              <w:bottom w:val="dotted" w:sz="4" w:space="0" w:color="auto"/>
              <w:right w:val="single" w:sz="12" w:space="0" w:color="7F7F7F" w:themeColor="text1" w:themeTint="80"/>
            </w:tcBorders>
            <w:vAlign w:val="center"/>
          </w:tcPr>
          <w:p w:rsidR="00E12009" w:rsidRPr="00AB5813" w:rsidRDefault="00E12009" w:rsidP="006869B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B5813">
              <w:rPr>
                <w:rFonts w:asciiTheme="minorHAnsi" w:hAnsiTheme="minorHAnsi" w:cstheme="minorHAnsi"/>
                <w:sz w:val="20"/>
                <w:szCs w:val="20"/>
              </w:rPr>
              <w:t>MOTIVAZIONE:</w:t>
            </w:r>
          </w:p>
        </w:tc>
      </w:tr>
      <w:tr w:rsidR="00E12009" w:rsidRPr="002D6762" w:rsidTr="00AB5813">
        <w:trPr>
          <w:trHeight w:val="312"/>
        </w:trPr>
        <w:tc>
          <w:tcPr>
            <w:tcW w:w="1539" w:type="pct"/>
            <w:gridSpan w:val="3"/>
            <w:vMerge/>
            <w:tcBorders>
              <w:top w:val="single" w:sz="6" w:space="0" w:color="auto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D9D9D9"/>
            <w:vAlign w:val="center"/>
          </w:tcPr>
          <w:p w:rsidR="00E12009" w:rsidRPr="002D6762" w:rsidRDefault="00E12009" w:rsidP="006869B8">
            <w:pPr>
              <w:autoSpaceDE w:val="0"/>
              <w:autoSpaceDN w:val="0"/>
              <w:adjustRightInd w:val="0"/>
              <w:rPr>
                <w:rFonts w:ascii="Cambria" w:hAnsi="Cambria" w:cs="Helvetica"/>
                <w:sz w:val="20"/>
                <w:szCs w:val="20"/>
              </w:rPr>
            </w:pPr>
          </w:p>
        </w:tc>
        <w:tc>
          <w:tcPr>
            <w:tcW w:w="3461" w:type="pct"/>
            <w:gridSpan w:val="9"/>
            <w:tcBorders>
              <w:top w:val="dotted" w:sz="4" w:space="0" w:color="auto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E12009" w:rsidRDefault="00E12009" w:rsidP="006869B8">
            <w:pPr>
              <w:autoSpaceDE w:val="0"/>
              <w:autoSpaceDN w:val="0"/>
              <w:adjustRightInd w:val="0"/>
              <w:rPr>
                <w:rFonts w:ascii="Cambria" w:hAnsi="Cambria" w:cs="Helvetica"/>
                <w:sz w:val="19"/>
                <w:szCs w:val="19"/>
              </w:rPr>
            </w:pPr>
          </w:p>
        </w:tc>
      </w:tr>
    </w:tbl>
    <w:p w:rsidR="004316F3" w:rsidRPr="00AB5813" w:rsidRDefault="004316F3" w:rsidP="006A3D85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B5813">
        <w:rPr>
          <w:rFonts w:asciiTheme="minorHAnsi" w:hAnsiTheme="minorHAnsi" w:cstheme="minorHAnsi"/>
          <w:b/>
          <w:sz w:val="20"/>
          <w:szCs w:val="20"/>
        </w:rPr>
        <w:t>SI ALLEGA:</w:t>
      </w:r>
    </w:p>
    <w:p w:rsidR="00737D61" w:rsidRPr="00AB5813" w:rsidRDefault="00737D61" w:rsidP="00B61B5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B5813">
        <w:rPr>
          <w:rFonts w:asciiTheme="minorHAnsi" w:hAnsiTheme="minorHAnsi" w:cstheme="minorHAnsi"/>
          <w:b/>
          <w:sz w:val="20"/>
          <w:szCs w:val="20"/>
        </w:rPr>
        <w:t>Elenco alunni partecipanti suddivisi per classe;</w:t>
      </w:r>
    </w:p>
    <w:p w:rsidR="004316F3" w:rsidRPr="00AB5813" w:rsidRDefault="004316F3" w:rsidP="00B61B5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B5813">
        <w:rPr>
          <w:rFonts w:asciiTheme="minorHAnsi" w:hAnsiTheme="minorHAnsi" w:cstheme="minorHAnsi"/>
          <w:b/>
          <w:sz w:val="20"/>
          <w:szCs w:val="20"/>
        </w:rPr>
        <w:t>Documentazione dettagliata relativa alle prenotazioni e/o ai pagamenti da effettuare preventivamente;</w:t>
      </w:r>
    </w:p>
    <w:p w:rsidR="00DC1930" w:rsidRPr="00AB5813" w:rsidRDefault="004316F3" w:rsidP="00B61B5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5813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A</w:t>
      </w:r>
      <w:r w:rsidR="00DC1930" w:rsidRPr="00AB5813">
        <w:rPr>
          <w:rFonts w:asciiTheme="minorHAnsi" w:hAnsiTheme="minorHAnsi" w:cstheme="minorHAnsi"/>
          <w:b/>
          <w:sz w:val="20"/>
          <w:szCs w:val="20"/>
        </w:rPr>
        <w:t>utorizzazioni dei genitori all’uscita</w:t>
      </w:r>
      <w:r w:rsidR="00DC1930" w:rsidRPr="00AB5813">
        <w:rPr>
          <w:rFonts w:asciiTheme="minorHAnsi" w:hAnsiTheme="minorHAnsi" w:cstheme="minorHAnsi"/>
          <w:sz w:val="20"/>
          <w:szCs w:val="20"/>
        </w:rPr>
        <w:t xml:space="preserve"> </w:t>
      </w:r>
      <w:r w:rsidR="0086108E" w:rsidRPr="00AB5813">
        <w:rPr>
          <w:rFonts w:asciiTheme="minorHAnsi" w:hAnsiTheme="minorHAnsi" w:cstheme="minorHAnsi"/>
          <w:sz w:val="20"/>
          <w:szCs w:val="20"/>
        </w:rPr>
        <w:t>(</w:t>
      </w:r>
      <w:r w:rsidR="00E12009" w:rsidRPr="00AB5813">
        <w:rPr>
          <w:rFonts w:asciiTheme="minorHAnsi" w:hAnsiTheme="minorHAnsi" w:cstheme="minorHAnsi"/>
          <w:sz w:val="20"/>
          <w:szCs w:val="20"/>
        </w:rPr>
        <w:t xml:space="preserve">nel caso di uscite a titolo oneroso, l’autorizzazione dei genitori deve essere rilasciata </w:t>
      </w:r>
      <w:r w:rsidR="0086108E" w:rsidRPr="00AB5813">
        <w:rPr>
          <w:rFonts w:asciiTheme="minorHAnsi" w:hAnsiTheme="minorHAnsi" w:cstheme="minorHAnsi"/>
          <w:sz w:val="20"/>
          <w:szCs w:val="20"/>
        </w:rPr>
        <w:t>anche per gli studenti maggiorenni):</w:t>
      </w:r>
    </w:p>
    <w:tbl>
      <w:tblPr>
        <w:tblW w:w="10319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57" w:type="dxa"/>
          <w:right w:w="57" w:type="dxa"/>
        </w:tblCellMar>
        <w:tblLook w:val="01E0"/>
      </w:tblPr>
      <w:tblGrid>
        <w:gridCol w:w="2614"/>
        <w:gridCol w:w="771"/>
        <w:gridCol w:w="770"/>
        <w:gridCol w:w="770"/>
        <w:gridCol w:w="770"/>
        <w:gridCol w:w="772"/>
        <w:gridCol w:w="770"/>
        <w:gridCol w:w="770"/>
        <w:gridCol w:w="770"/>
        <w:gridCol w:w="770"/>
        <w:gridCol w:w="772"/>
      </w:tblGrid>
      <w:tr w:rsidR="0086108E" w:rsidRPr="000A43CD" w:rsidTr="003F312E">
        <w:trPr>
          <w:trHeight w:val="340"/>
        </w:trPr>
        <w:tc>
          <w:tcPr>
            <w:tcW w:w="1265" w:type="pct"/>
            <w:shd w:val="clear" w:color="auto" w:fill="D9D9D9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0A43CD">
              <w:rPr>
                <w:rFonts w:asciiTheme="minorHAnsi" w:hAnsiTheme="minorHAnsi" w:cstheme="minorHAnsi"/>
                <w:b/>
              </w:rPr>
              <w:t xml:space="preserve">CLASSI </w:t>
            </w: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08E" w:rsidRPr="000A43CD" w:rsidTr="003F312E">
        <w:trPr>
          <w:trHeight w:val="340"/>
        </w:trPr>
        <w:tc>
          <w:tcPr>
            <w:tcW w:w="1265" w:type="pct"/>
            <w:shd w:val="clear" w:color="auto" w:fill="D9D9D9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43CD">
              <w:rPr>
                <w:rFonts w:asciiTheme="minorHAnsi" w:hAnsiTheme="minorHAnsi" w:cstheme="minorHAnsi"/>
                <w:sz w:val="20"/>
                <w:szCs w:val="20"/>
              </w:rPr>
              <w:t>Numero alunni della classe</w:t>
            </w: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08E" w:rsidRPr="000A43CD" w:rsidTr="003F312E">
        <w:trPr>
          <w:trHeight w:val="340"/>
        </w:trPr>
        <w:tc>
          <w:tcPr>
            <w:tcW w:w="1265" w:type="pct"/>
            <w:shd w:val="clear" w:color="auto" w:fill="D9D9D9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43CD">
              <w:rPr>
                <w:rFonts w:asciiTheme="minorHAnsi" w:hAnsiTheme="minorHAnsi" w:cstheme="minorHAnsi"/>
                <w:sz w:val="20"/>
                <w:szCs w:val="20"/>
              </w:rPr>
              <w:t>Numero alunni autorizzati</w:t>
            </w: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108E" w:rsidRPr="000A43CD" w:rsidTr="003F312E">
        <w:trPr>
          <w:trHeight w:val="340"/>
        </w:trPr>
        <w:tc>
          <w:tcPr>
            <w:tcW w:w="1265" w:type="pct"/>
            <w:shd w:val="clear" w:color="auto" w:fill="D9D9D9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A43CD">
              <w:rPr>
                <w:rFonts w:asciiTheme="minorHAnsi" w:hAnsiTheme="minorHAnsi" w:cstheme="minorHAnsi"/>
                <w:sz w:val="20"/>
                <w:szCs w:val="20"/>
              </w:rPr>
              <w:t>Numero alunni non autorizzati</w:t>
            </w: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86108E" w:rsidRPr="000A43CD" w:rsidRDefault="0086108E" w:rsidP="0086108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C1930" w:rsidRPr="0086108E" w:rsidRDefault="00DC1930" w:rsidP="00DC1930">
      <w:p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sz w:val="19"/>
          <w:szCs w:val="19"/>
        </w:rPr>
      </w:pPr>
    </w:p>
    <w:p w:rsidR="00C01183" w:rsidRPr="000A43CD" w:rsidRDefault="000A43CD" w:rsidP="00C01183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color w:val="7F7F7F" w:themeColor="text1" w:themeTint="80"/>
          <w:sz w:val="12"/>
          <w:szCs w:val="12"/>
        </w:rPr>
      </w:pPr>
      <w:r>
        <w:rPr>
          <w:rFonts w:asciiTheme="minorHAnsi" w:hAnsiTheme="minorHAnsi" w:cstheme="minorHAnsi"/>
          <w:b/>
          <w:sz w:val="20"/>
          <w:szCs w:val="20"/>
        </w:rPr>
        <w:t>Roma</w:t>
      </w:r>
      <w:r w:rsidR="008C67F5" w:rsidRPr="000A43CD">
        <w:rPr>
          <w:rFonts w:asciiTheme="minorHAnsi" w:hAnsiTheme="minorHAnsi" w:cstheme="minorHAnsi"/>
          <w:b/>
          <w:sz w:val="20"/>
          <w:szCs w:val="20"/>
        </w:rPr>
        <w:t>,</w:t>
      </w:r>
      <w:r w:rsidR="008C67F5" w:rsidRPr="000A43CD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 _________________________</w:t>
      </w:r>
      <w:r w:rsidR="00AB5813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ab/>
      </w:r>
      <w:r w:rsidR="00AB5813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ab/>
      </w:r>
      <w:r w:rsidR="00C01183" w:rsidRPr="000A43CD">
        <w:rPr>
          <w:rFonts w:asciiTheme="minorHAnsi" w:hAnsiTheme="minorHAnsi" w:cstheme="minorHAnsi"/>
          <w:b/>
          <w:sz w:val="20"/>
          <w:szCs w:val="20"/>
        </w:rPr>
        <w:t xml:space="preserve">FIRMA DEL DOCENTE </w:t>
      </w:r>
      <w:r w:rsidR="00AB5813">
        <w:rPr>
          <w:rFonts w:asciiTheme="minorHAnsi" w:hAnsiTheme="minorHAnsi" w:cstheme="minorHAnsi"/>
          <w:b/>
          <w:sz w:val="20"/>
          <w:szCs w:val="20"/>
        </w:rPr>
        <w:t>ORGANIZZATORE</w:t>
      </w:r>
      <w:r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 __________________</w:t>
      </w:r>
      <w:r w:rsidR="00C01183" w:rsidRPr="000A43CD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______ </w:t>
      </w:r>
    </w:p>
    <w:p w:rsidR="00A2231C" w:rsidRPr="000A43CD" w:rsidRDefault="00A2231C" w:rsidP="00C01183">
      <w:pPr>
        <w:autoSpaceDE w:val="0"/>
        <w:autoSpaceDN w:val="0"/>
        <w:adjustRightInd w:val="0"/>
        <w:spacing w:before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A43CD">
        <w:rPr>
          <w:rFonts w:asciiTheme="minorHAnsi" w:hAnsiTheme="minorHAnsi" w:cstheme="minorHAnsi"/>
          <w:b/>
          <w:sz w:val="20"/>
          <w:szCs w:val="20"/>
        </w:rPr>
        <w:t>FIRME DI TUTTI I DOCENTI</w:t>
      </w:r>
      <w:r w:rsidR="000A43CD">
        <w:rPr>
          <w:rFonts w:asciiTheme="minorHAnsi" w:hAnsiTheme="minorHAnsi" w:cstheme="minorHAnsi"/>
          <w:b/>
          <w:sz w:val="20"/>
          <w:szCs w:val="20"/>
        </w:rPr>
        <w:t>/ASSISTENTI</w:t>
      </w:r>
      <w:r w:rsidRPr="000A43CD">
        <w:rPr>
          <w:rFonts w:asciiTheme="minorHAnsi" w:hAnsiTheme="minorHAnsi" w:cstheme="minorHAnsi"/>
          <w:b/>
          <w:sz w:val="20"/>
          <w:szCs w:val="20"/>
        </w:rPr>
        <w:t xml:space="preserve"> ACCOMPAGNATORI COMPRESI I </w:t>
      </w:r>
      <w:r w:rsidR="0016638E" w:rsidRPr="000A43CD">
        <w:rPr>
          <w:rFonts w:asciiTheme="minorHAnsi" w:hAnsiTheme="minorHAnsi" w:cstheme="minorHAnsi"/>
          <w:b/>
          <w:sz w:val="20"/>
          <w:szCs w:val="20"/>
        </w:rPr>
        <w:t>SOSTITUTI</w:t>
      </w:r>
    </w:p>
    <w:p w:rsidR="005C252E" w:rsidRPr="000A43CD" w:rsidRDefault="005C252E" w:rsidP="008C67F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tbl>
      <w:tblPr>
        <w:tblW w:w="4999" w:type="pct"/>
        <w:jc w:val="center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2402"/>
        <w:gridCol w:w="137"/>
        <w:gridCol w:w="2410"/>
        <w:gridCol w:w="402"/>
        <w:gridCol w:w="2402"/>
        <w:gridCol w:w="153"/>
        <w:gridCol w:w="2410"/>
      </w:tblGrid>
      <w:tr w:rsidR="006D7FC9" w:rsidRPr="000A43CD" w:rsidTr="001D4A49">
        <w:trPr>
          <w:trHeight w:hRule="exact" w:val="340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43CD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43CD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A43CD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43CD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</w:tr>
      <w:tr w:rsidR="006D7FC9" w:rsidRPr="000A43CD" w:rsidTr="002A52C3">
        <w:trPr>
          <w:trHeight w:hRule="exact" w:val="340"/>
          <w:jc w:val="center"/>
        </w:trPr>
        <w:tc>
          <w:tcPr>
            <w:tcW w:w="2402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7F7F7F" w:themeColor="text1" w:themeTint="80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FC9" w:rsidRPr="000A43CD" w:rsidTr="002A52C3">
        <w:trPr>
          <w:trHeight w:hRule="exact" w:val="340"/>
          <w:jc w:val="center"/>
        </w:trPr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FC9" w:rsidRPr="000A43CD" w:rsidTr="002A52C3">
        <w:trPr>
          <w:trHeight w:hRule="exact" w:val="340"/>
          <w:jc w:val="center"/>
        </w:trPr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FC9" w:rsidRPr="000A43CD" w:rsidTr="002A52C3">
        <w:trPr>
          <w:trHeight w:hRule="exact" w:val="340"/>
          <w:jc w:val="center"/>
        </w:trPr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FC9" w:rsidRPr="000A43CD" w:rsidTr="002A52C3">
        <w:trPr>
          <w:trHeight w:hRule="exact" w:val="340"/>
          <w:jc w:val="center"/>
        </w:trPr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FC9" w:rsidRPr="000A43CD" w:rsidTr="002A52C3">
        <w:trPr>
          <w:trHeight w:hRule="exact" w:val="340"/>
          <w:jc w:val="center"/>
        </w:trPr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FC9" w:rsidRPr="000A43CD" w:rsidTr="002A52C3">
        <w:trPr>
          <w:trHeight w:hRule="exact" w:val="340"/>
          <w:jc w:val="center"/>
        </w:trPr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FC9" w:rsidRPr="000A43CD" w:rsidTr="002A52C3">
        <w:trPr>
          <w:trHeight w:hRule="exact" w:val="340"/>
          <w:jc w:val="center"/>
        </w:trPr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FC9" w:rsidRPr="000A43CD" w:rsidTr="002A52C3">
        <w:trPr>
          <w:trHeight w:hRule="exact" w:val="340"/>
          <w:jc w:val="center"/>
        </w:trPr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FC9" w:rsidRPr="000A43CD" w:rsidTr="002A52C3">
        <w:trPr>
          <w:trHeight w:hRule="exact" w:val="340"/>
          <w:jc w:val="center"/>
        </w:trPr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FC9" w:rsidRPr="000A43CD" w:rsidTr="002A52C3">
        <w:trPr>
          <w:trHeight w:hRule="exact" w:val="340"/>
          <w:jc w:val="center"/>
        </w:trPr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FC9" w:rsidRPr="000A43CD" w:rsidTr="002A52C3">
        <w:trPr>
          <w:trHeight w:hRule="exact" w:val="340"/>
          <w:jc w:val="center"/>
        </w:trPr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FC9" w:rsidRPr="000A43CD" w:rsidTr="002A52C3">
        <w:trPr>
          <w:trHeight w:hRule="exact" w:val="340"/>
          <w:jc w:val="center"/>
        </w:trPr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1D169A" w:rsidRPr="000A43CD" w:rsidRDefault="001D169A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1183" w:rsidRPr="000A43CD" w:rsidTr="002A52C3">
        <w:trPr>
          <w:trHeight w:hRule="exact" w:val="340"/>
          <w:jc w:val="center"/>
        </w:trPr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C01183" w:rsidRPr="000A43CD" w:rsidRDefault="00C01183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C01183" w:rsidRPr="000A43CD" w:rsidRDefault="00C01183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C01183" w:rsidRPr="000A43CD" w:rsidRDefault="00C01183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183" w:rsidRPr="000A43CD" w:rsidRDefault="00C01183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C01183" w:rsidRPr="000A43CD" w:rsidRDefault="00C01183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C01183" w:rsidRPr="000A43CD" w:rsidRDefault="00C01183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C01183" w:rsidRPr="000A43CD" w:rsidRDefault="00C01183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1183" w:rsidRPr="000A43CD" w:rsidTr="002A52C3">
        <w:trPr>
          <w:trHeight w:hRule="exact" w:val="340"/>
          <w:jc w:val="center"/>
        </w:trPr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C01183" w:rsidRPr="000A43CD" w:rsidRDefault="00C01183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C01183" w:rsidRPr="000A43CD" w:rsidRDefault="00C01183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C01183" w:rsidRPr="000A43CD" w:rsidRDefault="00C01183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183" w:rsidRPr="000A43CD" w:rsidRDefault="00C01183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C01183" w:rsidRPr="000A43CD" w:rsidRDefault="00C01183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C01183" w:rsidRPr="000A43CD" w:rsidRDefault="00C01183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C01183" w:rsidRPr="000A43CD" w:rsidRDefault="00C01183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1B5E" w:rsidRPr="000A43CD" w:rsidTr="002A52C3">
        <w:trPr>
          <w:trHeight w:hRule="exact" w:val="340"/>
          <w:jc w:val="center"/>
        </w:trPr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B61B5E" w:rsidRPr="000A43CD" w:rsidRDefault="00B61B5E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B61B5E" w:rsidRPr="000A43CD" w:rsidRDefault="00B61B5E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B61B5E" w:rsidRPr="000A43CD" w:rsidRDefault="00B61B5E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1B5E" w:rsidRPr="000A43CD" w:rsidRDefault="00B61B5E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B61B5E" w:rsidRPr="000A43CD" w:rsidRDefault="00B61B5E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B61B5E" w:rsidRPr="000A43CD" w:rsidRDefault="00B61B5E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</w:tcPr>
          <w:p w:rsidR="00B61B5E" w:rsidRPr="000A43CD" w:rsidRDefault="00B61B5E" w:rsidP="006D7FC9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A43CD" w:rsidRDefault="000A43CD" w:rsidP="000A43CD">
      <w:pPr>
        <w:rPr>
          <w:rFonts w:asciiTheme="minorHAnsi" w:hAnsiTheme="minorHAnsi" w:cstheme="minorHAnsi"/>
          <w:sz w:val="12"/>
          <w:szCs w:val="12"/>
        </w:rPr>
      </w:pPr>
    </w:p>
    <w:p w:rsidR="006977F2" w:rsidRPr="000A43CD" w:rsidRDefault="000A43CD" w:rsidP="000A43CD">
      <w:pPr>
        <w:tabs>
          <w:tab w:val="left" w:pos="7530"/>
        </w:tabs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sz w:val="12"/>
          <w:szCs w:val="12"/>
        </w:rPr>
        <w:tab/>
      </w:r>
    </w:p>
    <w:sectPr w:rsidR="006977F2" w:rsidRPr="000A43CD" w:rsidSect="00B61B5E">
      <w:headerReference w:type="default" r:id="rId7"/>
      <w:footerReference w:type="default" r:id="rId8"/>
      <w:headerReference w:type="first" r:id="rId9"/>
      <w:pgSz w:w="11906" w:h="16838"/>
      <w:pgMar w:top="238" w:right="851" w:bottom="244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077" w:rsidRDefault="009F4077" w:rsidP="00056E2C">
      <w:r>
        <w:separator/>
      </w:r>
    </w:p>
  </w:endnote>
  <w:endnote w:type="continuationSeparator" w:id="0">
    <w:p w:rsidR="009F4077" w:rsidRDefault="009F4077" w:rsidP="00056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73" w:type="pct"/>
      <w:jc w:val="center"/>
      <w:tblBorders>
        <w:top w:val="single" w:sz="12" w:space="0" w:color="7F7F7F" w:themeColor="text1" w:themeTint="80"/>
        <w:left w:val="single" w:sz="12" w:space="0" w:color="7F7F7F" w:themeColor="text1" w:themeTint="80"/>
        <w:bottom w:val="single" w:sz="12" w:space="0" w:color="7F7F7F" w:themeColor="text1" w:themeTint="80"/>
        <w:right w:val="single" w:sz="12" w:space="0" w:color="7F7F7F" w:themeColor="text1" w:themeTint="80"/>
        <w:insideH w:val="single" w:sz="6" w:space="0" w:color="7F7F7F" w:themeColor="text1" w:themeTint="80"/>
        <w:insideV w:val="single" w:sz="6" w:space="0" w:color="7F7F7F" w:themeColor="text1" w:themeTint="80"/>
      </w:tblBorders>
      <w:tblCellMar>
        <w:top w:w="28" w:type="dxa"/>
        <w:left w:w="57" w:type="dxa"/>
        <w:bottom w:w="28" w:type="dxa"/>
        <w:right w:w="57" w:type="dxa"/>
      </w:tblCellMar>
      <w:tblLook w:val="01E0"/>
    </w:tblPr>
    <w:tblGrid>
      <w:gridCol w:w="10469"/>
    </w:tblGrid>
    <w:tr w:rsidR="003F312E" w:rsidRPr="009B3E96" w:rsidTr="00B61B5E">
      <w:trPr>
        <w:trHeight w:hRule="exact" w:val="340"/>
        <w:jc w:val="center"/>
      </w:trPr>
      <w:tc>
        <w:tcPr>
          <w:tcW w:w="5000" w:type="pct"/>
          <w:shd w:val="clear" w:color="auto" w:fill="D9D9D9"/>
        </w:tcPr>
        <w:p w:rsidR="003F312E" w:rsidRPr="00B61B5E" w:rsidRDefault="003F312E" w:rsidP="00AB5813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B61B5E">
            <w:rPr>
              <w:rFonts w:asciiTheme="minorHAnsi" w:hAnsiTheme="minorHAnsi" w:cstheme="minorHAnsi"/>
              <w:b/>
              <w:sz w:val="20"/>
              <w:szCs w:val="20"/>
            </w:rPr>
            <w:t xml:space="preserve">RISERVATO </w:t>
          </w:r>
          <w:r w:rsidR="00B61B5E" w:rsidRPr="00B61B5E">
            <w:rPr>
              <w:rFonts w:asciiTheme="minorHAnsi" w:hAnsiTheme="minorHAnsi" w:cstheme="minorHAnsi"/>
              <w:b/>
              <w:sz w:val="20"/>
              <w:szCs w:val="20"/>
            </w:rPr>
            <w:t xml:space="preserve">ALL’UFFICIO </w:t>
          </w:r>
        </w:p>
      </w:tc>
    </w:tr>
    <w:tr w:rsidR="003F312E" w:rsidRPr="009B3E96" w:rsidTr="00B61B5E">
      <w:trPr>
        <w:trHeight w:hRule="exact" w:val="2098"/>
        <w:jc w:val="center"/>
      </w:trPr>
      <w:tc>
        <w:tcPr>
          <w:tcW w:w="5000" w:type="pct"/>
        </w:tcPr>
        <w:p w:rsidR="003F312E" w:rsidRPr="000A43CD" w:rsidRDefault="00B61B5E" w:rsidP="00B61B5E">
          <w:pPr>
            <w:autoSpaceDE w:val="0"/>
            <w:autoSpaceDN w:val="0"/>
            <w:adjustRightInd w:val="0"/>
            <w:spacing w:before="120"/>
            <w:jc w:val="both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Ricevuto il ______________________ da _______________________________________</w:t>
          </w:r>
        </w:p>
        <w:p w:rsidR="003F312E" w:rsidRPr="000A43CD" w:rsidRDefault="003F312E" w:rsidP="00DC1930">
          <w:pPr>
            <w:autoSpaceDE w:val="0"/>
            <w:autoSpaceDN w:val="0"/>
            <w:adjustRightInd w:val="0"/>
            <w:ind w:left="360"/>
            <w:rPr>
              <w:rFonts w:asciiTheme="minorHAnsi" w:hAnsiTheme="minorHAnsi" w:cstheme="minorHAnsi"/>
              <w:sz w:val="6"/>
              <w:szCs w:val="6"/>
            </w:rPr>
          </w:pPr>
        </w:p>
        <w:p w:rsidR="00B61B5E" w:rsidRDefault="00B61B5E" w:rsidP="00B61B5E">
          <w:pPr>
            <w:autoSpaceDE w:val="0"/>
            <w:autoSpaceDN w:val="0"/>
            <w:adjustRightInd w:val="0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t>ESITO VERIFICA DOCUMENTAZIONE</w:t>
          </w:r>
        </w:p>
        <w:p w:rsidR="003F312E" w:rsidRPr="000A43CD" w:rsidRDefault="003F312E" w:rsidP="00B61B5E">
          <w:pPr>
            <w:autoSpaceDE w:val="0"/>
            <w:autoSpaceDN w:val="0"/>
            <w:adjustRightInd w:val="0"/>
            <w:spacing w:before="120"/>
            <w:ind w:left="357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0A43CD">
            <w:rPr>
              <w:rFonts w:asciiTheme="minorHAnsi" w:hAnsiTheme="minorHAnsi" w:cstheme="minorHAnsi"/>
              <w:b/>
              <w:sz w:val="20"/>
              <w:szCs w:val="20"/>
            </w:rPr>
            <w:sym w:font="Wingdings 2" w:char="F035"/>
          </w:r>
          <w:r w:rsidRPr="000A43CD">
            <w:rPr>
              <w:rFonts w:asciiTheme="minorHAnsi" w:hAnsiTheme="minorHAnsi" w:cstheme="minorHAnsi"/>
              <w:b/>
              <w:sz w:val="20"/>
              <w:szCs w:val="20"/>
            </w:rPr>
            <w:t xml:space="preserve">   </w:t>
          </w:r>
          <w:r w:rsidR="00B61B5E">
            <w:rPr>
              <w:rFonts w:asciiTheme="minorHAnsi" w:hAnsiTheme="minorHAnsi" w:cstheme="minorHAnsi"/>
              <w:b/>
              <w:sz w:val="20"/>
              <w:szCs w:val="20"/>
            </w:rPr>
            <w:t>Documentazione completa</w:t>
          </w:r>
          <w:r w:rsidRPr="000A43CD"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  <w:r w:rsidRPr="000A43CD">
            <w:rPr>
              <w:rFonts w:asciiTheme="minorHAnsi" w:hAnsiTheme="minorHAnsi" w:cstheme="minorHAnsi"/>
              <w:b/>
              <w:sz w:val="20"/>
              <w:szCs w:val="20"/>
            </w:rPr>
            <w:tab/>
          </w:r>
          <w:r w:rsidRPr="000A43CD">
            <w:rPr>
              <w:rFonts w:asciiTheme="minorHAnsi" w:hAnsiTheme="minorHAnsi" w:cstheme="minorHAnsi"/>
              <w:b/>
              <w:sz w:val="20"/>
              <w:szCs w:val="20"/>
            </w:rPr>
            <w:tab/>
          </w:r>
        </w:p>
        <w:p w:rsidR="003F312E" w:rsidRPr="000A43CD" w:rsidRDefault="003F312E" w:rsidP="00B61B5E">
          <w:pPr>
            <w:autoSpaceDE w:val="0"/>
            <w:autoSpaceDN w:val="0"/>
            <w:adjustRightInd w:val="0"/>
            <w:ind w:left="360"/>
            <w:rPr>
              <w:rFonts w:asciiTheme="minorHAnsi" w:hAnsiTheme="minorHAnsi" w:cstheme="minorHAnsi"/>
              <w:sz w:val="8"/>
              <w:szCs w:val="8"/>
            </w:rPr>
          </w:pPr>
          <w:r w:rsidRPr="000A43CD">
            <w:rPr>
              <w:rFonts w:asciiTheme="minorHAnsi" w:hAnsiTheme="minorHAnsi" w:cstheme="minorHAnsi"/>
              <w:b/>
              <w:sz w:val="20"/>
              <w:szCs w:val="20"/>
            </w:rPr>
            <w:sym w:font="Wingdings 2" w:char="F035"/>
          </w:r>
          <w:r w:rsidRPr="000A43CD">
            <w:rPr>
              <w:rFonts w:asciiTheme="minorHAnsi" w:hAnsiTheme="minorHAnsi" w:cstheme="minorHAnsi"/>
              <w:b/>
              <w:sz w:val="20"/>
              <w:szCs w:val="20"/>
            </w:rPr>
            <w:t xml:space="preserve">   </w:t>
          </w:r>
          <w:r w:rsidR="00B61B5E">
            <w:rPr>
              <w:rFonts w:asciiTheme="minorHAnsi" w:hAnsiTheme="minorHAnsi" w:cstheme="minorHAnsi"/>
              <w:b/>
              <w:sz w:val="20"/>
              <w:szCs w:val="20"/>
            </w:rPr>
            <w:t xml:space="preserve">Documentazione incompleta, pertanto si restituisce al docente </w:t>
          </w:r>
          <w:r w:rsidR="00AB5813">
            <w:rPr>
              <w:rFonts w:asciiTheme="minorHAnsi" w:hAnsiTheme="minorHAnsi" w:cstheme="minorHAnsi"/>
              <w:b/>
              <w:sz w:val="20"/>
              <w:szCs w:val="20"/>
            </w:rPr>
            <w:t>organizzatore</w:t>
          </w:r>
          <w:r w:rsidR="00B61B5E">
            <w:rPr>
              <w:rFonts w:asciiTheme="minorHAnsi" w:hAnsiTheme="minorHAnsi" w:cstheme="minorHAnsi"/>
              <w:b/>
              <w:sz w:val="20"/>
              <w:szCs w:val="20"/>
            </w:rPr>
            <w:t xml:space="preserve"> per l’integrazione dei seguenti documenti: _________________________________________________________________________________________</w:t>
          </w:r>
        </w:p>
        <w:p w:rsidR="003F312E" w:rsidRDefault="003F312E" w:rsidP="00DC1930">
          <w:pPr>
            <w:autoSpaceDE w:val="0"/>
            <w:autoSpaceDN w:val="0"/>
            <w:adjustRightInd w:val="0"/>
            <w:spacing w:line="276" w:lineRule="auto"/>
            <w:ind w:left="5664"/>
            <w:jc w:val="center"/>
            <w:rPr>
              <w:rFonts w:asciiTheme="minorHAnsi" w:hAnsiTheme="minorHAnsi" w:cstheme="minorHAnsi"/>
              <w:color w:val="7F7F7F" w:themeColor="text1" w:themeTint="80"/>
              <w:sz w:val="8"/>
              <w:szCs w:val="8"/>
            </w:rPr>
          </w:pPr>
        </w:p>
        <w:p w:rsidR="00B61B5E" w:rsidRPr="00B61B5E" w:rsidRDefault="00B61B5E" w:rsidP="00B61B5E">
          <w:pPr>
            <w:autoSpaceDE w:val="0"/>
            <w:autoSpaceDN w:val="0"/>
            <w:adjustRightInd w:val="0"/>
            <w:spacing w:before="120"/>
            <w:jc w:val="both"/>
            <w:rPr>
              <w:rFonts w:asciiTheme="minorHAnsi" w:hAnsiTheme="minorHAnsi" w:cstheme="minorHAnsi"/>
              <w:color w:val="7F7F7F" w:themeColor="text1" w:themeTint="80"/>
              <w:sz w:val="20"/>
              <w:szCs w:val="20"/>
            </w:rPr>
          </w:pPr>
          <w:r w:rsidRPr="00B61B5E">
            <w:rPr>
              <w:rFonts w:asciiTheme="minorHAnsi" w:hAnsiTheme="minorHAnsi" w:cstheme="minorHAnsi"/>
              <w:sz w:val="20"/>
              <w:szCs w:val="20"/>
            </w:rPr>
            <w:t>DATA ______________________                  L’Assistente A</w:t>
          </w:r>
          <w:r>
            <w:rPr>
              <w:rFonts w:asciiTheme="minorHAnsi" w:hAnsiTheme="minorHAnsi" w:cstheme="minorHAnsi"/>
              <w:sz w:val="20"/>
              <w:szCs w:val="20"/>
            </w:rPr>
            <w:t>mministrativo __________________________________________</w:t>
          </w:r>
        </w:p>
      </w:tc>
    </w:tr>
  </w:tbl>
  <w:p w:rsidR="003F312E" w:rsidRPr="006A5D18" w:rsidRDefault="003F312E" w:rsidP="00B61B5E">
    <w:pPr>
      <w:pStyle w:val="Pidipagin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077" w:rsidRDefault="009F4077" w:rsidP="00056E2C">
      <w:r>
        <w:separator/>
      </w:r>
    </w:p>
  </w:footnote>
  <w:footnote w:type="continuationSeparator" w:id="0">
    <w:p w:rsidR="009F4077" w:rsidRDefault="009F4077" w:rsidP="00056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2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BFBFBF"/>
        <w:insideV w:val="single" w:sz="4" w:space="0" w:color="BFBFBF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4A0"/>
    </w:tblPr>
    <w:tblGrid>
      <w:gridCol w:w="6156"/>
      <w:gridCol w:w="1140"/>
      <w:gridCol w:w="3026"/>
    </w:tblGrid>
    <w:tr w:rsidR="00AB5813" w:rsidRPr="00623380" w:rsidTr="00AB5813">
      <w:trPr>
        <w:trHeight w:hRule="exact" w:val="312"/>
        <w:jc w:val="center"/>
      </w:trPr>
      <w:tc>
        <w:tcPr>
          <w:tcW w:w="3534" w:type="pct"/>
          <w:gridSpan w:val="2"/>
          <w:tcBorders>
            <w:top w:val="single" w:sz="4" w:space="0" w:color="000000"/>
            <w:left w:val="single" w:sz="4" w:space="0" w:color="000000"/>
          </w:tcBorders>
          <w:vAlign w:val="center"/>
        </w:tcPr>
        <w:p w:rsidR="00AB5813" w:rsidRPr="00623380" w:rsidRDefault="00AB5813" w:rsidP="00AB5813">
          <w:pPr>
            <w:rPr>
              <w:rFonts w:asciiTheme="minorHAnsi" w:hAnsiTheme="minorHAnsi" w:cstheme="minorHAnsi"/>
              <w:b/>
            </w:rPr>
          </w:pPr>
          <w:r w:rsidRPr="00623380">
            <w:rPr>
              <w:rFonts w:asciiTheme="minorHAnsi" w:hAnsiTheme="minorHAnsi" w:cstheme="minorHAnsi"/>
              <w:b/>
            </w:rPr>
            <w:t>I.</w:t>
          </w:r>
          <w:r>
            <w:rPr>
              <w:rFonts w:asciiTheme="minorHAnsi" w:hAnsiTheme="minorHAnsi" w:cstheme="minorHAnsi"/>
              <w:b/>
            </w:rPr>
            <w:t>I.</w:t>
          </w:r>
          <w:r w:rsidRPr="00623380">
            <w:rPr>
              <w:rFonts w:asciiTheme="minorHAnsi" w:hAnsiTheme="minorHAnsi" w:cstheme="minorHAnsi"/>
              <w:b/>
            </w:rPr>
            <w:t xml:space="preserve">S. </w:t>
          </w:r>
          <w:r>
            <w:rPr>
              <w:rFonts w:asciiTheme="minorHAnsi" w:hAnsiTheme="minorHAnsi" w:cstheme="minorHAnsi"/>
              <w:b/>
            </w:rPr>
            <w:t>PIAGET-DIAZ</w:t>
          </w:r>
        </w:p>
      </w:tc>
      <w:tc>
        <w:tcPr>
          <w:tcW w:w="1466" w:type="pct"/>
          <w:vMerge w:val="restart"/>
          <w:tcBorders>
            <w:top w:val="single" w:sz="4" w:space="0" w:color="000000"/>
            <w:right w:val="single" w:sz="4" w:space="0" w:color="000000"/>
          </w:tcBorders>
          <w:vAlign w:val="center"/>
        </w:tcPr>
        <w:p w:rsidR="00AB5813" w:rsidRPr="00C2406B" w:rsidRDefault="00AB5813" w:rsidP="00AB5813">
          <w:pPr>
            <w:spacing w:before="60" w:after="60"/>
            <w:jc w:val="center"/>
            <w:rPr>
              <w:rFonts w:asciiTheme="minorHAnsi" w:hAnsiTheme="minorHAnsi" w:cstheme="minorHAnsi"/>
              <w:b/>
              <w:bCs/>
              <w:kern w:val="36"/>
              <w:sz w:val="18"/>
              <w:szCs w:val="18"/>
            </w:rPr>
          </w:pPr>
          <w:r>
            <w:rPr>
              <w:rFonts w:asciiTheme="minorHAnsi" w:hAnsiTheme="minorHAnsi" w:cstheme="minorHAnsi"/>
              <w:bCs/>
              <w:sz w:val="16"/>
              <w:szCs w:val="16"/>
            </w:rPr>
            <w:t>DA CONSEGNARE ALL’UFFICIO DIDATTICA</w:t>
          </w:r>
        </w:p>
      </w:tc>
    </w:tr>
    <w:tr w:rsidR="00AB5813" w:rsidRPr="00623380" w:rsidTr="00AB5813">
      <w:trPr>
        <w:trHeight w:hRule="exact" w:val="850"/>
        <w:jc w:val="center"/>
      </w:trPr>
      <w:tc>
        <w:tcPr>
          <w:tcW w:w="2982" w:type="pct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AB5813" w:rsidRPr="00FC29BF" w:rsidRDefault="00AB5813" w:rsidP="00AB5813">
          <w:pPr>
            <w:rPr>
              <w:rFonts w:asciiTheme="minorHAnsi" w:hAnsiTheme="minorHAnsi" w:cstheme="minorHAnsi"/>
              <w:b/>
              <w:bCs/>
              <w:kern w:val="36"/>
              <w:sz w:val="28"/>
              <w:szCs w:val="28"/>
            </w:rPr>
          </w:pPr>
          <w:r w:rsidRPr="00FC29BF">
            <w:rPr>
              <w:rFonts w:asciiTheme="minorHAnsi" w:hAnsiTheme="minorHAnsi" w:cstheme="minorHAnsi"/>
              <w:b/>
              <w:bCs/>
              <w:kern w:val="36"/>
              <w:sz w:val="28"/>
              <w:szCs w:val="28"/>
            </w:rPr>
            <w:t xml:space="preserve">RICHIESTA AUTORIZZAZIONE USCITA DIDATTICA </w:t>
          </w:r>
        </w:p>
        <w:p w:rsidR="00AB5813" w:rsidRPr="00C2406B" w:rsidRDefault="00AB5813" w:rsidP="00AB5813">
          <w:pPr>
            <w:rPr>
              <w:rFonts w:asciiTheme="minorHAnsi" w:hAnsiTheme="minorHAnsi" w:cstheme="minorHAnsi"/>
              <w:sz w:val="22"/>
              <w:szCs w:val="22"/>
            </w:rPr>
          </w:pPr>
          <w:r w:rsidRPr="00FC29BF">
            <w:rPr>
              <w:rFonts w:asciiTheme="minorHAnsi" w:hAnsiTheme="minorHAnsi" w:cstheme="minorHAnsi"/>
              <w:b/>
              <w:bCs/>
              <w:kern w:val="36"/>
              <w:sz w:val="28"/>
              <w:szCs w:val="28"/>
            </w:rPr>
            <w:t>Territorio urbano</w:t>
          </w:r>
        </w:p>
      </w:tc>
      <w:tc>
        <w:tcPr>
          <w:tcW w:w="551" w:type="pct"/>
          <w:tcBorders>
            <w:left w:val="nil"/>
            <w:bottom w:val="single" w:sz="4" w:space="0" w:color="000000"/>
          </w:tcBorders>
          <w:vAlign w:val="bottom"/>
        </w:tcPr>
        <w:p w:rsidR="00AB5813" w:rsidRPr="00623380" w:rsidRDefault="00AB5813" w:rsidP="00AB5813">
          <w:pPr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623380">
            <w:rPr>
              <w:rFonts w:asciiTheme="minorHAnsi" w:hAnsiTheme="minorHAnsi" w:cstheme="minorHAnsi"/>
              <w:sz w:val="18"/>
              <w:szCs w:val="18"/>
            </w:rPr>
            <w:t xml:space="preserve">Pagina </w:t>
          </w:r>
          <w:r w:rsidR="00AD1782" w:rsidRPr="00623380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623380">
            <w:rPr>
              <w:rFonts w:asciiTheme="minorHAnsi" w:hAnsiTheme="minorHAnsi" w:cstheme="minorHAnsi"/>
              <w:sz w:val="18"/>
              <w:szCs w:val="18"/>
            </w:rPr>
            <w:instrText xml:space="preserve"> PAGE </w:instrText>
          </w:r>
          <w:r w:rsidR="00AD1782" w:rsidRPr="00623380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530945">
            <w:rPr>
              <w:rFonts w:asciiTheme="minorHAnsi" w:hAnsiTheme="minorHAnsi" w:cstheme="minorHAnsi"/>
              <w:noProof/>
              <w:sz w:val="18"/>
              <w:szCs w:val="18"/>
            </w:rPr>
            <w:t>2</w:t>
          </w:r>
          <w:r w:rsidR="00AD1782" w:rsidRPr="00623380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623380">
            <w:rPr>
              <w:rFonts w:asciiTheme="minorHAnsi" w:hAnsiTheme="minorHAnsi" w:cstheme="minorHAnsi"/>
              <w:sz w:val="18"/>
              <w:szCs w:val="18"/>
            </w:rPr>
            <w:t xml:space="preserve"> di </w:t>
          </w:r>
          <w:r w:rsidR="00AD1782" w:rsidRPr="00623380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623380">
            <w:rPr>
              <w:rFonts w:asciiTheme="minorHAnsi" w:hAnsiTheme="minorHAnsi" w:cstheme="minorHAnsi"/>
              <w:sz w:val="18"/>
              <w:szCs w:val="18"/>
            </w:rPr>
            <w:instrText xml:space="preserve"> NUMPAGES </w:instrText>
          </w:r>
          <w:r w:rsidR="00AD1782" w:rsidRPr="00623380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530945">
            <w:rPr>
              <w:rFonts w:asciiTheme="minorHAnsi" w:hAnsiTheme="minorHAnsi" w:cstheme="minorHAnsi"/>
              <w:noProof/>
              <w:sz w:val="18"/>
              <w:szCs w:val="18"/>
            </w:rPr>
            <w:t>2</w:t>
          </w:r>
          <w:r w:rsidR="00AD1782" w:rsidRPr="00623380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</w:p>
      </w:tc>
      <w:tc>
        <w:tcPr>
          <w:tcW w:w="1466" w:type="pct"/>
          <w:vMerge/>
          <w:tcBorders>
            <w:bottom w:val="single" w:sz="4" w:space="0" w:color="000000"/>
            <w:right w:val="single" w:sz="4" w:space="0" w:color="000000"/>
          </w:tcBorders>
          <w:vAlign w:val="center"/>
        </w:tcPr>
        <w:p w:rsidR="00AB5813" w:rsidRPr="00623380" w:rsidRDefault="00AB5813" w:rsidP="00AB5813">
          <w:pPr>
            <w:rPr>
              <w:rFonts w:asciiTheme="minorHAnsi" w:hAnsiTheme="minorHAnsi" w:cstheme="minorHAnsi"/>
              <w:i/>
              <w:sz w:val="18"/>
              <w:szCs w:val="18"/>
            </w:rPr>
          </w:pPr>
        </w:p>
      </w:tc>
    </w:tr>
  </w:tbl>
  <w:p w:rsidR="00B61B5E" w:rsidRDefault="00B61B5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BFBFBF"/>
        <w:insideV w:val="single" w:sz="4" w:space="0" w:color="BFBFBF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4A0"/>
    </w:tblPr>
    <w:tblGrid>
      <w:gridCol w:w="6155"/>
      <w:gridCol w:w="1137"/>
      <w:gridCol w:w="3028"/>
    </w:tblGrid>
    <w:tr w:rsidR="00FC29BF" w:rsidRPr="00623380" w:rsidTr="00FC29BF">
      <w:trPr>
        <w:trHeight w:hRule="exact" w:val="312"/>
        <w:jc w:val="center"/>
      </w:trPr>
      <w:tc>
        <w:tcPr>
          <w:tcW w:w="3533" w:type="pct"/>
          <w:gridSpan w:val="2"/>
          <w:tcBorders>
            <w:top w:val="single" w:sz="4" w:space="0" w:color="000000"/>
            <w:left w:val="single" w:sz="4" w:space="0" w:color="000000"/>
          </w:tcBorders>
          <w:vAlign w:val="center"/>
        </w:tcPr>
        <w:p w:rsidR="00FC29BF" w:rsidRPr="00623380" w:rsidRDefault="00FC29BF" w:rsidP="00FC29BF">
          <w:pPr>
            <w:rPr>
              <w:rFonts w:asciiTheme="minorHAnsi" w:hAnsiTheme="minorHAnsi" w:cstheme="minorHAnsi"/>
              <w:b/>
            </w:rPr>
          </w:pPr>
          <w:r w:rsidRPr="00623380">
            <w:rPr>
              <w:rFonts w:asciiTheme="minorHAnsi" w:hAnsiTheme="minorHAnsi" w:cstheme="minorHAnsi"/>
              <w:b/>
            </w:rPr>
            <w:t>I.</w:t>
          </w:r>
          <w:r>
            <w:rPr>
              <w:rFonts w:asciiTheme="minorHAnsi" w:hAnsiTheme="minorHAnsi" w:cstheme="minorHAnsi"/>
              <w:b/>
            </w:rPr>
            <w:t>I.</w:t>
          </w:r>
          <w:r w:rsidRPr="00623380">
            <w:rPr>
              <w:rFonts w:asciiTheme="minorHAnsi" w:hAnsiTheme="minorHAnsi" w:cstheme="minorHAnsi"/>
              <w:b/>
            </w:rPr>
            <w:t xml:space="preserve">S. </w:t>
          </w:r>
          <w:r>
            <w:rPr>
              <w:rFonts w:asciiTheme="minorHAnsi" w:hAnsiTheme="minorHAnsi" w:cstheme="minorHAnsi"/>
              <w:b/>
            </w:rPr>
            <w:t>PIAGET-DIAZ</w:t>
          </w:r>
        </w:p>
      </w:tc>
      <w:tc>
        <w:tcPr>
          <w:tcW w:w="1467" w:type="pct"/>
          <w:vMerge w:val="restart"/>
          <w:tcBorders>
            <w:top w:val="single" w:sz="4" w:space="0" w:color="000000"/>
            <w:right w:val="single" w:sz="4" w:space="0" w:color="000000"/>
          </w:tcBorders>
          <w:vAlign w:val="center"/>
        </w:tcPr>
        <w:p w:rsidR="00FC29BF" w:rsidRPr="00C2406B" w:rsidRDefault="00FC29BF" w:rsidP="00FC29BF">
          <w:pPr>
            <w:spacing w:before="60" w:after="60"/>
            <w:jc w:val="center"/>
            <w:rPr>
              <w:rFonts w:asciiTheme="minorHAnsi" w:hAnsiTheme="minorHAnsi" w:cstheme="minorHAnsi"/>
              <w:b/>
              <w:bCs/>
              <w:kern w:val="36"/>
              <w:sz w:val="18"/>
              <w:szCs w:val="18"/>
            </w:rPr>
          </w:pPr>
          <w:r>
            <w:rPr>
              <w:rFonts w:asciiTheme="minorHAnsi" w:hAnsiTheme="minorHAnsi" w:cstheme="minorHAnsi"/>
              <w:bCs/>
              <w:sz w:val="16"/>
              <w:szCs w:val="16"/>
            </w:rPr>
            <w:t>DA CONSEGNARE ALL’UFFICIO DIDATTICA</w:t>
          </w:r>
        </w:p>
      </w:tc>
    </w:tr>
    <w:tr w:rsidR="00FC29BF" w:rsidRPr="00623380" w:rsidTr="00FC29BF">
      <w:trPr>
        <w:trHeight w:hRule="exact" w:val="850"/>
        <w:jc w:val="center"/>
      </w:trPr>
      <w:tc>
        <w:tcPr>
          <w:tcW w:w="2982" w:type="pct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FC29BF" w:rsidRPr="00FC29BF" w:rsidRDefault="00FC29BF" w:rsidP="00FC29BF">
          <w:pPr>
            <w:rPr>
              <w:rFonts w:asciiTheme="minorHAnsi" w:hAnsiTheme="minorHAnsi" w:cstheme="minorHAnsi"/>
              <w:b/>
              <w:bCs/>
              <w:kern w:val="36"/>
              <w:sz w:val="28"/>
              <w:szCs w:val="28"/>
            </w:rPr>
          </w:pPr>
          <w:r w:rsidRPr="00FC29BF">
            <w:rPr>
              <w:rFonts w:asciiTheme="minorHAnsi" w:hAnsiTheme="minorHAnsi" w:cstheme="minorHAnsi"/>
              <w:b/>
              <w:bCs/>
              <w:kern w:val="36"/>
              <w:sz w:val="28"/>
              <w:szCs w:val="28"/>
            </w:rPr>
            <w:t xml:space="preserve">RICHIESTA AUTORIZZAZIONE USCITA DIDATTICA </w:t>
          </w:r>
        </w:p>
        <w:p w:rsidR="00FC29BF" w:rsidRPr="00C2406B" w:rsidRDefault="00FC29BF" w:rsidP="00FC29BF">
          <w:pPr>
            <w:rPr>
              <w:rFonts w:asciiTheme="minorHAnsi" w:hAnsiTheme="minorHAnsi" w:cstheme="minorHAnsi"/>
              <w:sz w:val="22"/>
              <w:szCs w:val="22"/>
            </w:rPr>
          </w:pPr>
          <w:r w:rsidRPr="00FC29BF">
            <w:rPr>
              <w:rFonts w:asciiTheme="minorHAnsi" w:hAnsiTheme="minorHAnsi" w:cstheme="minorHAnsi"/>
              <w:b/>
              <w:bCs/>
              <w:kern w:val="36"/>
              <w:sz w:val="28"/>
              <w:szCs w:val="28"/>
            </w:rPr>
            <w:t>Territorio urbano</w:t>
          </w:r>
        </w:p>
      </w:tc>
      <w:tc>
        <w:tcPr>
          <w:tcW w:w="551" w:type="pct"/>
          <w:tcBorders>
            <w:left w:val="nil"/>
            <w:bottom w:val="single" w:sz="4" w:space="0" w:color="000000"/>
          </w:tcBorders>
          <w:vAlign w:val="bottom"/>
        </w:tcPr>
        <w:p w:rsidR="00FC29BF" w:rsidRPr="00623380" w:rsidRDefault="00FC29BF" w:rsidP="00FC29BF">
          <w:pPr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623380">
            <w:rPr>
              <w:rFonts w:asciiTheme="minorHAnsi" w:hAnsiTheme="minorHAnsi" w:cstheme="minorHAnsi"/>
              <w:sz w:val="18"/>
              <w:szCs w:val="18"/>
            </w:rPr>
            <w:t xml:space="preserve">Pagina </w:t>
          </w:r>
          <w:r w:rsidR="00AD1782" w:rsidRPr="00623380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623380">
            <w:rPr>
              <w:rFonts w:asciiTheme="minorHAnsi" w:hAnsiTheme="minorHAnsi" w:cstheme="minorHAnsi"/>
              <w:sz w:val="18"/>
              <w:szCs w:val="18"/>
            </w:rPr>
            <w:instrText xml:space="preserve"> PAGE </w:instrText>
          </w:r>
          <w:r w:rsidR="00AD1782" w:rsidRPr="00623380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530945">
            <w:rPr>
              <w:rFonts w:asciiTheme="minorHAnsi" w:hAnsiTheme="minorHAnsi" w:cstheme="minorHAnsi"/>
              <w:noProof/>
              <w:sz w:val="18"/>
              <w:szCs w:val="18"/>
            </w:rPr>
            <w:t>1</w:t>
          </w:r>
          <w:r w:rsidR="00AD1782" w:rsidRPr="00623380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623380">
            <w:rPr>
              <w:rFonts w:asciiTheme="minorHAnsi" w:hAnsiTheme="minorHAnsi" w:cstheme="minorHAnsi"/>
              <w:sz w:val="18"/>
              <w:szCs w:val="18"/>
            </w:rPr>
            <w:t xml:space="preserve"> di </w:t>
          </w:r>
          <w:r w:rsidR="00AD1782" w:rsidRPr="00623380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623380">
            <w:rPr>
              <w:rFonts w:asciiTheme="minorHAnsi" w:hAnsiTheme="minorHAnsi" w:cstheme="minorHAnsi"/>
              <w:sz w:val="18"/>
              <w:szCs w:val="18"/>
            </w:rPr>
            <w:instrText xml:space="preserve"> NUMPAGES </w:instrText>
          </w:r>
          <w:r w:rsidR="00AD1782" w:rsidRPr="00623380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530945">
            <w:rPr>
              <w:rFonts w:asciiTheme="minorHAnsi" w:hAnsiTheme="minorHAnsi" w:cstheme="minorHAnsi"/>
              <w:noProof/>
              <w:sz w:val="18"/>
              <w:szCs w:val="18"/>
            </w:rPr>
            <w:t>1</w:t>
          </w:r>
          <w:r w:rsidR="00AD1782" w:rsidRPr="00623380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</w:p>
      </w:tc>
      <w:tc>
        <w:tcPr>
          <w:tcW w:w="1467" w:type="pct"/>
          <w:vMerge/>
          <w:tcBorders>
            <w:bottom w:val="single" w:sz="4" w:space="0" w:color="000000"/>
            <w:right w:val="single" w:sz="4" w:space="0" w:color="000000"/>
          </w:tcBorders>
          <w:vAlign w:val="center"/>
        </w:tcPr>
        <w:p w:rsidR="00FC29BF" w:rsidRPr="00623380" w:rsidRDefault="00FC29BF" w:rsidP="00FC29BF">
          <w:pPr>
            <w:rPr>
              <w:rFonts w:asciiTheme="minorHAnsi" w:hAnsiTheme="minorHAnsi" w:cstheme="minorHAnsi"/>
              <w:i/>
              <w:sz w:val="18"/>
              <w:szCs w:val="18"/>
            </w:rPr>
          </w:pPr>
        </w:p>
      </w:tc>
    </w:tr>
  </w:tbl>
  <w:p w:rsidR="003F312E" w:rsidRDefault="003F312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B75"/>
    <w:multiLevelType w:val="hybridMultilevel"/>
    <w:tmpl w:val="99886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A15BB"/>
    <w:multiLevelType w:val="hybridMultilevel"/>
    <w:tmpl w:val="8F9010A2"/>
    <w:lvl w:ilvl="0" w:tplc="F61A0CC6">
      <w:start w:val="1"/>
      <w:numFmt w:val="bullet"/>
      <w:lvlText w:val=""/>
      <w:lvlJc w:val="left"/>
      <w:pPr>
        <w:ind w:left="80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47942D15"/>
    <w:multiLevelType w:val="hybridMultilevel"/>
    <w:tmpl w:val="8CBEEA32"/>
    <w:lvl w:ilvl="0" w:tplc="4BB0F46C">
      <w:start w:val="1"/>
      <w:numFmt w:val="bullet"/>
      <w:lvlText w:val="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B11BB0"/>
    <w:multiLevelType w:val="hybridMultilevel"/>
    <w:tmpl w:val="69DC881E"/>
    <w:lvl w:ilvl="0" w:tplc="92761D7C">
      <w:numFmt w:val="bullet"/>
      <w:lvlText w:val=""/>
      <w:lvlJc w:val="left"/>
      <w:pPr>
        <w:tabs>
          <w:tab w:val="num" w:pos="795"/>
        </w:tabs>
        <w:ind w:left="795" w:hanging="435"/>
      </w:pPr>
      <w:rPr>
        <w:rFonts w:ascii="Wingdings 2" w:eastAsia="Times New Roman" w:hAnsi="Wingdings 2" w:cs="Helvetica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8F558C"/>
    <w:multiLevelType w:val="hybridMultilevel"/>
    <w:tmpl w:val="6A968250"/>
    <w:lvl w:ilvl="0" w:tplc="51105564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B5F8D"/>
    <w:multiLevelType w:val="hybridMultilevel"/>
    <w:tmpl w:val="B022B27E"/>
    <w:lvl w:ilvl="0" w:tplc="3EE2BE0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D63D9A"/>
    <w:multiLevelType w:val="hybridMultilevel"/>
    <w:tmpl w:val="EB92F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703EF"/>
    <w:multiLevelType w:val="hybridMultilevel"/>
    <w:tmpl w:val="4CF60F2A"/>
    <w:lvl w:ilvl="0" w:tplc="51105564">
      <w:start w:val="1"/>
      <w:numFmt w:val="bullet"/>
      <w:lvlText w:val=""/>
      <w:lvlJc w:val="left"/>
      <w:pPr>
        <w:ind w:left="765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E7256B0"/>
    <w:multiLevelType w:val="multilevel"/>
    <w:tmpl w:val="B5E82888"/>
    <w:lvl w:ilvl="0">
      <w:start w:val="1"/>
      <w:numFmt w:val="bullet"/>
      <w:lvlText w:val="🖵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1371733"/>
    <w:multiLevelType w:val="hybridMultilevel"/>
    <w:tmpl w:val="69D6AC22"/>
    <w:lvl w:ilvl="0" w:tplc="D65C3D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421A61"/>
    <w:multiLevelType w:val="hybridMultilevel"/>
    <w:tmpl w:val="27681BDE"/>
    <w:lvl w:ilvl="0" w:tplc="0410000F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56E2C"/>
    <w:rsid w:val="000139C1"/>
    <w:rsid w:val="00031BB5"/>
    <w:rsid w:val="000417E3"/>
    <w:rsid w:val="000509A0"/>
    <w:rsid w:val="00056E2C"/>
    <w:rsid w:val="00060585"/>
    <w:rsid w:val="00067926"/>
    <w:rsid w:val="00081ECD"/>
    <w:rsid w:val="00097EAD"/>
    <w:rsid w:val="000A43CD"/>
    <w:rsid w:val="000A67B2"/>
    <w:rsid w:val="000C670C"/>
    <w:rsid w:val="000F3729"/>
    <w:rsid w:val="000F3D9E"/>
    <w:rsid w:val="00100457"/>
    <w:rsid w:val="00122984"/>
    <w:rsid w:val="001312F9"/>
    <w:rsid w:val="00134A82"/>
    <w:rsid w:val="00140B28"/>
    <w:rsid w:val="0015361B"/>
    <w:rsid w:val="001619C9"/>
    <w:rsid w:val="00163887"/>
    <w:rsid w:val="0016638E"/>
    <w:rsid w:val="0019175C"/>
    <w:rsid w:val="001B094F"/>
    <w:rsid w:val="001B4883"/>
    <w:rsid w:val="001B797D"/>
    <w:rsid w:val="001C748B"/>
    <w:rsid w:val="001D1120"/>
    <w:rsid w:val="001D169A"/>
    <w:rsid w:val="001D2B39"/>
    <w:rsid w:val="001D4A49"/>
    <w:rsid w:val="001D554D"/>
    <w:rsid w:val="001D7497"/>
    <w:rsid w:val="00206303"/>
    <w:rsid w:val="0021193D"/>
    <w:rsid w:val="00220986"/>
    <w:rsid w:val="00252F1C"/>
    <w:rsid w:val="00262F11"/>
    <w:rsid w:val="0026599D"/>
    <w:rsid w:val="0027668B"/>
    <w:rsid w:val="0028283D"/>
    <w:rsid w:val="002A1D19"/>
    <w:rsid w:val="002A2E04"/>
    <w:rsid w:val="002A4CB3"/>
    <w:rsid w:val="002A52C3"/>
    <w:rsid w:val="002C380D"/>
    <w:rsid w:val="002C7701"/>
    <w:rsid w:val="002D0431"/>
    <w:rsid w:val="002D6762"/>
    <w:rsid w:val="002F2CDF"/>
    <w:rsid w:val="00307589"/>
    <w:rsid w:val="003124C2"/>
    <w:rsid w:val="00315F62"/>
    <w:rsid w:val="00340663"/>
    <w:rsid w:val="003600E4"/>
    <w:rsid w:val="0036157D"/>
    <w:rsid w:val="003831DF"/>
    <w:rsid w:val="00384E1E"/>
    <w:rsid w:val="00386675"/>
    <w:rsid w:val="003968EB"/>
    <w:rsid w:val="003A1A52"/>
    <w:rsid w:val="003B1C67"/>
    <w:rsid w:val="003C2798"/>
    <w:rsid w:val="003C4B80"/>
    <w:rsid w:val="003C6B20"/>
    <w:rsid w:val="003D6EC8"/>
    <w:rsid w:val="003E00C4"/>
    <w:rsid w:val="003E2BD6"/>
    <w:rsid w:val="003E7FF8"/>
    <w:rsid w:val="003F312E"/>
    <w:rsid w:val="00400FFC"/>
    <w:rsid w:val="004011CF"/>
    <w:rsid w:val="00401D9B"/>
    <w:rsid w:val="00412073"/>
    <w:rsid w:val="0041649F"/>
    <w:rsid w:val="004165E4"/>
    <w:rsid w:val="00426B6B"/>
    <w:rsid w:val="004316F3"/>
    <w:rsid w:val="00440EB1"/>
    <w:rsid w:val="00442169"/>
    <w:rsid w:val="004528C9"/>
    <w:rsid w:val="004538A6"/>
    <w:rsid w:val="004555B5"/>
    <w:rsid w:val="004867ED"/>
    <w:rsid w:val="004927BE"/>
    <w:rsid w:val="00492F5D"/>
    <w:rsid w:val="004A482F"/>
    <w:rsid w:val="004A5577"/>
    <w:rsid w:val="004A7784"/>
    <w:rsid w:val="004A7B73"/>
    <w:rsid w:val="004C76E5"/>
    <w:rsid w:val="004D2F17"/>
    <w:rsid w:val="004F0D1A"/>
    <w:rsid w:val="00500C3D"/>
    <w:rsid w:val="00503812"/>
    <w:rsid w:val="00530945"/>
    <w:rsid w:val="00546C3E"/>
    <w:rsid w:val="00552EBF"/>
    <w:rsid w:val="005773B2"/>
    <w:rsid w:val="00587C32"/>
    <w:rsid w:val="00587D15"/>
    <w:rsid w:val="005C2381"/>
    <w:rsid w:val="005C252E"/>
    <w:rsid w:val="005D4608"/>
    <w:rsid w:val="005E310B"/>
    <w:rsid w:val="005F2D6D"/>
    <w:rsid w:val="00603F94"/>
    <w:rsid w:val="00623380"/>
    <w:rsid w:val="00635E22"/>
    <w:rsid w:val="00635F70"/>
    <w:rsid w:val="006430C3"/>
    <w:rsid w:val="00656040"/>
    <w:rsid w:val="00675F5F"/>
    <w:rsid w:val="00680444"/>
    <w:rsid w:val="00681184"/>
    <w:rsid w:val="006869B8"/>
    <w:rsid w:val="006977F2"/>
    <w:rsid w:val="006A3D85"/>
    <w:rsid w:val="006A5D18"/>
    <w:rsid w:val="006D412B"/>
    <w:rsid w:val="006D7FC9"/>
    <w:rsid w:val="006E0464"/>
    <w:rsid w:val="006E3E25"/>
    <w:rsid w:val="00702AFB"/>
    <w:rsid w:val="0072293C"/>
    <w:rsid w:val="00737D61"/>
    <w:rsid w:val="00746F93"/>
    <w:rsid w:val="00766819"/>
    <w:rsid w:val="0077394F"/>
    <w:rsid w:val="00786358"/>
    <w:rsid w:val="00791FFE"/>
    <w:rsid w:val="00794139"/>
    <w:rsid w:val="0079688F"/>
    <w:rsid w:val="00796C6B"/>
    <w:rsid w:val="007A4454"/>
    <w:rsid w:val="007A6C8C"/>
    <w:rsid w:val="007B2721"/>
    <w:rsid w:val="007C23DA"/>
    <w:rsid w:val="007C403D"/>
    <w:rsid w:val="007C5EB5"/>
    <w:rsid w:val="007D3E44"/>
    <w:rsid w:val="007D786E"/>
    <w:rsid w:val="0080069C"/>
    <w:rsid w:val="00813515"/>
    <w:rsid w:val="00832753"/>
    <w:rsid w:val="00840F8C"/>
    <w:rsid w:val="00857D83"/>
    <w:rsid w:val="0086108E"/>
    <w:rsid w:val="00870B9B"/>
    <w:rsid w:val="00873D0C"/>
    <w:rsid w:val="008936DB"/>
    <w:rsid w:val="008A0B0F"/>
    <w:rsid w:val="008A3327"/>
    <w:rsid w:val="008B2A54"/>
    <w:rsid w:val="008C068D"/>
    <w:rsid w:val="008C1885"/>
    <w:rsid w:val="008C32D0"/>
    <w:rsid w:val="008C67F5"/>
    <w:rsid w:val="008E55A7"/>
    <w:rsid w:val="008F3753"/>
    <w:rsid w:val="00903F66"/>
    <w:rsid w:val="00916ACC"/>
    <w:rsid w:val="009228EB"/>
    <w:rsid w:val="00922D0F"/>
    <w:rsid w:val="00925FCF"/>
    <w:rsid w:val="009413F3"/>
    <w:rsid w:val="00941C72"/>
    <w:rsid w:val="009508BE"/>
    <w:rsid w:val="00965837"/>
    <w:rsid w:val="0097061E"/>
    <w:rsid w:val="0097211F"/>
    <w:rsid w:val="0097218E"/>
    <w:rsid w:val="00981679"/>
    <w:rsid w:val="00983615"/>
    <w:rsid w:val="009841BA"/>
    <w:rsid w:val="00984A91"/>
    <w:rsid w:val="009966ED"/>
    <w:rsid w:val="009A3716"/>
    <w:rsid w:val="009B5F6F"/>
    <w:rsid w:val="009B7D72"/>
    <w:rsid w:val="009C486A"/>
    <w:rsid w:val="009F2B93"/>
    <w:rsid w:val="009F4077"/>
    <w:rsid w:val="00A06BA0"/>
    <w:rsid w:val="00A070C7"/>
    <w:rsid w:val="00A15195"/>
    <w:rsid w:val="00A2231C"/>
    <w:rsid w:val="00A23FD2"/>
    <w:rsid w:val="00A24F64"/>
    <w:rsid w:val="00A376BA"/>
    <w:rsid w:val="00A51FB6"/>
    <w:rsid w:val="00A552CB"/>
    <w:rsid w:val="00A74B46"/>
    <w:rsid w:val="00A803E8"/>
    <w:rsid w:val="00A86D5A"/>
    <w:rsid w:val="00A87DE7"/>
    <w:rsid w:val="00A94B53"/>
    <w:rsid w:val="00A96C97"/>
    <w:rsid w:val="00AA0A03"/>
    <w:rsid w:val="00AB164D"/>
    <w:rsid w:val="00AB4281"/>
    <w:rsid w:val="00AB54F4"/>
    <w:rsid w:val="00AB5813"/>
    <w:rsid w:val="00AC3D0B"/>
    <w:rsid w:val="00AC3F3A"/>
    <w:rsid w:val="00AC4440"/>
    <w:rsid w:val="00AC5549"/>
    <w:rsid w:val="00AD1782"/>
    <w:rsid w:val="00AE4276"/>
    <w:rsid w:val="00AE765C"/>
    <w:rsid w:val="00AF2692"/>
    <w:rsid w:val="00AF42B4"/>
    <w:rsid w:val="00AF4C50"/>
    <w:rsid w:val="00AF7131"/>
    <w:rsid w:val="00B109CA"/>
    <w:rsid w:val="00B2643F"/>
    <w:rsid w:val="00B31E67"/>
    <w:rsid w:val="00B33304"/>
    <w:rsid w:val="00B36786"/>
    <w:rsid w:val="00B4554D"/>
    <w:rsid w:val="00B462A4"/>
    <w:rsid w:val="00B4795D"/>
    <w:rsid w:val="00B54ED2"/>
    <w:rsid w:val="00B6006D"/>
    <w:rsid w:val="00B61B5E"/>
    <w:rsid w:val="00B971D1"/>
    <w:rsid w:val="00BA21A7"/>
    <w:rsid w:val="00BB0613"/>
    <w:rsid w:val="00BB1F80"/>
    <w:rsid w:val="00BC06CD"/>
    <w:rsid w:val="00BC1364"/>
    <w:rsid w:val="00BD2A9E"/>
    <w:rsid w:val="00BD4437"/>
    <w:rsid w:val="00BD5F76"/>
    <w:rsid w:val="00BF4C2A"/>
    <w:rsid w:val="00C01183"/>
    <w:rsid w:val="00C06A97"/>
    <w:rsid w:val="00C145B9"/>
    <w:rsid w:val="00C32259"/>
    <w:rsid w:val="00C415B0"/>
    <w:rsid w:val="00C41A23"/>
    <w:rsid w:val="00C44141"/>
    <w:rsid w:val="00C53AEC"/>
    <w:rsid w:val="00C55D2A"/>
    <w:rsid w:val="00C576FD"/>
    <w:rsid w:val="00C762F7"/>
    <w:rsid w:val="00C83F49"/>
    <w:rsid w:val="00C90097"/>
    <w:rsid w:val="00C9578B"/>
    <w:rsid w:val="00CA5F4E"/>
    <w:rsid w:val="00CB07F6"/>
    <w:rsid w:val="00CC65A6"/>
    <w:rsid w:val="00D0342A"/>
    <w:rsid w:val="00D140D7"/>
    <w:rsid w:val="00D40D16"/>
    <w:rsid w:val="00D74854"/>
    <w:rsid w:val="00D923D3"/>
    <w:rsid w:val="00D93DD0"/>
    <w:rsid w:val="00D9419E"/>
    <w:rsid w:val="00DA772D"/>
    <w:rsid w:val="00DC1930"/>
    <w:rsid w:val="00DC36D8"/>
    <w:rsid w:val="00DD1F21"/>
    <w:rsid w:val="00DE3F5E"/>
    <w:rsid w:val="00DE43B2"/>
    <w:rsid w:val="00E00190"/>
    <w:rsid w:val="00E12009"/>
    <w:rsid w:val="00E15024"/>
    <w:rsid w:val="00E17BC5"/>
    <w:rsid w:val="00E257BC"/>
    <w:rsid w:val="00E37CA3"/>
    <w:rsid w:val="00E462ED"/>
    <w:rsid w:val="00E63959"/>
    <w:rsid w:val="00E6643C"/>
    <w:rsid w:val="00E813C8"/>
    <w:rsid w:val="00E841BB"/>
    <w:rsid w:val="00E8468D"/>
    <w:rsid w:val="00E87EE9"/>
    <w:rsid w:val="00E93D1E"/>
    <w:rsid w:val="00EA6EF0"/>
    <w:rsid w:val="00F11653"/>
    <w:rsid w:val="00F37A6A"/>
    <w:rsid w:val="00F427A8"/>
    <w:rsid w:val="00F435E9"/>
    <w:rsid w:val="00F478A7"/>
    <w:rsid w:val="00F55747"/>
    <w:rsid w:val="00F5661C"/>
    <w:rsid w:val="00F647B4"/>
    <w:rsid w:val="00F72EB5"/>
    <w:rsid w:val="00F74F4C"/>
    <w:rsid w:val="00F856BD"/>
    <w:rsid w:val="00F85DF7"/>
    <w:rsid w:val="00F915C8"/>
    <w:rsid w:val="00F976A0"/>
    <w:rsid w:val="00FA3E6D"/>
    <w:rsid w:val="00FB3EEC"/>
    <w:rsid w:val="00FB6569"/>
    <w:rsid w:val="00FB7BCA"/>
    <w:rsid w:val="00FC29BF"/>
    <w:rsid w:val="00FC6BA1"/>
    <w:rsid w:val="00FD5865"/>
    <w:rsid w:val="00FF0D51"/>
    <w:rsid w:val="00FF13EC"/>
    <w:rsid w:val="00FF1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2B3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538A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06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6006D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56E2C"/>
    <w:rPr>
      <w:rFonts w:ascii="Arial" w:hAns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056E2C"/>
    <w:rPr>
      <w:rFonts w:ascii="Arial" w:eastAsia="Calibri" w:hAnsi="Arial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semiHidden/>
    <w:rsid w:val="00056E2C"/>
    <w:rPr>
      <w:rFonts w:ascii="Arial" w:hAnsi="Arial"/>
      <w:lang w:eastAsia="en-US"/>
    </w:rPr>
  </w:style>
  <w:style w:type="character" w:styleId="Rimandonotaapidipagina">
    <w:name w:val="footnote reference"/>
    <w:semiHidden/>
    <w:rsid w:val="00056E2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46F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46F93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46F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46F93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923D3"/>
    <w:pPr>
      <w:ind w:left="720"/>
      <w:contextualSpacing/>
    </w:pPr>
  </w:style>
  <w:style w:type="paragraph" w:customStyle="1" w:styleId="Default">
    <w:name w:val="Default"/>
    <w:rsid w:val="00737D61"/>
    <w:pPr>
      <w:autoSpaceDE w:val="0"/>
      <w:autoSpaceDN w:val="0"/>
      <w:adjustRightInd w:val="0"/>
      <w:spacing w:after="160" w:line="259" w:lineRule="auto"/>
    </w:pPr>
    <w:rPr>
      <w:rFonts w:ascii="Times New Roman" w:hAnsi="Times New Roman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_000\Desktop\SCUOLA%202012_2013\Fontanile%20Anagnino%202012_2013\Protocolli%20organizzativi%20BM\Regolamento%20USCITE%20DIDATTICHE\Modulistica%20Fonatnile\Carta%20intestata.doc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intestata.doc</Template>
  <TotalTime>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Marini</dc:creator>
  <cp:lastModifiedBy>Admin</cp:lastModifiedBy>
  <cp:revision>2</cp:revision>
  <cp:lastPrinted>2016-11-14T11:08:00Z</cp:lastPrinted>
  <dcterms:created xsi:type="dcterms:W3CDTF">2026-02-05T13:14:00Z</dcterms:created>
  <dcterms:modified xsi:type="dcterms:W3CDTF">2026-02-05T13:14:00Z</dcterms:modified>
</cp:coreProperties>
</file>