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C8" w:rsidRDefault="00AE07C8" w:rsidP="00AE07C8">
      <w:pPr>
        <w:rPr>
          <w:rFonts w:asciiTheme="minorHAnsi" w:hAnsiTheme="minorHAnsi" w:cstheme="minorHAnsi"/>
        </w:rPr>
      </w:pPr>
      <w:bookmarkStart w:id="0" w:name="_Hlk110586771"/>
      <w:r>
        <w:rPr>
          <w:rFonts w:asciiTheme="minorHAnsi" w:hAnsiTheme="minorHAnsi" w:cstheme="minorHAnsi"/>
        </w:rPr>
        <w:t>Mod. 6</w:t>
      </w:r>
    </w:p>
    <w:p w:rsidR="00AE07C8" w:rsidRDefault="00AE07C8" w:rsidP="00AE07C8">
      <w:pPr>
        <w:rPr>
          <w:rFonts w:asciiTheme="minorHAnsi" w:hAnsiTheme="minorHAnsi" w:cstheme="minorHAnsi"/>
        </w:rPr>
      </w:pPr>
    </w:p>
    <w:p w:rsidR="00AE07C8" w:rsidRDefault="00AE07C8" w:rsidP="00AE07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Prot. n. ____________</w:t>
      </w:r>
    </w:p>
    <w:bookmarkEnd w:id="0"/>
    <w:p w:rsidR="00AE07C8" w:rsidRDefault="00AE07C8" w:rsidP="00AE07C8">
      <w:pPr>
        <w:shd w:val="clear" w:color="auto" w:fill="FFFFFF"/>
        <w:spacing w:after="161"/>
        <w:ind w:left="993" w:hanging="993"/>
        <w:jc w:val="right"/>
        <w:textAlignment w:val="baseline"/>
        <w:rPr>
          <w:rFonts w:asciiTheme="minorHAnsi" w:hAnsiTheme="minorHAnsi" w:cstheme="minorHAnsi"/>
          <w:b/>
          <w:bCs/>
        </w:rPr>
      </w:pPr>
    </w:p>
    <w:p w:rsidR="00AE07C8" w:rsidRDefault="00AE07C8" w:rsidP="00AE07C8">
      <w:pPr>
        <w:shd w:val="clear" w:color="auto" w:fill="FFFFFF"/>
        <w:spacing w:after="161"/>
        <w:ind w:left="993" w:hanging="993"/>
        <w:jc w:val="right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Ai genitori/tutori</w:t>
      </w:r>
    </w:p>
    <w:p w:rsidR="00AE07C8" w:rsidRDefault="00AE07C8" w:rsidP="00AE07C8">
      <w:pPr>
        <w:shd w:val="clear" w:color="auto" w:fill="FFFFFF"/>
        <w:spacing w:after="161"/>
        <w:ind w:left="993" w:hanging="993"/>
        <w:jc w:val="right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Alunno ______________</w:t>
      </w:r>
    </w:p>
    <w:p w:rsidR="00AE07C8" w:rsidRDefault="00AE07C8" w:rsidP="00AE07C8">
      <w:pPr>
        <w:shd w:val="clear" w:color="auto" w:fill="FFFFFF"/>
        <w:spacing w:after="161"/>
        <w:ind w:left="993" w:hanging="993"/>
        <w:jc w:val="both"/>
        <w:textAlignment w:val="baseline"/>
        <w:rPr>
          <w:rFonts w:asciiTheme="minorHAnsi" w:hAnsiTheme="minorHAnsi" w:cstheme="minorHAnsi"/>
        </w:rPr>
      </w:pPr>
    </w:p>
    <w:p w:rsidR="00AE07C8" w:rsidRDefault="00AE07C8" w:rsidP="00AE07C8">
      <w:pPr>
        <w:shd w:val="clear" w:color="auto" w:fill="FFFFFF"/>
        <w:spacing w:after="161"/>
        <w:ind w:left="993" w:hanging="993"/>
        <w:jc w:val="both"/>
        <w:textAlignment w:val="baseline"/>
        <w:rPr>
          <w:rFonts w:asciiTheme="minorHAnsi" w:hAnsiTheme="minorHAnsi" w:cstheme="minorHAnsi"/>
        </w:rPr>
      </w:pPr>
    </w:p>
    <w:p w:rsidR="00AE07C8" w:rsidRDefault="00AE07C8" w:rsidP="00AE07C8">
      <w:pPr>
        <w:shd w:val="clear" w:color="auto" w:fill="FFFFFF"/>
        <w:spacing w:after="161"/>
        <w:ind w:left="993" w:hanging="993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OGGETTO:</w:t>
      </w:r>
      <w:r>
        <w:rPr>
          <w:rFonts w:asciiTheme="minorHAnsi" w:hAnsiTheme="minorHAnsi" w:cstheme="minorHAnsi"/>
        </w:rPr>
        <w:t xml:space="preserve"> autorizzazione ad accesso specialista in classe in favore di alunno/a con bisogni educativi speciali</w:t>
      </w:r>
    </w:p>
    <w:p w:rsidR="00AE07C8" w:rsidRDefault="00AE07C8" w:rsidP="00AE07C8">
      <w:pPr>
        <w:shd w:val="clear" w:color="auto" w:fill="FFFFFF"/>
        <w:spacing w:after="161"/>
        <w:ind w:left="993" w:hanging="993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IL DIRIGENTE SCOLASTICO</w:t>
      </w:r>
    </w:p>
    <w:p w:rsidR="00AE07C8" w:rsidRDefault="00AE07C8" w:rsidP="00AE07C8">
      <w:pPr>
        <w:shd w:val="clear" w:color="auto" w:fill="FFFFFF"/>
        <w:spacing w:after="161"/>
        <w:ind w:left="993" w:hanging="993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:rsidR="00AE07C8" w:rsidRDefault="00AE07C8" w:rsidP="00AE07C8">
      <w:pPr>
        <w:shd w:val="clear" w:color="auto" w:fill="FFFFFF"/>
        <w:spacing w:after="161"/>
        <w:ind w:left="993" w:hanging="993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VISTA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la richiesta della SS.LL. prot. n. _____ del _____;</w:t>
      </w:r>
    </w:p>
    <w:p w:rsidR="00AE07C8" w:rsidRDefault="00AE07C8" w:rsidP="00AE07C8">
      <w:pPr>
        <w:shd w:val="clear" w:color="auto" w:fill="FFFFFF"/>
        <w:spacing w:after="161"/>
        <w:ind w:left="993" w:hanging="993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VISTO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il progetto dello specialista da Voi incaricato allegato alla richiesta;</w:t>
      </w:r>
    </w:p>
    <w:p w:rsidR="00AE07C8" w:rsidRDefault="00AE07C8" w:rsidP="00AE07C8">
      <w:pPr>
        <w:shd w:val="clear" w:color="auto" w:fill="FFFFFF"/>
        <w:spacing w:after="161"/>
        <w:ind w:left="993" w:hanging="993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VISTE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le dichiarazioni dello specialista da Voi incaricato</w:t>
      </w:r>
    </w:p>
    <w:p w:rsidR="00AE07C8" w:rsidRDefault="00AE07C8" w:rsidP="00AE07C8">
      <w:pPr>
        <w:shd w:val="clear" w:color="auto" w:fill="FFFFFF"/>
        <w:spacing w:after="161"/>
        <w:ind w:left="993" w:hanging="993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ACQUISITO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il parere del Gruppo di lavoro operativo per l’inclusione che si è espresso sulla richiesta;</w:t>
      </w:r>
    </w:p>
    <w:p w:rsidR="00AE07C8" w:rsidRDefault="00AE07C8" w:rsidP="00AE07C8">
      <w:pPr>
        <w:shd w:val="clear" w:color="auto" w:fill="FFFFFF"/>
        <w:spacing w:after="161"/>
        <w:ind w:left="993" w:hanging="993"/>
        <w:textAlignment w:val="baseline"/>
        <w:rPr>
          <w:rFonts w:asciiTheme="minorHAnsi" w:hAnsiTheme="minorHAnsi" w:cstheme="minorHAnsi"/>
        </w:rPr>
      </w:pPr>
    </w:p>
    <w:p w:rsidR="00AE07C8" w:rsidRDefault="00AE07C8" w:rsidP="00AE07C8">
      <w:pPr>
        <w:shd w:val="clear" w:color="auto" w:fill="FFFFFF"/>
        <w:spacing w:after="161"/>
        <w:ind w:left="993" w:hanging="993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CONCEDE</w:t>
      </w:r>
    </w:p>
    <w:p w:rsidR="00AE07C8" w:rsidRDefault="00AE07C8" w:rsidP="00AE07C8">
      <w:pPr>
        <w:shd w:val="clear" w:color="auto" w:fill="FFFFFF"/>
        <w:spacing w:after="161"/>
        <w:ind w:left="993" w:hanging="993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:rsidR="00AE07C8" w:rsidRDefault="00AE07C8" w:rsidP="00AE07C8">
      <w:pPr>
        <w:shd w:val="clear" w:color="auto" w:fill="FFFFFF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l’autorizzazione all’accesso in classe del/della Dott./Dott.ssa ______________ per lo svolgimento delle attività concordate e programmate secondo le seguenti modalità _____________________________. </w:t>
      </w:r>
    </w:p>
    <w:p w:rsidR="00AE07C8" w:rsidRDefault="00AE07C8" w:rsidP="00AE07C8">
      <w:pPr>
        <w:shd w:val="clear" w:color="auto" w:fill="FFFFFF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professionista indicato opererà quale </w:t>
      </w:r>
      <w:r>
        <w:rPr>
          <w:rFonts w:asciiTheme="minorHAnsi" w:hAnsiTheme="minorHAnsi" w:cstheme="minorHAnsi"/>
          <w:b/>
          <w:bCs/>
        </w:rPr>
        <w:t>autonomo titolare del trattamento</w:t>
      </w:r>
      <w:r>
        <w:rPr>
          <w:rFonts w:asciiTheme="minorHAnsi" w:hAnsiTheme="minorHAnsi" w:cstheme="minorHAnsi"/>
        </w:rPr>
        <w:t xml:space="preserve"> per i dati personali, anche di natura particolare (dati sensibili) o giudiziaria raccolti nello svolgimento della propria attività in classe.</w:t>
      </w:r>
    </w:p>
    <w:p w:rsidR="00AE07C8" w:rsidRDefault="00AE07C8" w:rsidP="00AE07C8">
      <w:pPr>
        <w:shd w:val="clear" w:color="auto" w:fill="FFFFFF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Ogni trattamento di dati personali avverrà nel rispetto primario dei principi di ordine generale fissati dall’art. 5 del Regolamento UE. In particolare per ciascun trattamento di propria competenza, il titolare del trattamento farà in modo che siano sempre rispettati i seguenti presupposti:</w:t>
      </w:r>
    </w:p>
    <w:p w:rsidR="00AE07C8" w:rsidRDefault="00AE07C8" w:rsidP="00AE07C8">
      <w:pPr>
        <w:numPr>
          <w:ilvl w:val="0"/>
          <w:numId w:val="27"/>
        </w:numPr>
        <w:shd w:val="clear" w:color="auto" w:fill="FFFFFF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dati devono essere trattati:</w:t>
      </w:r>
    </w:p>
    <w:p w:rsidR="00AE07C8" w:rsidRDefault="00AE07C8" w:rsidP="00AE07C8">
      <w:pPr>
        <w:numPr>
          <w:ilvl w:val="1"/>
          <w:numId w:val="27"/>
        </w:numPr>
        <w:shd w:val="clear" w:color="auto" w:fill="FFFFFF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secondo il principio di liceità, vale a dire conformemente alle disposizioni del Regolamento, nonché alle disposizioni del Codice Civile;</w:t>
      </w:r>
    </w:p>
    <w:p w:rsidR="00AE07C8" w:rsidRDefault="00AE07C8" w:rsidP="00AE07C8">
      <w:pPr>
        <w:numPr>
          <w:ilvl w:val="1"/>
          <w:numId w:val="27"/>
        </w:numPr>
        <w:shd w:val="clear" w:color="auto" w:fill="FFFFFF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secondo il principio fondamentale di correttezza, il quale deve ispirare chiunque tratti qualcosa che appartiene alla sfera altrui;</w:t>
      </w:r>
    </w:p>
    <w:p w:rsidR="00AE07C8" w:rsidRDefault="00AE07C8" w:rsidP="00AE07C8">
      <w:pPr>
        <w:numPr>
          <w:ilvl w:val="0"/>
          <w:numId w:val="27"/>
        </w:numPr>
        <w:shd w:val="clear" w:color="auto" w:fill="FFFFFF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dati devono essere raccolti solo per scopi:</w:t>
      </w:r>
    </w:p>
    <w:p w:rsidR="00AE07C8" w:rsidRDefault="00AE07C8" w:rsidP="00AE07C8">
      <w:pPr>
        <w:numPr>
          <w:ilvl w:val="1"/>
          <w:numId w:val="27"/>
        </w:numPr>
        <w:shd w:val="clear" w:color="auto" w:fill="FFFFFF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determinati, vale a dire che non è consentita la raccolta come attività fine a se stessa;</w:t>
      </w:r>
    </w:p>
    <w:p w:rsidR="00AE07C8" w:rsidRDefault="00AE07C8" w:rsidP="00AE07C8">
      <w:pPr>
        <w:numPr>
          <w:ilvl w:val="1"/>
          <w:numId w:val="27"/>
        </w:numPr>
        <w:shd w:val="clear" w:color="auto" w:fill="FFFFFF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espliciti, nel senso che il soggetto interessato va informato sulle finalità del trattamento;</w:t>
      </w:r>
    </w:p>
    <w:p w:rsidR="00AE07C8" w:rsidRDefault="00AE07C8" w:rsidP="00AE07C8">
      <w:pPr>
        <w:numPr>
          <w:ilvl w:val="1"/>
          <w:numId w:val="27"/>
        </w:numPr>
        <w:shd w:val="clear" w:color="auto" w:fill="FFFFFF"/>
        <w:spacing w:line="360" w:lineRule="auto"/>
        <w:ind w:left="828" w:hanging="357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legittimi, cioè, oltre al trattamento, come è evidente, anche il fine della raccolta dei dati deve essere lecito</w:t>
      </w:r>
    </w:p>
    <w:p w:rsidR="00AE07C8" w:rsidRDefault="00AE07C8" w:rsidP="00AE07C8">
      <w:pPr>
        <w:pStyle w:val="ListParagraph"/>
        <w:widowControl w:val="0"/>
        <w:numPr>
          <w:ilvl w:val="1"/>
          <w:numId w:val="27"/>
        </w:numPr>
        <w:tabs>
          <w:tab w:val="left" w:pos="834"/>
        </w:tabs>
        <w:autoSpaceDE w:val="0"/>
        <w:autoSpaceDN w:val="0"/>
        <w:spacing w:line="360" w:lineRule="auto"/>
        <w:ind w:left="828" w:right="119" w:hanging="357"/>
        <w:jc w:val="both"/>
        <w:rPr>
          <w:rFonts w:asciiTheme="minorHAnsi" w:hAnsiTheme="minorHAnsi" w:cstheme="minorBidi"/>
        </w:rPr>
      </w:pPr>
      <w:r>
        <w:t>compatibili con il presupposto per il quale sono inizialmente trattati, specialmente nelle</w:t>
      </w:r>
      <w:r>
        <w:rPr>
          <w:spacing w:val="1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 comunicazione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diffusione</w:t>
      </w:r>
      <w:r>
        <w:rPr>
          <w:spacing w:val="-1"/>
        </w:rPr>
        <w:t xml:space="preserve"> </w:t>
      </w:r>
      <w:r>
        <w:t>degli stessi;</w:t>
      </w:r>
    </w:p>
    <w:p w:rsidR="00AE07C8" w:rsidRDefault="00AE07C8" w:rsidP="00AE07C8">
      <w:pPr>
        <w:numPr>
          <w:ilvl w:val="0"/>
          <w:numId w:val="27"/>
        </w:numPr>
        <w:shd w:val="clear" w:color="auto" w:fill="FFFFFF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dati devono, inoltre, essere:</w:t>
      </w:r>
    </w:p>
    <w:p w:rsidR="00AE07C8" w:rsidRDefault="00AE07C8" w:rsidP="00AE07C8">
      <w:pPr>
        <w:numPr>
          <w:ilvl w:val="1"/>
          <w:numId w:val="27"/>
        </w:numPr>
        <w:shd w:val="clear" w:color="auto" w:fill="FFFFFF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esatti, cioè, precisi e rispondenti al vero e, se necessario, aggiornati;</w:t>
      </w:r>
    </w:p>
    <w:p w:rsidR="00AE07C8" w:rsidRDefault="00AE07C8" w:rsidP="00AE07C8">
      <w:pPr>
        <w:numPr>
          <w:ilvl w:val="1"/>
          <w:numId w:val="27"/>
        </w:numPr>
        <w:shd w:val="clear" w:color="auto" w:fill="FFFFFF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pertinenti, ovvero, il trattamento è consentito soltanto per lo svolgimento delle funzioni dichiarate in relazione all’attività che viene svolta;</w:t>
      </w:r>
    </w:p>
    <w:p w:rsidR="00AE07C8" w:rsidRDefault="00AE07C8" w:rsidP="00AE07C8">
      <w:pPr>
        <w:numPr>
          <w:ilvl w:val="1"/>
          <w:numId w:val="27"/>
        </w:numPr>
        <w:shd w:val="clear" w:color="auto" w:fill="FFFFFF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completi: non nel senso di raccogliere il maggior numero di informazioni possibili, bensì di contemplare specificamente il concreto interesse e diritto del soggetto interessato;</w:t>
      </w:r>
    </w:p>
    <w:p w:rsidR="00AE07C8" w:rsidRDefault="00AE07C8" w:rsidP="00AE07C8">
      <w:pPr>
        <w:numPr>
          <w:ilvl w:val="1"/>
          <w:numId w:val="27"/>
        </w:numPr>
        <w:shd w:val="clear" w:color="auto" w:fill="FFFFFF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eccedenti in senso quantitativo rispetto allo scopo perseguito, ovvero devono essere raccolti solo i dati che siano al contempo strettamente necessari e sufficienti in relazione al fine, cioè la cui mancanza risulti di ostacolo al raggiungimento dello scopo stesso;</w:t>
      </w:r>
    </w:p>
    <w:p w:rsidR="00AE07C8" w:rsidRDefault="00AE07C8" w:rsidP="00AE07C8">
      <w:pPr>
        <w:numPr>
          <w:ilvl w:val="1"/>
          <w:numId w:val="27"/>
        </w:numPr>
        <w:shd w:val="clear" w:color="auto" w:fill="FFFFFF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conservati per un periodo non superiore a quello necessario per gli scopi del trattamento 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comunque in base alle disposizioni aventi ad oggetto le modalità ed i tempi di conservazione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degli atti amministrativi. Trascorso detto periodo i dati vanno resi anonimi o cancellati e la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loro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comunicazione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diffusione non è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più consentita.</w:t>
      </w:r>
    </w:p>
    <w:p w:rsidR="00AE07C8" w:rsidRDefault="00AE07C8" w:rsidP="00AE07C8">
      <w:pPr>
        <w:shd w:val="clear" w:color="auto" w:fill="FFFFFF"/>
        <w:spacing w:after="161"/>
        <w:ind w:firstLine="708"/>
        <w:jc w:val="both"/>
        <w:textAlignment w:val="baseline"/>
        <w:rPr>
          <w:rFonts w:asciiTheme="minorHAnsi" w:hAnsiTheme="minorHAnsi" w:cstheme="minorHAnsi"/>
        </w:rPr>
      </w:pPr>
    </w:p>
    <w:p w:rsidR="00AE07C8" w:rsidRDefault="00AE07C8" w:rsidP="00AE07C8">
      <w:pPr>
        <w:tabs>
          <w:tab w:val="center" w:pos="4819"/>
        </w:tabs>
        <w:ind w:firstLine="567"/>
        <w:jc w:val="right"/>
        <w:rPr>
          <w:rFonts w:ascii="Times New Roman" w:hAnsi="Times New Roman" w:cstheme="minorHAnsi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Il Dirigente scolastico</w:t>
      </w:r>
    </w:p>
    <w:p w:rsidR="00AE07C8" w:rsidRDefault="00AE07C8" w:rsidP="00AE07C8">
      <w:pPr>
        <w:tabs>
          <w:tab w:val="center" w:pos="4819"/>
        </w:tabs>
        <w:ind w:firstLine="567"/>
        <w:jc w:val="right"/>
        <w:rPr>
          <w:rFonts w:ascii="Times New Roman" w:hAnsi="Times New Roman" w:cstheme="minorHAnsi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 xml:space="preserve">prof.ssa </w:t>
      </w:r>
      <w:r w:rsidR="00F2723A">
        <w:rPr>
          <w:rFonts w:ascii="Times New Roman" w:hAnsi="Times New Roman" w:cstheme="minorHAnsi"/>
          <w:sz w:val="24"/>
          <w:szCs w:val="24"/>
        </w:rPr>
        <w:t>Francesca Natali</w:t>
      </w:r>
      <w:bookmarkStart w:id="1" w:name="_GoBack"/>
      <w:bookmarkEnd w:id="1"/>
    </w:p>
    <w:p w:rsidR="00AE07C8" w:rsidRPr="00AE07C8" w:rsidRDefault="00AE07C8" w:rsidP="00AE07C8">
      <w:pPr>
        <w:ind w:left="6372"/>
        <w:rPr>
          <w:rFonts w:ascii="Open Sans" w:hAnsi="Open Sans" w:cs="Open Sans"/>
          <w:color w:val="212529"/>
          <w:sz w:val="21"/>
          <w:szCs w:val="21"/>
        </w:rPr>
      </w:pPr>
    </w:p>
    <w:p w:rsidR="00011E46" w:rsidRPr="00AE07C8" w:rsidRDefault="00011E46" w:rsidP="00AE07C8">
      <w:pPr>
        <w:shd w:val="clear" w:color="auto" w:fill="FFFFFF"/>
        <w:spacing w:line="360" w:lineRule="auto"/>
        <w:ind w:left="833"/>
        <w:jc w:val="right"/>
        <w:textAlignment w:val="baseline"/>
        <w:rPr>
          <w:rFonts w:asciiTheme="minorHAnsi" w:hAnsiTheme="minorHAnsi" w:cstheme="minorHAnsi"/>
        </w:rPr>
      </w:pPr>
    </w:p>
    <w:sectPr w:rsidR="00011E46" w:rsidRPr="00AE07C8" w:rsidSect="0070317B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5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39C" w:rsidRDefault="0026639C" w:rsidP="00863DB0">
      <w:r>
        <w:separator/>
      </w:r>
    </w:p>
  </w:endnote>
  <w:endnote w:type="continuationSeparator" w:id="0">
    <w:p w:rsidR="0026639C" w:rsidRDefault="0026639C" w:rsidP="0086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AC9" w:rsidRDefault="00B75AC9" w:rsidP="00D927CA">
    <w:pPr>
      <w:pStyle w:val="Footer"/>
    </w:pPr>
  </w:p>
  <w:p w:rsidR="00B75AC9" w:rsidRDefault="00B75AC9" w:rsidP="00D927CA">
    <w:pPr>
      <w:pStyle w:val="Footer"/>
    </w:pPr>
  </w:p>
  <w:p w:rsidR="00B75AC9" w:rsidRDefault="00156192" w:rsidP="00D927CA">
    <w:pPr>
      <w:pStyle w:val="Footer"/>
    </w:pPr>
    <w:r>
      <w:rPr>
        <w:noProof/>
        <w:lang w:eastAsia="it-IT"/>
      </w:rPr>
      <w:drawing>
        <wp:inline distT="0" distB="0" distL="0" distR="0">
          <wp:extent cx="6120130" cy="682625"/>
          <wp:effectExtent l="0" t="0" r="0" b="0"/>
          <wp:docPr id="2" name="Immagine 7" descr="pie P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P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AC9" w:rsidRDefault="00B03362">
    <w:pPr>
      <w:pStyle w:val="Footer"/>
    </w:pPr>
    <w:r>
      <w:rPr>
        <w:noProof/>
        <w:lang w:eastAsia="it-IT"/>
      </w:rPr>
      <w:drawing>
        <wp:inline distT="0" distB="0" distL="0" distR="0">
          <wp:extent cx="6120130" cy="682625"/>
          <wp:effectExtent l="19050" t="0" r="0" b="0"/>
          <wp:docPr id="8" name="Immagine 7" descr="pie P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P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39C" w:rsidRDefault="0026639C" w:rsidP="00863DB0">
      <w:r>
        <w:separator/>
      </w:r>
    </w:p>
  </w:footnote>
  <w:footnote w:type="continuationSeparator" w:id="0">
    <w:p w:rsidR="0026639C" w:rsidRDefault="0026639C" w:rsidP="00863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362" w:rsidRDefault="00B03362">
    <w:pPr>
      <w:pStyle w:val="Header"/>
    </w:pPr>
  </w:p>
  <w:p w:rsidR="002E1F6F" w:rsidRDefault="00C96825">
    <w:pPr>
      <w:pStyle w:val="Head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-234315</wp:posOffset>
          </wp:positionH>
          <wp:positionV relativeFrom="paragraph">
            <wp:posOffset>3175</wp:posOffset>
          </wp:positionV>
          <wp:extent cx="6657975" cy="1895475"/>
          <wp:effectExtent l="19050" t="0" r="9525" b="0"/>
          <wp:wrapThrough wrapText="bothSides">
            <wp:wrapPolygon edited="0">
              <wp:start x="-62" y="0"/>
              <wp:lineTo x="-62" y="21491"/>
              <wp:lineTo x="21631" y="21491"/>
              <wp:lineTo x="21631" y="0"/>
              <wp:lineTo x="-62" y="0"/>
            </wp:wrapPolygon>
          </wp:wrapThrough>
          <wp:docPr id="10" name="Immagine 9" descr="int P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 P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7975" cy="189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5AC9" w:rsidRDefault="00B75A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BB7"/>
    <w:multiLevelType w:val="hybridMultilevel"/>
    <w:tmpl w:val="044ADE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3A08"/>
    <w:multiLevelType w:val="hybridMultilevel"/>
    <w:tmpl w:val="E0C0C6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F1F6B"/>
    <w:multiLevelType w:val="hybridMultilevel"/>
    <w:tmpl w:val="EADA69DE"/>
    <w:lvl w:ilvl="0" w:tplc="EDF2EC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84008"/>
    <w:multiLevelType w:val="hybridMultilevel"/>
    <w:tmpl w:val="1BF4D5E8"/>
    <w:lvl w:ilvl="0" w:tplc="95EAE0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25296"/>
    <w:multiLevelType w:val="hybridMultilevel"/>
    <w:tmpl w:val="F3A24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64892"/>
    <w:multiLevelType w:val="hybridMultilevel"/>
    <w:tmpl w:val="9D00A120"/>
    <w:lvl w:ilvl="0" w:tplc="B58410EA">
      <w:numFmt w:val="bullet"/>
      <w:lvlText w:val=""/>
      <w:lvlJc w:val="left"/>
      <w:pPr>
        <w:ind w:left="226" w:hanging="114"/>
      </w:pPr>
      <w:rPr>
        <w:rFonts w:ascii="Symbol" w:eastAsia="Symbol" w:hAnsi="Symbol" w:cs="Symbol" w:hint="default"/>
        <w:spacing w:val="2"/>
        <w:w w:val="100"/>
        <w:sz w:val="22"/>
        <w:szCs w:val="22"/>
        <w:lang w:val="it-IT" w:eastAsia="en-US" w:bidi="ar-SA"/>
      </w:rPr>
    </w:lvl>
    <w:lvl w:ilvl="1" w:tplc="4FF854C6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9FC0F26">
      <w:numFmt w:val="bullet"/>
      <w:lvlText w:val="•"/>
      <w:lvlJc w:val="left"/>
      <w:pPr>
        <w:ind w:left="1842" w:hanging="360"/>
      </w:pPr>
      <w:rPr>
        <w:lang w:val="it-IT" w:eastAsia="en-US" w:bidi="ar-SA"/>
      </w:rPr>
    </w:lvl>
    <w:lvl w:ilvl="3" w:tplc="8C808126">
      <w:numFmt w:val="bullet"/>
      <w:lvlText w:val="•"/>
      <w:lvlJc w:val="left"/>
      <w:pPr>
        <w:ind w:left="2845" w:hanging="360"/>
      </w:pPr>
      <w:rPr>
        <w:lang w:val="it-IT" w:eastAsia="en-US" w:bidi="ar-SA"/>
      </w:rPr>
    </w:lvl>
    <w:lvl w:ilvl="4" w:tplc="1E7A71D0">
      <w:numFmt w:val="bullet"/>
      <w:lvlText w:val="•"/>
      <w:lvlJc w:val="left"/>
      <w:pPr>
        <w:ind w:left="3848" w:hanging="360"/>
      </w:pPr>
      <w:rPr>
        <w:lang w:val="it-IT" w:eastAsia="en-US" w:bidi="ar-SA"/>
      </w:rPr>
    </w:lvl>
    <w:lvl w:ilvl="5" w:tplc="C6E62398">
      <w:numFmt w:val="bullet"/>
      <w:lvlText w:val="•"/>
      <w:lvlJc w:val="left"/>
      <w:pPr>
        <w:ind w:left="4851" w:hanging="360"/>
      </w:pPr>
      <w:rPr>
        <w:lang w:val="it-IT" w:eastAsia="en-US" w:bidi="ar-SA"/>
      </w:rPr>
    </w:lvl>
    <w:lvl w:ilvl="6" w:tplc="CA78E3F0">
      <w:numFmt w:val="bullet"/>
      <w:lvlText w:val="•"/>
      <w:lvlJc w:val="left"/>
      <w:pPr>
        <w:ind w:left="5854" w:hanging="360"/>
      </w:pPr>
      <w:rPr>
        <w:lang w:val="it-IT" w:eastAsia="en-US" w:bidi="ar-SA"/>
      </w:rPr>
    </w:lvl>
    <w:lvl w:ilvl="7" w:tplc="164A65DE">
      <w:numFmt w:val="bullet"/>
      <w:lvlText w:val="•"/>
      <w:lvlJc w:val="left"/>
      <w:pPr>
        <w:ind w:left="6857" w:hanging="360"/>
      </w:pPr>
      <w:rPr>
        <w:lang w:val="it-IT" w:eastAsia="en-US" w:bidi="ar-SA"/>
      </w:rPr>
    </w:lvl>
    <w:lvl w:ilvl="8" w:tplc="71843C6C">
      <w:numFmt w:val="bullet"/>
      <w:lvlText w:val="•"/>
      <w:lvlJc w:val="left"/>
      <w:pPr>
        <w:ind w:left="7860" w:hanging="360"/>
      </w:pPr>
      <w:rPr>
        <w:lang w:val="it-IT" w:eastAsia="en-US" w:bidi="ar-SA"/>
      </w:rPr>
    </w:lvl>
  </w:abstractNum>
  <w:abstractNum w:abstractNumId="6" w15:restartNumberingAfterBreak="0">
    <w:nsid w:val="35315E91"/>
    <w:multiLevelType w:val="multilevel"/>
    <w:tmpl w:val="7B04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C22AB"/>
    <w:multiLevelType w:val="hybridMultilevel"/>
    <w:tmpl w:val="4C085382"/>
    <w:lvl w:ilvl="0" w:tplc="24867C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116E1"/>
    <w:multiLevelType w:val="hybridMultilevel"/>
    <w:tmpl w:val="2DD6B5E6"/>
    <w:lvl w:ilvl="0" w:tplc="8AE28D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13128"/>
    <w:multiLevelType w:val="hybridMultilevel"/>
    <w:tmpl w:val="2F2AC8AC"/>
    <w:lvl w:ilvl="0" w:tplc="0860A5AC">
      <w:numFmt w:val="bullet"/>
      <w:lvlText w:val="-"/>
      <w:lvlJc w:val="left"/>
      <w:pPr>
        <w:ind w:left="5660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5BEFA04">
      <w:numFmt w:val="bullet"/>
      <w:lvlText w:val="•"/>
      <w:lvlJc w:val="left"/>
      <w:pPr>
        <w:ind w:left="6158" w:hanging="286"/>
      </w:pPr>
      <w:rPr>
        <w:rFonts w:hint="default"/>
        <w:lang w:val="it-IT" w:eastAsia="en-US" w:bidi="ar-SA"/>
      </w:rPr>
    </w:lvl>
    <w:lvl w:ilvl="2" w:tplc="0F36DF12">
      <w:numFmt w:val="bullet"/>
      <w:lvlText w:val="•"/>
      <w:lvlJc w:val="left"/>
      <w:pPr>
        <w:ind w:left="6656" w:hanging="286"/>
      </w:pPr>
      <w:rPr>
        <w:rFonts w:hint="default"/>
        <w:lang w:val="it-IT" w:eastAsia="en-US" w:bidi="ar-SA"/>
      </w:rPr>
    </w:lvl>
    <w:lvl w:ilvl="3" w:tplc="7A548AE0">
      <w:numFmt w:val="bullet"/>
      <w:lvlText w:val="•"/>
      <w:lvlJc w:val="left"/>
      <w:pPr>
        <w:ind w:left="7155" w:hanging="286"/>
      </w:pPr>
      <w:rPr>
        <w:rFonts w:hint="default"/>
        <w:lang w:val="it-IT" w:eastAsia="en-US" w:bidi="ar-SA"/>
      </w:rPr>
    </w:lvl>
    <w:lvl w:ilvl="4" w:tplc="2112F870">
      <w:numFmt w:val="bullet"/>
      <w:lvlText w:val="•"/>
      <w:lvlJc w:val="left"/>
      <w:pPr>
        <w:ind w:left="7653" w:hanging="286"/>
      </w:pPr>
      <w:rPr>
        <w:rFonts w:hint="default"/>
        <w:lang w:val="it-IT" w:eastAsia="en-US" w:bidi="ar-SA"/>
      </w:rPr>
    </w:lvl>
    <w:lvl w:ilvl="5" w:tplc="9402844A">
      <w:numFmt w:val="bullet"/>
      <w:lvlText w:val="•"/>
      <w:lvlJc w:val="left"/>
      <w:pPr>
        <w:ind w:left="8152" w:hanging="286"/>
      </w:pPr>
      <w:rPr>
        <w:rFonts w:hint="default"/>
        <w:lang w:val="it-IT" w:eastAsia="en-US" w:bidi="ar-SA"/>
      </w:rPr>
    </w:lvl>
    <w:lvl w:ilvl="6" w:tplc="A8B83A5C">
      <w:numFmt w:val="bullet"/>
      <w:lvlText w:val="•"/>
      <w:lvlJc w:val="left"/>
      <w:pPr>
        <w:ind w:left="8650" w:hanging="286"/>
      </w:pPr>
      <w:rPr>
        <w:rFonts w:hint="default"/>
        <w:lang w:val="it-IT" w:eastAsia="en-US" w:bidi="ar-SA"/>
      </w:rPr>
    </w:lvl>
    <w:lvl w:ilvl="7" w:tplc="3F9A7792">
      <w:numFmt w:val="bullet"/>
      <w:lvlText w:val="•"/>
      <w:lvlJc w:val="left"/>
      <w:pPr>
        <w:ind w:left="9148" w:hanging="286"/>
      </w:pPr>
      <w:rPr>
        <w:rFonts w:hint="default"/>
        <w:lang w:val="it-IT" w:eastAsia="en-US" w:bidi="ar-SA"/>
      </w:rPr>
    </w:lvl>
    <w:lvl w:ilvl="8" w:tplc="967ED3B2">
      <w:numFmt w:val="bullet"/>
      <w:lvlText w:val="•"/>
      <w:lvlJc w:val="left"/>
      <w:pPr>
        <w:ind w:left="9647" w:hanging="286"/>
      </w:pPr>
      <w:rPr>
        <w:rFonts w:hint="default"/>
        <w:lang w:val="it-IT" w:eastAsia="en-US" w:bidi="ar-SA"/>
      </w:rPr>
    </w:lvl>
  </w:abstractNum>
  <w:abstractNum w:abstractNumId="10" w15:restartNumberingAfterBreak="0">
    <w:nsid w:val="44AD6A07"/>
    <w:multiLevelType w:val="multilevel"/>
    <w:tmpl w:val="C1BC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7C2D96"/>
    <w:multiLevelType w:val="hybridMultilevel"/>
    <w:tmpl w:val="3FE0C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12178"/>
    <w:multiLevelType w:val="hybridMultilevel"/>
    <w:tmpl w:val="4A366C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0105E"/>
    <w:multiLevelType w:val="hybridMultilevel"/>
    <w:tmpl w:val="43E4E9CC"/>
    <w:lvl w:ilvl="0" w:tplc="C1627144">
      <w:start w:val="1"/>
      <w:numFmt w:val="decimal"/>
      <w:lvlText w:val="%1."/>
      <w:lvlJc w:val="left"/>
      <w:pPr>
        <w:ind w:left="99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3EAB740">
      <w:numFmt w:val="bullet"/>
      <w:lvlText w:val="•"/>
      <w:lvlJc w:val="left"/>
      <w:pPr>
        <w:ind w:left="1964" w:hanging="360"/>
      </w:pPr>
      <w:rPr>
        <w:rFonts w:hint="default"/>
        <w:lang w:val="it-IT" w:eastAsia="en-US" w:bidi="ar-SA"/>
      </w:rPr>
    </w:lvl>
    <w:lvl w:ilvl="2" w:tplc="83ACC182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3" w:tplc="18EC74D4">
      <w:numFmt w:val="bullet"/>
      <w:lvlText w:val="•"/>
      <w:lvlJc w:val="left"/>
      <w:pPr>
        <w:ind w:left="3893" w:hanging="360"/>
      </w:pPr>
      <w:rPr>
        <w:rFonts w:hint="default"/>
        <w:lang w:val="it-IT" w:eastAsia="en-US" w:bidi="ar-SA"/>
      </w:rPr>
    </w:lvl>
    <w:lvl w:ilvl="4" w:tplc="466C2DF4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5" w:tplc="439046CC">
      <w:numFmt w:val="bullet"/>
      <w:lvlText w:val="•"/>
      <w:lvlJc w:val="left"/>
      <w:pPr>
        <w:ind w:left="5822" w:hanging="360"/>
      </w:pPr>
      <w:rPr>
        <w:rFonts w:hint="default"/>
        <w:lang w:val="it-IT" w:eastAsia="en-US" w:bidi="ar-SA"/>
      </w:rPr>
    </w:lvl>
    <w:lvl w:ilvl="6" w:tplc="92E848A8">
      <w:numFmt w:val="bullet"/>
      <w:lvlText w:val="•"/>
      <w:lvlJc w:val="left"/>
      <w:pPr>
        <w:ind w:left="6786" w:hanging="360"/>
      </w:pPr>
      <w:rPr>
        <w:rFonts w:hint="default"/>
        <w:lang w:val="it-IT" w:eastAsia="en-US" w:bidi="ar-SA"/>
      </w:rPr>
    </w:lvl>
    <w:lvl w:ilvl="7" w:tplc="D930A6B2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9E82696A">
      <w:numFmt w:val="bullet"/>
      <w:lvlText w:val="•"/>
      <w:lvlJc w:val="left"/>
      <w:pPr>
        <w:ind w:left="871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CFA3875"/>
    <w:multiLevelType w:val="hybridMultilevel"/>
    <w:tmpl w:val="4698A6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EB16A5"/>
    <w:multiLevelType w:val="hybridMultilevel"/>
    <w:tmpl w:val="C6320132"/>
    <w:lvl w:ilvl="0" w:tplc="733417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657C4"/>
    <w:multiLevelType w:val="hybridMultilevel"/>
    <w:tmpl w:val="9620E356"/>
    <w:lvl w:ilvl="0" w:tplc="3326AC1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0642509"/>
    <w:multiLevelType w:val="multilevel"/>
    <w:tmpl w:val="20EA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D30EBB"/>
    <w:multiLevelType w:val="hybridMultilevel"/>
    <w:tmpl w:val="A1969FB2"/>
    <w:lvl w:ilvl="0" w:tplc="A32417A0">
      <w:start w:val="3"/>
      <w:numFmt w:val="bullet"/>
      <w:lvlText w:val="-"/>
      <w:lvlJc w:val="left"/>
      <w:pPr>
        <w:ind w:left="345" w:hanging="360"/>
      </w:pPr>
      <w:rPr>
        <w:rFonts w:ascii="Bodoni MT" w:eastAsia="Bodoni MT" w:hAnsi="Bodoni MT" w:cs="Bodoni MT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8118FB"/>
    <w:multiLevelType w:val="hybridMultilevel"/>
    <w:tmpl w:val="79D43F7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CB5146"/>
    <w:multiLevelType w:val="multilevel"/>
    <w:tmpl w:val="54B2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7C5509"/>
    <w:multiLevelType w:val="hybridMultilevel"/>
    <w:tmpl w:val="3DBA6FCA"/>
    <w:lvl w:ilvl="0" w:tplc="1B8E5A22">
      <w:numFmt w:val="bullet"/>
      <w:lvlText w:val="-"/>
      <w:lvlJc w:val="left"/>
      <w:pPr>
        <w:tabs>
          <w:tab w:val="num" w:pos="7440"/>
        </w:tabs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600"/>
        </w:tabs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320"/>
        </w:tabs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040"/>
        </w:tabs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760"/>
        </w:tabs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480"/>
        </w:tabs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200"/>
        </w:tabs>
        <w:ind w:left="13200" w:hanging="360"/>
      </w:pPr>
      <w:rPr>
        <w:rFonts w:ascii="Wingdings" w:hAnsi="Wingdings" w:hint="default"/>
      </w:rPr>
    </w:lvl>
  </w:abstractNum>
  <w:abstractNum w:abstractNumId="22" w15:restartNumberingAfterBreak="0">
    <w:nsid w:val="73543D4B"/>
    <w:multiLevelType w:val="multilevel"/>
    <w:tmpl w:val="34A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AD6C82"/>
    <w:multiLevelType w:val="hybridMultilevel"/>
    <w:tmpl w:val="0E30B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F65D1"/>
    <w:multiLevelType w:val="multilevel"/>
    <w:tmpl w:val="7DF6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C850B1"/>
    <w:multiLevelType w:val="hybridMultilevel"/>
    <w:tmpl w:val="9BE87DE6"/>
    <w:lvl w:ilvl="0" w:tplc="B1103D0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24"/>
  </w:num>
  <w:num w:numId="13">
    <w:abstractNumId w:val="2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9"/>
  </w:num>
  <w:num w:numId="18">
    <w:abstractNumId w:val="15"/>
  </w:num>
  <w:num w:numId="19">
    <w:abstractNumId w:val="12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730"/>
    <w:rsid w:val="00001C86"/>
    <w:rsid w:val="00011E46"/>
    <w:rsid w:val="00012CBB"/>
    <w:rsid w:val="00026CB6"/>
    <w:rsid w:val="000327E9"/>
    <w:rsid w:val="00042426"/>
    <w:rsid w:val="00044C1B"/>
    <w:rsid w:val="00047791"/>
    <w:rsid w:val="00052273"/>
    <w:rsid w:val="00052AA6"/>
    <w:rsid w:val="00054DE0"/>
    <w:rsid w:val="000754B5"/>
    <w:rsid w:val="000770DC"/>
    <w:rsid w:val="00087994"/>
    <w:rsid w:val="0009148C"/>
    <w:rsid w:val="00092783"/>
    <w:rsid w:val="000D23BB"/>
    <w:rsid w:val="000D485C"/>
    <w:rsid w:val="000D5064"/>
    <w:rsid w:val="000D52E0"/>
    <w:rsid w:val="000F4990"/>
    <w:rsid w:val="000F4BB5"/>
    <w:rsid w:val="000F5101"/>
    <w:rsid w:val="000F6026"/>
    <w:rsid w:val="00100831"/>
    <w:rsid w:val="001013A9"/>
    <w:rsid w:val="00105913"/>
    <w:rsid w:val="001155D9"/>
    <w:rsid w:val="00115962"/>
    <w:rsid w:val="001257A0"/>
    <w:rsid w:val="001350EA"/>
    <w:rsid w:val="00135C4D"/>
    <w:rsid w:val="00137D72"/>
    <w:rsid w:val="00156192"/>
    <w:rsid w:val="001623F8"/>
    <w:rsid w:val="0016760E"/>
    <w:rsid w:val="001736D9"/>
    <w:rsid w:val="0018087E"/>
    <w:rsid w:val="00187BD4"/>
    <w:rsid w:val="0019255C"/>
    <w:rsid w:val="00193700"/>
    <w:rsid w:val="0019775B"/>
    <w:rsid w:val="001C2818"/>
    <w:rsid w:val="001D03D3"/>
    <w:rsid w:val="001D10B1"/>
    <w:rsid w:val="001D264E"/>
    <w:rsid w:val="001D4B2A"/>
    <w:rsid w:val="001D5568"/>
    <w:rsid w:val="001D55ED"/>
    <w:rsid w:val="001E1C43"/>
    <w:rsid w:val="001E327A"/>
    <w:rsid w:val="001F45DE"/>
    <w:rsid w:val="00211442"/>
    <w:rsid w:val="00212F94"/>
    <w:rsid w:val="002157A2"/>
    <w:rsid w:val="00221F90"/>
    <w:rsid w:val="00222832"/>
    <w:rsid w:val="00224864"/>
    <w:rsid w:val="00232F73"/>
    <w:rsid w:val="00236571"/>
    <w:rsid w:val="002428BF"/>
    <w:rsid w:val="00247608"/>
    <w:rsid w:val="00251A4B"/>
    <w:rsid w:val="0026639C"/>
    <w:rsid w:val="00270B71"/>
    <w:rsid w:val="00281375"/>
    <w:rsid w:val="00282D70"/>
    <w:rsid w:val="00282D8B"/>
    <w:rsid w:val="0028515E"/>
    <w:rsid w:val="00285D90"/>
    <w:rsid w:val="002B5C14"/>
    <w:rsid w:val="002C63C1"/>
    <w:rsid w:val="002D7416"/>
    <w:rsid w:val="002E1F6F"/>
    <w:rsid w:val="002E3002"/>
    <w:rsid w:val="002E4527"/>
    <w:rsid w:val="002E62A1"/>
    <w:rsid w:val="002E6632"/>
    <w:rsid w:val="002F31CF"/>
    <w:rsid w:val="002F4398"/>
    <w:rsid w:val="00321FD5"/>
    <w:rsid w:val="00323A17"/>
    <w:rsid w:val="0032548A"/>
    <w:rsid w:val="003347ED"/>
    <w:rsid w:val="003350A4"/>
    <w:rsid w:val="0034686B"/>
    <w:rsid w:val="003766A5"/>
    <w:rsid w:val="00395A54"/>
    <w:rsid w:val="003B222B"/>
    <w:rsid w:val="003C6E72"/>
    <w:rsid w:val="003F0A32"/>
    <w:rsid w:val="003F6B88"/>
    <w:rsid w:val="00412C15"/>
    <w:rsid w:val="00423209"/>
    <w:rsid w:val="00424F2E"/>
    <w:rsid w:val="00444502"/>
    <w:rsid w:val="004528FA"/>
    <w:rsid w:val="0045430F"/>
    <w:rsid w:val="00455433"/>
    <w:rsid w:val="00463817"/>
    <w:rsid w:val="0046424D"/>
    <w:rsid w:val="00480F81"/>
    <w:rsid w:val="004823E5"/>
    <w:rsid w:val="004A233D"/>
    <w:rsid w:val="004A2E3B"/>
    <w:rsid w:val="004A7BE5"/>
    <w:rsid w:val="004B5655"/>
    <w:rsid w:val="004C59C3"/>
    <w:rsid w:val="004F4AF4"/>
    <w:rsid w:val="005005C3"/>
    <w:rsid w:val="00504CDE"/>
    <w:rsid w:val="00506216"/>
    <w:rsid w:val="0051055B"/>
    <w:rsid w:val="00523D51"/>
    <w:rsid w:val="00524DBE"/>
    <w:rsid w:val="00526477"/>
    <w:rsid w:val="00536007"/>
    <w:rsid w:val="00543951"/>
    <w:rsid w:val="005450AF"/>
    <w:rsid w:val="00545C95"/>
    <w:rsid w:val="0055500E"/>
    <w:rsid w:val="005575F6"/>
    <w:rsid w:val="005615BF"/>
    <w:rsid w:val="00574AD4"/>
    <w:rsid w:val="00574C6B"/>
    <w:rsid w:val="00577ABD"/>
    <w:rsid w:val="0059677A"/>
    <w:rsid w:val="005967D3"/>
    <w:rsid w:val="005B0CD0"/>
    <w:rsid w:val="005B1730"/>
    <w:rsid w:val="005B1D55"/>
    <w:rsid w:val="005B46B5"/>
    <w:rsid w:val="005C2678"/>
    <w:rsid w:val="005C7E04"/>
    <w:rsid w:val="005D138D"/>
    <w:rsid w:val="005D2E82"/>
    <w:rsid w:val="005D7466"/>
    <w:rsid w:val="005F1690"/>
    <w:rsid w:val="005F2066"/>
    <w:rsid w:val="00620F8D"/>
    <w:rsid w:val="0062322F"/>
    <w:rsid w:val="00627A3C"/>
    <w:rsid w:val="006322EC"/>
    <w:rsid w:val="00640AB9"/>
    <w:rsid w:val="006413C3"/>
    <w:rsid w:val="00655040"/>
    <w:rsid w:val="00664CCA"/>
    <w:rsid w:val="00666965"/>
    <w:rsid w:val="00667055"/>
    <w:rsid w:val="006670D6"/>
    <w:rsid w:val="00667570"/>
    <w:rsid w:val="006676DF"/>
    <w:rsid w:val="00670E4E"/>
    <w:rsid w:val="006734E0"/>
    <w:rsid w:val="0067366B"/>
    <w:rsid w:val="00694ACC"/>
    <w:rsid w:val="006A6146"/>
    <w:rsid w:val="006B1229"/>
    <w:rsid w:val="006B1232"/>
    <w:rsid w:val="006C4953"/>
    <w:rsid w:val="006D66B1"/>
    <w:rsid w:val="006D67C3"/>
    <w:rsid w:val="006E0BA2"/>
    <w:rsid w:val="006F191F"/>
    <w:rsid w:val="006F695B"/>
    <w:rsid w:val="0070317B"/>
    <w:rsid w:val="00707254"/>
    <w:rsid w:val="00712482"/>
    <w:rsid w:val="007126EA"/>
    <w:rsid w:val="00717B6B"/>
    <w:rsid w:val="007200EC"/>
    <w:rsid w:val="00725315"/>
    <w:rsid w:val="00735AEB"/>
    <w:rsid w:val="007525BB"/>
    <w:rsid w:val="00765EF2"/>
    <w:rsid w:val="0077532C"/>
    <w:rsid w:val="007753D6"/>
    <w:rsid w:val="00775D58"/>
    <w:rsid w:val="00786838"/>
    <w:rsid w:val="00787FEE"/>
    <w:rsid w:val="00793B19"/>
    <w:rsid w:val="00794415"/>
    <w:rsid w:val="007A4BA2"/>
    <w:rsid w:val="007B1EFD"/>
    <w:rsid w:val="007B2C0A"/>
    <w:rsid w:val="007B7E77"/>
    <w:rsid w:val="007C403E"/>
    <w:rsid w:val="007C49BE"/>
    <w:rsid w:val="007C605A"/>
    <w:rsid w:val="007D286F"/>
    <w:rsid w:val="007D2ECB"/>
    <w:rsid w:val="007D709C"/>
    <w:rsid w:val="007D76D2"/>
    <w:rsid w:val="007E096D"/>
    <w:rsid w:val="007F11E6"/>
    <w:rsid w:val="007F3FB0"/>
    <w:rsid w:val="008051DD"/>
    <w:rsid w:val="00806173"/>
    <w:rsid w:val="008079E2"/>
    <w:rsid w:val="00807E3C"/>
    <w:rsid w:val="00817CD2"/>
    <w:rsid w:val="00823D03"/>
    <w:rsid w:val="008328E8"/>
    <w:rsid w:val="00834C8C"/>
    <w:rsid w:val="008446EA"/>
    <w:rsid w:val="008524E2"/>
    <w:rsid w:val="00853304"/>
    <w:rsid w:val="0086045F"/>
    <w:rsid w:val="00861B56"/>
    <w:rsid w:val="00863DB0"/>
    <w:rsid w:val="00865FBC"/>
    <w:rsid w:val="00870B91"/>
    <w:rsid w:val="00874D2A"/>
    <w:rsid w:val="00884664"/>
    <w:rsid w:val="008A2334"/>
    <w:rsid w:val="008A4496"/>
    <w:rsid w:val="008B2CE1"/>
    <w:rsid w:val="008B4AA8"/>
    <w:rsid w:val="008C39A3"/>
    <w:rsid w:val="008D0A48"/>
    <w:rsid w:val="008D62CD"/>
    <w:rsid w:val="008D762D"/>
    <w:rsid w:val="008E2CBB"/>
    <w:rsid w:val="008F5209"/>
    <w:rsid w:val="008F6552"/>
    <w:rsid w:val="00905C25"/>
    <w:rsid w:val="00915F33"/>
    <w:rsid w:val="00920BA6"/>
    <w:rsid w:val="00925D6B"/>
    <w:rsid w:val="009267A8"/>
    <w:rsid w:val="009309B0"/>
    <w:rsid w:val="0094205E"/>
    <w:rsid w:val="00954748"/>
    <w:rsid w:val="009569A8"/>
    <w:rsid w:val="00973E62"/>
    <w:rsid w:val="0097437B"/>
    <w:rsid w:val="00981E9F"/>
    <w:rsid w:val="00991827"/>
    <w:rsid w:val="0099769C"/>
    <w:rsid w:val="009A2AA4"/>
    <w:rsid w:val="009A4F0C"/>
    <w:rsid w:val="009B4851"/>
    <w:rsid w:val="009C09D1"/>
    <w:rsid w:val="009C2486"/>
    <w:rsid w:val="009C2CC9"/>
    <w:rsid w:val="009C7EEC"/>
    <w:rsid w:val="009D0AC4"/>
    <w:rsid w:val="009D4FB8"/>
    <w:rsid w:val="009D53E3"/>
    <w:rsid w:val="009E33DF"/>
    <w:rsid w:val="009E67DF"/>
    <w:rsid w:val="009F7E9B"/>
    <w:rsid w:val="00A01786"/>
    <w:rsid w:val="00A070A3"/>
    <w:rsid w:val="00A216C0"/>
    <w:rsid w:val="00A25801"/>
    <w:rsid w:val="00A3191B"/>
    <w:rsid w:val="00A367DD"/>
    <w:rsid w:val="00A43A86"/>
    <w:rsid w:val="00A5358A"/>
    <w:rsid w:val="00A56FE8"/>
    <w:rsid w:val="00A74994"/>
    <w:rsid w:val="00A82E74"/>
    <w:rsid w:val="00A83B9D"/>
    <w:rsid w:val="00A86FE0"/>
    <w:rsid w:val="00A92055"/>
    <w:rsid w:val="00AA12FC"/>
    <w:rsid w:val="00AA58A9"/>
    <w:rsid w:val="00AA69B3"/>
    <w:rsid w:val="00AA7361"/>
    <w:rsid w:val="00AB047A"/>
    <w:rsid w:val="00AB488B"/>
    <w:rsid w:val="00AD5A4B"/>
    <w:rsid w:val="00AE07C8"/>
    <w:rsid w:val="00AF16AB"/>
    <w:rsid w:val="00AF35D2"/>
    <w:rsid w:val="00B03362"/>
    <w:rsid w:val="00B1293B"/>
    <w:rsid w:val="00B158FB"/>
    <w:rsid w:val="00B1602E"/>
    <w:rsid w:val="00B20F8F"/>
    <w:rsid w:val="00B27FEF"/>
    <w:rsid w:val="00B30D09"/>
    <w:rsid w:val="00B36F45"/>
    <w:rsid w:val="00B40E2B"/>
    <w:rsid w:val="00B501CD"/>
    <w:rsid w:val="00B53E11"/>
    <w:rsid w:val="00B6153E"/>
    <w:rsid w:val="00B744E6"/>
    <w:rsid w:val="00B75AC9"/>
    <w:rsid w:val="00B82CC3"/>
    <w:rsid w:val="00B85E1B"/>
    <w:rsid w:val="00B9244A"/>
    <w:rsid w:val="00BA0EC3"/>
    <w:rsid w:val="00BA438D"/>
    <w:rsid w:val="00BB1D1A"/>
    <w:rsid w:val="00BC3182"/>
    <w:rsid w:val="00BC7699"/>
    <w:rsid w:val="00BD114F"/>
    <w:rsid w:val="00BD3E16"/>
    <w:rsid w:val="00BE1892"/>
    <w:rsid w:val="00BF2CC5"/>
    <w:rsid w:val="00C057C6"/>
    <w:rsid w:val="00C072B0"/>
    <w:rsid w:val="00C213FF"/>
    <w:rsid w:val="00C2335C"/>
    <w:rsid w:val="00C25CF5"/>
    <w:rsid w:val="00C32CC8"/>
    <w:rsid w:val="00C34A84"/>
    <w:rsid w:val="00C42E97"/>
    <w:rsid w:val="00C463A5"/>
    <w:rsid w:val="00C4793E"/>
    <w:rsid w:val="00C50A68"/>
    <w:rsid w:val="00C53B2F"/>
    <w:rsid w:val="00C6497E"/>
    <w:rsid w:val="00C81C7B"/>
    <w:rsid w:val="00C81C95"/>
    <w:rsid w:val="00C96825"/>
    <w:rsid w:val="00C96FE6"/>
    <w:rsid w:val="00CA50AD"/>
    <w:rsid w:val="00CB503F"/>
    <w:rsid w:val="00CB582C"/>
    <w:rsid w:val="00CE1E52"/>
    <w:rsid w:val="00CE4F3B"/>
    <w:rsid w:val="00CF6EFB"/>
    <w:rsid w:val="00D0401B"/>
    <w:rsid w:val="00D05709"/>
    <w:rsid w:val="00D11645"/>
    <w:rsid w:val="00D24B82"/>
    <w:rsid w:val="00D35A9F"/>
    <w:rsid w:val="00D534E8"/>
    <w:rsid w:val="00D55937"/>
    <w:rsid w:val="00D603D6"/>
    <w:rsid w:val="00D65D47"/>
    <w:rsid w:val="00D67D5F"/>
    <w:rsid w:val="00D84315"/>
    <w:rsid w:val="00D85842"/>
    <w:rsid w:val="00D9105F"/>
    <w:rsid w:val="00D927CA"/>
    <w:rsid w:val="00DA3FAA"/>
    <w:rsid w:val="00DB3B20"/>
    <w:rsid w:val="00DB4FC4"/>
    <w:rsid w:val="00DD0578"/>
    <w:rsid w:val="00DD0753"/>
    <w:rsid w:val="00DD4CF7"/>
    <w:rsid w:val="00DD7319"/>
    <w:rsid w:val="00DE19EB"/>
    <w:rsid w:val="00DE7C18"/>
    <w:rsid w:val="00DF5D63"/>
    <w:rsid w:val="00E00406"/>
    <w:rsid w:val="00E01CCF"/>
    <w:rsid w:val="00E06C88"/>
    <w:rsid w:val="00E12162"/>
    <w:rsid w:val="00E13112"/>
    <w:rsid w:val="00E42F15"/>
    <w:rsid w:val="00E77015"/>
    <w:rsid w:val="00E87FE6"/>
    <w:rsid w:val="00EA0F57"/>
    <w:rsid w:val="00EB0C72"/>
    <w:rsid w:val="00EB7D30"/>
    <w:rsid w:val="00EC240D"/>
    <w:rsid w:val="00EC4551"/>
    <w:rsid w:val="00ED17BA"/>
    <w:rsid w:val="00ED7AA8"/>
    <w:rsid w:val="00EE142D"/>
    <w:rsid w:val="00F0754C"/>
    <w:rsid w:val="00F16DC8"/>
    <w:rsid w:val="00F240C5"/>
    <w:rsid w:val="00F2723A"/>
    <w:rsid w:val="00F27C0F"/>
    <w:rsid w:val="00F32827"/>
    <w:rsid w:val="00F33E0F"/>
    <w:rsid w:val="00F47419"/>
    <w:rsid w:val="00F77A0A"/>
    <w:rsid w:val="00F77D86"/>
    <w:rsid w:val="00F836BF"/>
    <w:rsid w:val="00F912A1"/>
    <w:rsid w:val="00F93F80"/>
    <w:rsid w:val="00FA312D"/>
    <w:rsid w:val="00FB07A0"/>
    <w:rsid w:val="00FB5767"/>
    <w:rsid w:val="00FC42D8"/>
    <w:rsid w:val="00FC7880"/>
    <w:rsid w:val="00FD21A4"/>
    <w:rsid w:val="00FD2EA5"/>
    <w:rsid w:val="00FD766C"/>
    <w:rsid w:val="00FD7E6A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36C4299A-2481-4A5E-95C3-ABA2FCE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D5F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54D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212F94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4205E"/>
    <w:rPr>
      <w:rFonts w:ascii="Calibri" w:hAnsi="Calibri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863D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63DB0"/>
    <w:rPr>
      <w:rFonts w:cs="Times New Roman"/>
    </w:rPr>
  </w:style>
  <w:style w:type="paragraph" w:styleId="Footer">
    <w:name w:val="footer"/>
    <w:aliases w:val="Carattere"/>
    <w:basedOn w:val="Normal"/>
    <w:link w:val="FooterChar"/>
    <w:uiPriority w:val="99"/>
    <w:rsid w:val="00863DB0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Carattere Char"/>
    <w:basedOn w:val="DefaultParagraphFont"/>
    <w:link w:val="Footer"/>
    <w:uiPriority w:val="99"/>
    <w:locked/>
    <w:rsid w:val="00863DB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63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D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4B5655"/>
    <w:pPr>
      <w:ind w:left="720"/>
      <w:contextualSpacing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574A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rattereCarattereCarattere">
    <w:name w:val="Carattere Carattere Carattere"/>
    <w:basedOn w:val="DefaultParagraphFont"/>
    <w:uiPriority w:val="99"/>
    <w:semiHidden/>
    <w:locked/>
    <w:rsid w:val="00212F94"/>
    <w:rPr>
      <w:rFonts w:cs="Times New Roman"/>
      <w:sz w:val="24"/>
      <w:szCs w:val="24"/>
      <w:lang w:val="it-IT" w:eastAsia="it-IT" w:bidi="ar-SA"/>
    </w:rPr>
  </w:style>
  <w:style w:type="paragraph" w:styleId="NormalWeb">
    <w:name w:val="Normal (Web)"/>
    <w:basedOn w:val="Normal"/>
    <w:uiPriority w:val="99"/>
    <w:rsid w:val="00A7499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msolistparagraph0">
    <w:name w:val="msolistparagraph"/>
    <w:basedOn w:val="Normal"/>
    <w:uiPriority w:val="99"/>
    <w:rsid w:val="00A7499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msolistparagraphcxspmiddle">
    <w:name w:val="msolistparagraphcxspmiddle"/>
    <w:basedOn w:val="Normal"/>
    <w:uiPriority w:val="99"/>
    <w:rsid w:val="00A7499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msolistparagraphcxsplast">
    <w:name w:val="msolistparagraphcxsplast"/>
    <w:basedOn w:val="Normal"/>
    <w:uiPriority w:val="99"/>
    <w:rsid w:val="00A74994"/>
    <w:rPr>
      <w:rFonts w:ascii="Times New Roman" w:hAnsi="Times New Roman" w:cs="Times New Roman"/>
      <w:sz w:val="24"/>
      <w:szCs w:val="24"/>
      <w:lang w:eastAsia="it-IT"/>
    </w:rPr>
  </w:style>
  <w:style w:type="table" w:styleId="TableGrid">
    <w:name w:val="Table Grid"/>
    <w:basedOn w:val="TableNormal"/>
    <w:uiPriority w:val="39"/>
    <w:locked/>
    <w:rsid w:val="001808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uiPriority w:val="99"/>
    <w:rsid w:val="005575F6"/>
    <w:rPr>
      <w:rFonts w:ascii="Times New Roman" w:eastAsia="Times New Roman" w:hAnsi="Times New Roman" w:cs="Times New Roman"/>
      <w:color w:val="000000"/>
    </w:rPr>
  </w:style>
  <w:style w:type="paragraph" w:customStyle="1" w:styleId="Stile">
    <w:name w:val="Stile"/>
    <w:rsid w:val="0008799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70A3"/>
    <w:rPr>
      <w:strike w:val="0"/>
      <w:dstrike w:val="0"/>
      <w:color w:val="333333"/>
      <w:u w:val="none"/>
      <w:effect w:val="none"/>
    </w:rPr>
  </w:style>
  <w:style w:type="character" w:styleId="Strong">
    <w:name w:val="Strong"/>
    <w:basedOn w:val="DefaultParagraphFont"/>
    <w:uiPriority w:val="22"/>
    <w:qFormat/>
    <w:locked/>
    <w:rsid w:val="00A070A3"/>
    <w:rPr>
      <w:b/>
      <w:bCs/>
    </w:rPr>
  </w:style>
  <w:style w:type="paragraph" w:customStyle="1" w:styleId="address">
    <w:name w:val="address"/>
    <w:basedOn w:val="Normal"/>
    <w:rsid w:val="00A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n">
    <w:name w:val="fn"/>
    <w:basedOn w:val="DefaultParagraphFont"/>
    <w:rsid w:val="00A070A3"/>
  </w:style>
  <w:style w:type="character" w:customStyle="1" w:styleId="updated">
    <w:name w:val="updated"/>
    <w:basedOn w:val="DefaultParagraphFont"/>
    <w:rsid w:val="00A070A3"/>
  </w:style>
  <w:style w:type="paragraph" w:customStyle="1" w:styleId="phone">
    <w:name w:val="phone"/>
    <w:basedOn w:val="Normal"/>
    <w:rsid w:val="00A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ax">
    <w:name w:val="fax"/>
    <w:basedOn w:val="Normal"/>
    <w:rsid w:val="00A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mail">
    <w:name w:val="email"/>
    <w:basedOn w:val="Normal"/>
    <w:rsid w:val="00A07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1">
    <w:name w:val="Corpo del testo1"/>
    <w:basedOn w:val="Normal"/>
    <w:qFormat/>
    <w:rsid w:val="00247608"/>
    <w:pPr>
      <w:suppressAutoHyphens/>
      <w:spacing w:line="36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Nessunaspaziatura1">
    <w:name w:val="Nessuna spaziatura1"/>
    <w:qFormat/>
    <w:rsid w:val="00247608"/>
    <w:pPr>
      <w:suppressAutoHyphens/>
      <w:spacing w:line="100" w:lineRule="atLeast"/>
    </w:pPr>
    <w:rPr>
      <w:rFonts w:ascii="Calibri" w:hAnsi="Calibri" w:cs="Times New Roman"/>
      <w:sz w:val="22"/>
      <w:szCs w:val="22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BB1D1A"/>
    <w:pPr>
      <w:widowControl w:val="0"/>
      <w:autoSpaceDE w:val="0"/>
      <w:autoSpaceDN w:val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B1D1A"/>
    <w:rPr>
      <w:rFonts w:ascii="Calibri" w:hAnsi="Calibri" w:cs="Calibri"/>
      <w:sz w:val="22"/>
      <w:szCs w:val="22"/>
      <w:lang w:eastAsia="en-US"/>
    </w:rPr>
  </w:style>
  <w:style w:type="paragraph" w:customStyle="1" w:styleId="Heading11">
    <w:name w:val="Heading 11"/>
    <w:basedOn w:val="Normal"/>
    <w:uiPriority w:val="1"/>
    <w:qFormat/>
    <w:rsid w:val="00BB1D1A"/>
    <w:pPr>
      <w:widowControl w:val="0"/>
      <w:autoSpaceDE w:val="0"/>
      <w:autoSpaceDN w:val="0"/>
      <w:ind w:left="273"/>
      <w:outlineLvl w:val="1"/>
    </w:pPr>
    <w:rPr>
      <w:rFonts w:ascii="Calibri" w:hAnsi="Calibri" w:cs="Calibri"/>
      <w:b/>
      <w:bCs/>
    </w:rPr>
  </w:style>
  <w:style w:type="table" w:customStyle="1" w:styleId="TableNormal1">
    <w:name w:val="Table Normal1"/>
    <w:uiPriority w:val="2"/>
    <w:semiHidden/>
    <w:unhideWhenUsed/>
    <w:qFormat/>
    <w:rsid w:val="00C81C9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1C95"/>
    <w:pPr>
      <w:widowControl w:val="0"/>
      <w:autoSpaceDE w:val="0"/>
      <w:autoSpaceDN w:val="0"/>
      <w:spacing w:line="251" w:lineRule="exact"/>
      <w:ind w:left="114"/>
    </w:pPr>
    <w:rPr>
      <w:rFonts w:ascii="Calibri" w:hAnsi="Calibri" w:cs="Calibri"/>
    </w:rPr>
  </w:style>
  <w:style w:type="character" w:customStyle="1" w:styleId="apple-tab-span">
    <w:name w:val="apple-tab-span"/>
    <w:basedOn w:val="DefaultParagraphFont"/>
    <w:rsid w:val="00395A54"/>
  </w:style>
  <w:style w:type="character" w:customStyle="1" w:styleId="Heading1Char">
    <w:name w:val="Heading 1 Char"/>
    <w:basedOn w:val="DefaultParagraphFont"/>
    <w:link w:val="Heading1"/>
    <w:rsid w:val="00054D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89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892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E18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93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03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0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5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99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93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68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928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96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7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0105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6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46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41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5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4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8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06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9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97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3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12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06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05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4289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2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4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858389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6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02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449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04730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37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5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aget\AppData\Roaming\Microsoft\Templates\carta%20intestata%20Piaget%202015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A3B99-88A0-427A-884F-2C0BE3A3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Piaget 2015_2016.dotx</Template>
  <TotalTime>3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NN</cp:lastModifiedBy>
  <cp:revision>3</cp:revision>
  <cp:lastPrinted>2024-07-18T09:17:00Z</cp:lastPrinted>
  <dcterms:created xsi:type="dcterms:W3CDTF">2024-10-30T11:57:00Z</dcterms:created>
  <dcterms:modified xsi:type="dcterms:W3CDTF">2025-11-25T19:23:00Z</dcterms:modified>
</cp:coreProperties>
</file>