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17" w:rsidRDefault="00777117" w:rsidP="00777117">
      <w:pPr>
        <w:jc w:val="center"/>
      </w:pPr>
      <w:r>
        <w:t>PRESA VISIONE DOCUMENTI INFORMATIVI ALUNNI CLASSI PRIME</w:t>
      </w:r>
    </w:p>
    <w:p w:rsidR="00777117" w:rsidRDefault="00777117" w:rsidP="00777117">
      <w:pPr>
        <w:spacing w:line="360" w:lineRule="auto"/>
        <w:jc w:val="both"/>
        <w:rPr>
          <w:rFonts w:ascii="Calibri" w:hAnsi="Calibri"/>
        </w:rPr>
      </w:pPr>
    </w:p>
    <w:p w:rsidR="00777117" w:rsidRDefault="00777117" w:rsidP="00777117">
      <w:pPr>
        <w:spacing w:line="360" w:lineRule="auto"/>
        <w:jc w:val="both"/>
        <w:rPr>
          <w:rFonts w:ascii="Times New Roman" w:hAnsi="Times New Roman"/>
        </w:rPr>
      </w:pPr>
      <w:r>
        <w:t xml:space="preserve">Il/La sottoscritto/a____________________________________________________________-genitore/tutore dell’alunno/a _____________________________        classe_____  sez. ____ , </w:t>
      </w:r>
    </w:p>
    <w:p w:rsidR="00777117" w:rsidRDefault="00777117" w:rsidP="00777117">
      <w:pPr>
        <w:spacing w:line="360" w:lineRule="auto"/>
        <w:jc w:val="both"/>
      </w:pPr>
      <w:r>
        <w:t>residente in______________________via_________________________________cap__________</w:t>
      </w:r>
    </w:p>
    <w:p w:rsidR="00777117" w:rsidRDefault="00777117" w:rsidP="00777117">
      <w:pPr>
        <w:spacing w:line="360" w:lineRule="auto"/>
        <w:jc w:val="both"/>
      </w:pPr>
      <w:r>
        <w:t>_____________________________________________________________________</w:t>
      </w:r>
    </w:p>
    <w:p w:rsidR="00777117" w:rsidRDefault="00777117" w:rsidP="00777117">
      <w:pPr>
        <w:spacing w:line="360" w:lineRule="auto"/>
        <w:jc w:val="both"/>
      </w:pPr>
      <w:r>
        <w:t>recapiti telefonici:</w:t>
      </w:r>
    </w:p>
    <w:p w:rsidR="00777117" w:rsidRDefault="00777117" w:rsidP="00777117">
      <w:pPr>
        <w:spacing w:line="360" w:lineRule="auto"/>
        <w:jc w:val="both"/>
      </w:pPr>
      <w:r>
        <w:t>_______________________________________________________________</w:t>
      </w:r>
    </w:p>
    <w:p w:rsidR="00777117" w:rsidRDefault="00777117" w:rsidP="00777117">
      <w:pPr>
        <w:spacing w:line="360" w:lineRule="auto"/>
        <w:jc w:val="both"/>
      </w:pPr>
      <w:r>
        <w:t>_______________________________________________________________</w:t>
      </w:r>
    </w:p>
    <w:p w:rsidR="00777117" w:rsidRDefault="00777117" w:rsidP="00777117">
      <w:pPr>
        <w:spacing w:line="360" w:lineRule="auto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777117" w:rsidRDefault="00777117" w:rsidP="00777117">
      <w:pPr>
        <w:spacing w:line="360" w:lineRule="auto"/>
        <w:jc w:val="both"/>
      </w:pPr>
      <w:r>
        <w:t>dichiara di aver ricevuto il   materiale   informativo sull’Istituto e di aver preso visione di:</w:t>
      </w:r>
    </w:p>
    <w:p w:rsidR="00777117" w:rsidRPr="00F44ECF" w:rsidRDefault="00F44ECF" w:rsidP="00777117">
      <w:pPr>
        <w:numPr>
          <w:ilvl w:val="0"/>
          <w:numId w:val="16"/>
        </w:numPr>
        <w:spacing w:line="360" w:lineRule="auto"/>
        <w:jc w:val="both"/>
      </w:pPr>
      <w:r w:rsidRPr="00F44ECF">
        <w:t xml:space="preserve">PATTO FORMATIVO </w:t>
      </w:r>
      <w:proofErr w:type="spellStart"/>
      <w:r w:rsidRPr="00F44ECF">
        <w:t>DI</w:t>
      </w:r>
      <w:proofErr w:type="spellEnd"/>
      <w:r w:rsidRPr="00F44ECF">
        <w:t xml:space="preserve"> CORRESPONSABILITA'</w:t>
      </w:r>
    </w:p>
    <w:p w:rsidR="00777117" w:rsidRDefault="00777117" w:rsidP="00777117">
      <w:pPr>
        <w:numPr>
          <w:ilvl w:val="0"/>
          <w:numId w:val="16"/>
        </w:numPr>
        <w:spacing w:line="360" w:lineRule="auto"/>
        <w:jc w:val="both"/>
      </w:pPr>
      <w:r>
        <w:t xml:space="preserve">FOTOCOPIA LIBRETTO GIUSTIFICAZIONI </w:t>
      </w:r>
      <w:r>
        <w:rPr>
          <w:b/>
        </w:rPr>
        <w:t>(DA USARE SOLO FINO AD ATTIVAZIONE REGISTRO ELETTRONICO)</w:t>
      </w:r>
    </w:p>
    <w:p w:rsidR="00777117" w:rsidRDefault="00777117" w:rsidP="00777117">
      <w:pPr>
        <w:numPr>
          <w:ilvl w:val="0"/>
          <w:numId w:val="16"/>
        </w:numPr>
        <w:spacing w:line="360" w:lineRule="auto"/>
        <w:jc w:val="both"/>
      </w:pPr>
      <w:r>
        <w:t xml:space="preserve">CONSENSO AL TRATTAMENTO DEI DATI PERSONALI </w:t>
      </w:r>
    </w:p>
    <w:p w:rsidR="00777117" w:rsidRDefault="00777117" w:rsidP="00777117">
      <w:pPr>
        <w:spacing w:line="360" w:lineRule="auto"/>
        <w:ind w:left="465"/>
        <w:jc w:val="both"/>
      </w:pPr>
      <w:r>
        <w:t xml:space="preserve">    GENITORI O </w:t>
      </w:r>
      <w:r w:rsidR="00F44ECF">
        <w:t>ESERCENTI LA POTESTA' GENITORIALE</w:t>
      </w:r>
      <w:r>
        <w:t xml:space="preserve"> </w:t>
      </w:r>
    </w:p>
    <w:p w:rsidR="00777117" w:rsidRDefault="00777117" w:rsidP="00777117">
      <w:pPr>
        <w:numPr>
          <w:ilvl w:val="0"/>
          <w:numId w:val="16"/>
        </w:numPr>
        <w:spacing w:line="360" w:lineRule="auto"/>
        <w:jc w:val="both"/>
      </w:pPr>
      <w:r>
        <w:t>LIBERATORIA IMMAGINI E RIPRESE VIDEO</w:t>
      </w:r>
    </w:p>
    <w:p w:rsidR="00777117" w:rsidRDefault="00777117" w:rsidP="00777117">
      <w:pPr>
        <w:numPr>
          <w:ilvl w:val="0"/>
          <w:numId w:val="16"/>
        </w:numPr>
        <w:spacing w:line="360" w:lineRule="auto"/>
        <w:jc w:val="both"/>
      </w:pPr>
      <w:r>
        <w:t>MODULO CONSENSO TRATTAMENTO DATI</w:t>
      </w:r>
      <w:r w:rsidR="00585A0E">
        <w:t xml:space="preserve"> ALUNNI MAGGIORENNI</w:t>
      </w:r>
    </w:p>
    <w:p w:rsidR="00F44ECF" w:rsidRDefault="00617EB5" w:rsidP="00777117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 w:rsidRPr="00617EB5">
        <w:rPr>
          <w:sz w:val="24"/>
        </w:rPr>
        <w:t>COMUNICAZIONE DIVIETO UTILIZZO CELLULARI A SCUOLA</w:t>
      </w:r>
    </w:p>
    <w:p w:rsidR="00B01929" w:rsidRPr="00617EB5" w:rsidRDefault="00B01929" w:rsidP="00B01929">
      <w:pPr>
        <w:spacing w:line="360" w:lineRule="auto"/>
        <w:ind w:left="825"/>
        <w:jc w:val="both"/>
        <w:rPr>
          <w:sz w:val="24"/>
        </w:rPr>
      </w:pPr>
    </w:p>
    <w:p w:rsidR="00777117" w:rsidRDefault="00777117" w:rsidP="00777117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 INFORMA CHE LA PASSWORD PER ACCEDERE AL REGISTRO ELETTRONICO E IL PIN PER GIUSTIFICARE ASSENZE E PRESA VISIONE CIRCOLARI VERRANNO INVIATI ALL’INDIRIZZO EMAIL INDICATO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SEGUITO.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2"/>
        <w:gridCol w:w="4662"/>
      </w:tblGrid>
      <w:tr w:rsidR="00777117" w:rsidTr="00777117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7" w:rsidRDefault="00777117">
            <w:pPr>
              <w:spacing w:line="360" w:lineRule="auto"/>
              <w:rPr>
                <w:sz w:val="24"/>
                <w:szCs w:val="24"/>
              </w:rPr>
            </w:pPr>
            <w:r>
              <w:t>INDIRIZZO EMAIL   (LEGGIBILE)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7" w:rsidRDefault="00777117">
            <w:pPr>
              <w:spacing w:line="360" w:lineRule="auto"/>
              <w:rPr>
                <w:sz w:val="24"/>
                <w:szCs w:val="24"/>
              </w:rPr>
            </w:pPr>
            <w:r>
              <w:t>NUMERO CELLULARE</w:t>
            </w:r>
          </w:p>
        </w:tc>
      </w:tr>
      <w:tr w:rsidR="00777117" w:rsidTr="00777117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17" w:rsidRDefault="007771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17" w:rsidRDefault="0077711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77117" w:rsidRDefault="00777117" w:rsidP="00777117">
      <w:pPr>
        <w:spacing w:line="360" w:lineRule="auto"/>
        <w:rPr>
          <w:sz w:val="24"/>
          <w:szCs w:val="24"/>
        </w:rPr>
      </w:pPr>
    </w:p>
    <w:p w:rsidR="00777117" w:rsidRDefault="00777117" w:rsidP="00777117">
      <w:pPr>
        <w:spacing w:line="360" w:lineRule="auto"/>
      </w:pPr>
    </w:p>
    <w:p w:rsidR="00777117" w:rsidRDefault="00777117" w:rsidP="00777117">
      <w:pPr>
        <w:jc w:val="both"/>
      </w:pPr>
      <w:r>
        <w:t>Roma __/__/______                     Firma del genitore __________________________________</w:t>
      </w:r>
    </w:p>
    <w:p w:rsidR="00777117" w:rsidRDefault="00777117" w:rsidP="00777117">
      <w:pPr>
        <w:spacing w:line="360" w:lineRule="auto"/>
        <w:jc w:val="both"/>
        <w:rPr>
          <w:rFonts w:ascii="Calibri" w:hAnsi="Calibri" w:cs="Times New Roman"/>
        </w:rPr>
      </w:pPr>
    </w:p>
    <w:p w:rsidR="00EA7877" w:rsidRPr="00777117" w:rsidRDefault="00EA7877" w:rsidP="00777117"/>
    <w:sectPr w:rsidR="00EA7877" w:rsidRPr="00777117" w:rsidSect="0070317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5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D8A" w:rsidRDefault="00995D8A" w:rsidP="00863DB0">
      <w:r>
        <w:separator/>
      </w:r>
    </w:p>
  </w:endnote>
  <w:endnote w:type="continuationSeparator" w:id="0">
    <w:p w:rsidR="00995D8A" w:rsidRDefault="00995D8A" w:rsidP="00863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C9" w:rsidRDefault="00B9289A" w:rsidP="00D927CA">
    <w:pPr>
      <w:pStyle w:val="Pidipagina"/>
    </w:pPr>
    <w:r w:rsidRPr="00B9289A">
      <w:rPr>
        <w:noProof/>
        <w:lang w:eastAsia="it-IT"/>
      </w:rPr>
      <w:drawing>
        <wp:inline distT="0" distB="0" distL="0" distR="0">
          <wp:extent cx="6120130" cy="682625"/>
          <wp:effectExtent l="19050" t="0" r="0" b="0"/>
          <wp:docPr id="2" name="Immagine 7" descr="pie P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P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C9" w:rsidRDefault="00B03362">
    <w:pPr>
      <w:pStyle w:val="Pidipagina"/>
    </w:pPr>
    <w:r>
      <w:rPr>
        <w:noProof/>
        <w:lang w:eastAsia="it-IT"/>
      </w:rPr>
      <w:drawing>
        <wp:inline distT="0" distB="0" distL="0" distR="0">
          <wp:extent cx="6120130" cy="682625"/>
          <wp:effectExtent l="19050" t="0" r="0" b="0"/>
          <wp:docPr id="8" name="Immagine 7" descr="pie P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P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D8A" w:rsidRDefault="00995D8A" w:rsidP="00863DB0">
      <w:r>
        <w:separator/>
      </w:r>
    </w:p>
  </w:footnote>
  <w:footnote w:type="continuationSeparator" w:id="0">
    <w:p w:rsidR="00995D8A" w:rsidRDefault="00995D8A" w:rsidP="00863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C9" w:rsidRDefault="00B75AC9" w:rsidP="00D927CA">
    <w:pPr>
      <w:pStyle w:val="Intestazione"/>
      <w:jc w:val="center"/>
    </w:pPr>
  </w:p>
  <w:p w:rsidR="00B75AC9" w:rsidRDefault="00B75AC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62" w:rsidRDefault="00B03362">
    <w:pPr>
      <w:pStyle w:val="Intestazione"/>
    </w:pPr>
  </w:p>
  <w:p w:rsidR="002E1F6F" w:rsidRDefault="00C9682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-234315</wp:posOffset>
          </wp:positionH>
          <wp:positionV relativeFrom="paragraph">
            <wp:posOffset>3175</wp:posOffset>
          </wp:positionV>
          <wp:extent cx="6657975" cy="1895475"/>
          <wp:effectExtent l="19050" t="0" r="9525" b="0"/>
          <wp:wrapThrough wrapText="bothSides">
            <wp:wrapPolygon edited="0">
              <wp:start x="-62" y="0"/>
              <wp:lineTo x="-62" y="21491"/>
              <wp:lineTo x="21631" y="21491"/>
              <wp:lineTo x="21631" y="0"/>
              <wp:lineTo x="-62" y="0"/>
            </wp:wrapPolygon>
          </wp:wrapThrough>
          <wp:docPr id="10" name="Immagine 9" descr="int P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 P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975" cy="189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5AC9" w:rsidRDefault="00B75AC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BB7"/>
    <w:multiLevelType w:val="hybridMultilevel"/>
    <w:tmpl w:val="044ADE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33A08"/>
    <w:multiLevelType w:val="hybridMultilevel"/>
    <w:tmpl w:val="E0C0C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F1F6B"/>
    <w:multiLevelType w:val="hybridMultilevel"/>
    <w:tmpl w:val="EADA69DE"/>
    <w:lvl w:ilvl="0" w:tplc="EDF2EC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25296"/>
    <w:multiLevelType w:val="hybridMultilevel"/>
    <w:tmpl w:val="F3A24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92C3F"/>
    <w:multiLevelType w:val="hybridMultilevel"/>
    <w:tmpl w:val="6118516E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C22AB"/>
    <w:multiLevelType w:val="hybridMultilevel"/>
    <w:tmpl w:val="4C085382"/>
    <w:lvl w:ilvl="0" w:tplc="24867C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116E1"/>
    <w:multiLevelType w:val="hybridMultilevel"/>
    <w:tmpl w:val="2DD6B5E6"/>
    <w:lvl w:ilvl="0" w:tplc="8AE28D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C2D96"/>
    <w:multiLevelType w:val="hybridMultilevel"/>
    <w:tmpl w:val="3FE0C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36503"/>
    <w:multiLevelType w:val="hybridMultilevel"/>
    <w:tmpl w:val="1B841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A3875"/>
    <w:multiLevelType w:val="hybridMultilevel"/>
    <w:tmpl w:val="4698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8657C4"/>
    <w:multiLevelType w:val="hybridMultilevel"/>
    <w:tmpl w:val="9620E356"/>
    <w:lvl w:ilvl="0" w:tplc="3326AC1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8118FB"/>
    <w:multiLevelType w:val="hybridMultilevel"/>
    <w:tmpl w:val="79D43F7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DCB5146"/>
    <w:multiLevelType w:val="multilevel"/>
    <w:tmpl w:val="54B2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BF65D1"/>
    <w:multiLevelType w:val="multilevel"/>
    <w:tmpl w:val="7DF6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C850B1"/>
    <w:multiLevelType w:val="hybridMultilevel"/>
    <w:tmpl w:val="9BE87DE6"/>
    <w:lvl w:ilvl="0" w:tplc="B1103D0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13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14018"/>
  </w:hdrShapeDefaults>
  <w:footnotePr>
    <w:footnote w:id="-1"/>
    <w:footnote w:id="0"/>
  </w:footnotePr>
  <w:endnotePr>
    <w:endnote w:id="-1"/>
    <w:endnote w:id="0"/>
  </w:endnotePr>
  <w:compat/>
  <w:rsids>
    <w:rsidRoot w:val="005B1730"/>
    <w:rsid w:val="00001C86"/>
    <w:rsid w:val="00026CB6"/>
    <w:rsid w:val="000327E9"/>
    <w:rsid w:val="00042426"/>
    <w:rsid w:val="00044C1B"/>
    <w:rsid w:val="00047791"/>
    <w:rsid w:val="00052273"/>
    <w:rsid w:val="00052AA6"/>
    <w:rsid w:val="000754B5"/>
    <w:rsid w:val="000770DC"/>
    <w:rsid w:val="00087994"/>
    <w:rsid w:val="0009148C"/>
    <w:rsid w:val="00092783"/>
    <w:rsid w:val="000A4E24"/>
    <w:rsid w:val="000D23BB"/>
    <w:rsid w:val="000D485C"/>
    <w:rsid w:val="000D5064"/>
    <w:rsid w:val="000D52E0"/>
    <w:rsid w:val="000F4990"/>
    <w:rsid w:val="000F4BB5"/>
    <w:rsid w:val="000F5101"/>
    <w:rsid w:val="000F6026"/>
    <w:rsid w:val="00100831"/>
    <w:rsid w:val="001013A9"/>
    <w:rsid w:val="001155D9"/>
    <w:rsid w:val="00115962"/>
    <w:rsid w:val="00123F9D"/>
    <w:rsid w:val="001257A0"/>
    <w:rsid w:val="00135C4D"/>
    <w:rsid w:val="00137D72"/>
    <w:rsid w:val="001623F8"/>
    <w:rsid w:val="0016760E"/>
    <w:rsid w:val="001736D9"/>
    <w:rsid w:val="0018087E"/>
    <w:rsid w:val="00187BD4"/>
    <w:rsid w:val="0019255C"/>
    <w:rsid w:val="00193700"/>
    <w:rsid w:val="0019775B"/>
    <w:rsid w:val="001C2818"/>
    <w:rsid w:val="001D03D3"/>
    <w:rsid w:val="001D264E"/>
    <w:rsid w:val="001D4B2A"/>
    <w:rsid w:val="001D5568"/>
    <w:rsid w:val="001D55ED"/>
    <w:rsid w:val="001E1C43"/>
    <w:rsid w:val="001E327A"/>
    <w:rsid w:val="001F45DE"/>
    <w:rsid w:val="00212F94"/>
    <w:rsid w:val="002157A2"/>
    <w:rsid w:val="00222832"/>
    <w:rsid w:val="00224864"/>
    <w:rsid w:val="00230278"/>
    <w:rsid w:val="00232F73"/>
    <w:rsid w:val="00236571"/>
    <w:rsid w:val="002428BF"/>
    <w:rsid w:val="00251A4B"/>
    <w:rsid w:val="00270B71"/>
    <w:rsid w:val="00281375"/>
    <w:rsid w:val="0028515E"/>
    <w:rsid w:val="002A71A2"/>
    <w:rsid w:val="002B5C14"/>
    <w:rsid w:val="002C63C1"/>
    <w:rsid w:val="002E1F6F"/>
    <w:rsid w:val="002E4527"/>
    <w:rsid w:val="002E62A1"/>
    <w:rsid w:val="002E6632"/>
    <w:rsid w:val="002F31CF"/>
    <w:rsid w:val="002F373F"/>
    <w:rsid w:val="00321FD5"/>
    <w:rsid w:val="0032548A"/>
    <w:rsid w:val="003347ED"/>
    <w:rsid w:val="003350A4"/>
    <w:rsid w:val="0034686B"/>
    <w:rsid w:val="003766A5"/>
    <w:rsid w:val="00386B40"/>
    <w:rsid w:val="003B3CE5"/>
    <w:rsid w:val="003B670D"/>
    <w:rsid w:val="00412C15"/>
    <w:rsid w:val="00423209"/>
    <w:rsid w:val="00424F2E"/>
    <w:rsid w:val="00444502"/>
    <w:rsid w:val="004528FA"/>
    <w:rsid w:val="0045430F"/>
    <w:rsid w:val="00455433"/>
    <w:rsid w:val="00463817"/>
    <w:rsid w:val="0046424D"/>
    <w:rsid w:val="004A233D"/>
    <w:rsid w:val="004A2E3B"/>
    <w:rsid w:val="004A7BE5"/>
    <w:rsid w:val="004B5655"/>
    <w:rsid w:val="004C4CCC"/>
    <w:rsid w:val="004C59C3"/>
    <w:rsid w:val="004F4AF4"/>
    <w:rsid w:val="005005C3"/>
    <w:rsid w:val="00504CDE"/>
    <w:rsid w:val="00506216"/>
    <w:rsid w:val="0051055B"/>
    <w:rsid w:val="00526477"/>
    <w:rsid w:val="00536007"/>
    <w:rsid w:val="0054383E"/>
    <w:rsid w:val="00543951"/>
    <w:rsid w:val="00545C95"/>
    <w:rsid w:val="0055500E"/>
    <w:rsid w:val="005575F6"/>
    <w:rsid w:val="005615BF"/>
    <w:rsid w:val="00574AD4"/>
    <w:rsid w:val="00577ABD"/>
    <w:rsid w:val="00585A0E"/>
    <w:rsid w:val="0059677A"/>
    <w:rsid w:val="005967D3"/>
    <w:rsid w:val="005B0CD0"/>
    <w:rsid w:val="005B1730"/>
    <w:rsid w:val="005B1D55"/>
    <w:rsid w:val="005C7E04"/>
    <w:rsid w:val="005D138D"/>
    <w:rsid w:val="005D2E82"/>
    <w:rsid w:val="005D7466"/>
    <w:rsid w:val="005F1690"/>
    <w:rsid w:val="00615C14"/>
    <w:rsid w:val="00617EB5"/>
    <w:rsid w:val="00620F8D"/>
    <w:rsid w:val="006322EC"/>
    <w:rsid w:val="00640AB9"/>
    <w:rsid w:val="006413C3"/>
    <w:rsid w:val="00652306"/>
    <w:rsid w:val="00655040"/>
    <w:rsid w:val="00664CCA"/>
    <w:rsid w:val="00666965"/>
    <w:rsid w:val="00667055"/>
    <w:rsid w:val="006670D6"/>
    <w:rsid w:val="00667570"/>
    <w:rsid w:val="006676DF"/>
    <w:rsid w:val="00670E4E"/>
    <w:rsid w:val="006734E0"/>
    <w:rsid w:val="0067366B"/>
    <w:rsid w:val="00694ACC"/>
    <w:rsid w:val="006A6146"/>
    <w:rsid w:val="006B1229"/>
    <w:rsid w:val="006B1232"/>
    <w:rsid w:val="006D5DC3"/>
    <w:rsid w:val="006D66B1"/>
    <w:rsid w:val="006E0BA2"/>
    <w:rsid w:val="006F191F"/>
    <w:rsid w:val="006F695B"/>
    <w:rsid w:val="0070317B"/>
    <w:rsid w:val="00712482"/>
    <w:rsid w:val="007126EA"/>
    <w:rsid w:val="00717B6B"/>
    <w:rsid w:val="007200EC"/>
    <w:rsid w:val="00725315"/>
    <w:rsid w:val="00735AEB"/>
    <w:rsid w:val="007525BB"/>
    <w:rsid w:val="00765EF2"/>
    <w:rsid w:val="0077532C"/>
    <w:rsid w:val="007753D6"/>
    <w:rsid w:val="00775D58"/>
    <w:rsid w:val="00777117"/>
    <w:rsid w:val="00786838"/>
    <w:rsid w:val="00787FEE"/>
    <w:rsid w:val="00793B19"/>
    <w:rsid w:val="007A4BA2"/>
    <w:rsid w:val="007B1EFD"/>
    <w:rsid w:val="007B7E77"/>
    <w:rsid w:val="007C403E"/>
    <w:rsid w:val="007C49BE"/>
    <w:rsid w:val="007C605A"/>
    <w:rsid w:val="007D286F"/>
    <w:rsid w:val="007D2ECB"/>
    <w:rsid w:val="007D709C"/>
    <w:rsid w:val="007D76D2"/>
    <w:rsid w:val="007E096D"/>
    <w:rsid w:val="007F11E6"/>
    <w:rsid w:val="008051DD"/>
    <w:rsid w:val="008079E2"/>
    <w:rsid w:val="00807E3C"/>
    <w:rsid w:val="00817CD2"/>
    <w:rsid w:val="00821500"/>
    <w:rsid w:val="00823D03"/>
    <w:rsid w:val="00834C8C"/>
    <w:rsid w:val="008446EA"/>
    <w:rsid w:val="008524E2"/>
    <w:rsid w:val="00853304"/>
    <w:rsid w:val="00863DB0"/>
    <w:rsid w:val="00865FBC"/>
    <w:rsid w:val="00874D2A"/>
    <w:rsid w:val="008A2334"/>
    <w:rsid w:val="008A4496"/>
    <w:rsid w:val="008B2CE1"/>
    <w:rsid w:val="008B4AA8"/>
    <w:rsid w:val="008C39A3"/>
    <w:rsid w:val="008D0A48"/>
    <w:rsid w:val="008D62CD"/>
    <w:rsid w:val="008E2CBB"/>
    <w:rsid w:val="008F5209"/>
    <w:rsid w:val="00915F33"/>
    <w:rsid w:val="00925D6B"/>
    <w:rsid w:val="009267A8"/>
    <w:rsid w:val="0094205E"/>
    <w:rsid w:val="00954748"/>
    <w:rsid w:val="009569A8"/>
    <w:rsid w:val="00973E62"/>
    <w:rsid w:val="0097437B"/>
    <w:rsid w:val="00981E9F"/>
    <w:rsid w:val="00991827"/>
    <w:rsid w:val="00995D8A"/>
    <w:rsid w:val="009A4F0C"/>
    <w:rsid w:val="009B56AA"/>
    <w:rsid w:val="009C09D1"/>
    <w:rsid w:val="009C2486"/>
    <w:rsid w:val="009C2CC9"/>
    <w:rsid w:val="009C7EEC"/>
    <w:rsid w:val="009D0AC4"/>
    <w:rsid w:val="009E33DF"/>
    <w:rsid w:val="009F4736"/>
    <w:rsid w:val="009F7E9B"/>
    <w:rsid w:val="00A01786"/>
    <w:rsid w:val="00A070A3"/>
    <w:rsid w:val="00A20A58"/>
    <w:rsid w:val="00A216C0"/>
    <w:rsid w:val="00A25801"/>
    <w:rsid w:val="00A3191B"/>
    <w:rsid w:val="00A367DD"/>
    <w:rsid w:val="00A43A86"/>
    <w:rsid w:val="00A5358A"/>
    <w:rsid w:val="00A56FE8"/>
    <w:rsid w:val="00A66F42"/>
    <w:rsid w:val="00A74994"/>
    <w:rsid w:val="00A82E74"/>
    <w:rsid w:val="00A83B9D"/>
    <w:rsid w:val="00A86FE0"/>
    <w:rsid w:val="00A92055"/>
    <w:rsid w:val="00A9255A"/>
    <w:rsid w:val="00AA12FC"/>
    <w:rsid w:val="00AA58A9"/>
    <w:rsid w:val="00AA7361"/>
    <w:rsid w:val="00AB047A"/>
    <w:rsid w:val="00AB488B"/>
    <w:rsid w:val="00AD5A4B"/>
    <w:rsid w:val="00AF16AB"/>
    <w:rsid w:val="00AF35D2"/>
    <w:rsid w:val="00B01929"/>
    <w:rsid w:val="00B03362"/>
    <w:rsid w:val="00B0453B"/>
    <w:rsid w:val="00B158FB"/>
    <w:rsid w:val="00B1602E"/>
    <w:rsid w:val="00B20F8F"/>
    <w:rsid w:val="00B27FEF"/>
    <w:rsid w:val="00B30D09"/>
    <w:rsid w:val="00B36F45"/>
    <w:rsid w:val="00B40E2B"/>
    <w:rsid w:val="00B53E11"/>
    <w:rsid w:val="00B6153E"/>
    <w:rsid w:val="00B744E6"/>
    <w:rsid w:val="00B75AC9"/>
    <w:rsid w:val="00B82CC3"/>
    <w:rsid w:val="00B85E1B"/>
    <w:rsid w:val="00B9244A"/>
    <w:rsid w:val="00B9289A"/>
    <w:rsid w:val="00BA0EC3"/>
    <w:rsid w:val="00BA438D"/>
    <w:rsid w:val="00BC3182"/>
    <w:rsid w:val="00BC7699"/>
    <w:rsid w:val="00BD114F"/>
    <w:rsid w:val="00BD3E16"/>
    <w:rsid w:val="00BF2CC5"/>
    <w:rsid w:val="00C057C6"/>
    <w:rsid w:val="00C072B0"/>
    <w:rsid w:val="00C213FF"/>
    <w:rsid w:val="00C2335C"/>
    <w:rsid w:val="00C32CC8"/>
    <w:rsid w:val="00C34A84"/>
    <w:rsid w:val="00C42E97"/>
    <w:rsid w:val="00C463A5"/>
    <w:rsid w:val="00C4793E"/>
    <w:rsid w:val="00C50A68"/>
    <w:rsid w:val="00C63AD9"/>
    <w:rsid w:val="00C6497E"/>
    <w:rsid w:val="00C81C7B"/>
    <w:rsid w:val="00C844C3"/>
    <w:rsid w:val="00C96825"/>
    <w:rsid w:val="00C96FE6"/>
    <w:rsid w:val="00CB503F"/>
    <w:rsid w:val="00CE4F3B"/>
    <w:rsid w:val="00CF6EFB"/>
    <w:rsid w:val="00D0401B"/>
    <w:rsid w:val="00D05709"/>
    <w:rsid w:val="00D11645"/>
    <w:rsid w:val="00D24B82"/>
    <w:rsid w:val="00D35A9F"/>
    <w:rsid w:val="00D534E8"/>
    <w:rsid w:val="00D55937"/>
    <w:rsid w:val="00D63FB6"/>
    <w:rsid w:val="00D65D47"/>
    <w:rsid w:val="00D67D5F"/>
    <w:rsid w:val="00D84315"/>
    <w:rsid w:val="00D85842"/>
    <w:rsid w:val="00D9105F"/>
    <w:rsid w:val="00D927CA"/>
    <w:rsid w:val="00DA3FAA"/>
    <w:rsid w:val="00DB3B20"/>
    <w:rsid w:val="00DB4FC4"/>
    <w:rsid w:val="00DD0578"/>
    <w:rsid w:val="00DD0753"/>
    <w:rsid w:val="00DD4CF7"/>
    <w:rsid w:val="00DD7319"/>
    <w:rsid w:val="00DE7C18"/>
    <w:rsid w:val="00E00406"/>
    <w:rsid w:val="00E01CCF"/>
    <w:rsid w:val="00E06C88"/>
    <w:rsid w:val="00E12162"/>
    <w:rsid w:val="00E13112"/>
    <w:rsid w:val="00E42F15"/>
    <w:rsid w:val="00E72C93"/>
    <w:rsid w:val="00E77015"/>
    <w:rsid w:val="00E87FE6"/>
    <w:rsid w:val="00EA0F57"/>
    <w:rsid w:val="00EA7877"/>
    <w:rsid w:val="00EB0C72"/>
    <w:rsid w:val="00EB7D30"/>
    <w:rsid w:val="00EC240D"/>
    <w:rsid w:val="00EC4551"/>
    <w:rsid w:val="00ED17BA"/>
    <w:rsid w:val="00ED7AA8"/>
    <w:rsid w:val="00EE142D"/>
    <w:rsid w:val="00F0754C"/>
    <w:rsid w:val="00F16DC8"/>
    <w:rsid w:val="00F240C5"/>
    <w:rsid w:val="00F27C0F"/>
    <w:rsid w:val="00F32827"/>
    <w:rsid w:val="00F33E0F"/>
    <w:rsid w:val="00F44ECF"/>
    <w:rsid w:val="00F47419"/>
    <w:rsid w:val="00F77A0A"/>
    <w:rsid w:val="00F77D86"/>
    <w:rsid w:val="00F836BF"/>
    <w:rsid w:val="00F912A1"/>
    <w:rsid w:val="00F93F80"/>
    <w:rsid w:val="00FA312D"/>
    <w:rsid w:val="00FB07A0"/>
    <w:rsid w:val="00FB5767"/>
    <w:rsid w:val="00FC7880"/>
    <w:rsid w:val="00FD21A4"/>
    <w:rsid w:val="00FD2EA5"/>
    <w:rsid w:val="00FD766C"/>
    <w:rsid w:val="00FD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D5F"/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12F9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4205E"/>
    <w:rPr>
      <w:rFonts w:ascii="Calibri" w:hAnsi="Calibri" w:cs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63DB0"/>
    <w:rPr>
      <w:rFonts w:cs="Times New Roman"/>
    </w:rPr>
  </w:style>
  <w:style w:type="paragraph" w:styleId="Pidipagina">
    <w:name w:val="footer"/>
    <w:aliases w:val="Carattere"/>
    <w:basedOn w:val="Normale"/>
    <w:link w:val="PidipaginaCarattere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locked/>
    <w:rsid w:val="00863DB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63D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63D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B5655"/>
    <w:pPr>
      <w:ind w:left="720"/>
      <w:contextualSpacing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74A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rattereCarattereCarattere">
    <w:name w:val="Carattere Carattere Carattere"/>
    <w:basedOn w:val="Carpredefinitoparagrafo"/>
    <w:uiPriority w:val="99"/>
    <w:semiHidden/>
    <w:locked/>
    <w:rsid w:val="00212F94"/>
    <w:rPr>
      <w:rFonts w:cs="Times New Roman"/>
      <w:sz w:val="24"/>
      <w:szCs w:val="24"/>
      <w:lang w:val="it-IT" w:eastAsia="it-IT" w:bidi="ar-SA"/>
    </w:rPr>
  </w:style>
  <w:style w:type="paragraph" w:styleId="NormaleWeb">
    <w:name w:val="Normal (Web)"/>
    <w:basedOn w:val="Normale"/>
    <w:uiPriority w:val="99"/>
    <w:rsid w:val="00A749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0">
    <w:name w:val="msolistparagraph"/>
    <w:basedOn w:val="Normale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cxspmiddle">
    <w:name w:val="msolistparagraphcxspmiddle"/>
    <w:basedOn w:val="Normale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locked/>
    <w:rsid w:val="001808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uiPriority w:val="99"/>
    <w:rsid w:val="005575F6"/>
    <w:rPr>
      <w:rFonts w:ascii="Times New Roman" w:eastAsia="Times New Roman" w:hAnsi="Times New Roman" w:cs="Times New Roman"/>
      <w:color w:val="000000"/>
    </w:rPr>
  </w:style>
  <w:style w:type="paragraph" w:customStyle="1" w:styleId="Stile">
    <w:name w:val="Stile"/>
    <w:rsid w:val="0008799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A070A3"/>
    <w:rPr>
      <w:strike w:val="0"/>
      <w:dstrike w:val="0"/>
      <w:color w:val="333333"/>
      <w:u w:val="none"/>
      <w:effect w:val="none"/>
    </w:rPr>
  </w:style>
  <w:style w:type="character" w:styleId="Enfasigrassetto">
    <w:name w:val="Strong"/>
    <w:basedOn w:val="Carpredefinitoparagrafo"/>
    <w:uiPriority w:val="22"/>
    <w:qFormat/>
    <w:locked/>
    <w:rsid w:val="00A070A3"/>
    <w:rPr>
      <w:b/>
      <w:bCs/>
    </w:rPr>
  </w:style>
  <w:style w:type="paragraph" w:customStyle="1" w:styleId="address">
    <w:name w:val="address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n">
    <w:name w:val="fn"/>
    <w:basedOn w:val="Carpredefinitoparagrafo"/>
    <w:rsid w:val="00A070A3"/>
  </w:style>
  <w:style w:type="character" w:customStyle="1" w:styleId="updated">
    <w:name w:val="updated"/>
    <w:basedOn w:val="Carpredefinitoparagrafo"/>
    <w:rsid w:val="00A070A3"/>
  </w:style>
  <w:style w:type="paragraph" w:customStyle="1" w:styleId="phone">
    <w:name w:val="phone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ax">
    <w:name w:val="fax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mail">
    <w:name w:val="email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93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03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5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99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93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68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928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96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7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0105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6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46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1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5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4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8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0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9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97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12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6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428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4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85838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02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44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04730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7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get\AppData\Roaming\Microsoft\Templates\carta%20intestata%20Piaget%202015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Piaget 2015_2016</Template>
  <TotalTime>19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Admin</cp:lastModifiedBy>
  <cp:revision>6</cp:revision>
  <cp:lastPrinted>2025-09-04T06:53:00Z</cp:lastPrinted>
  <dcterms:created xsi:type="dcterms:W3CDTF">2023-09-07T07:12:00Z</dcterms:created>
  <dcterms:modified xsi:type="dcterms:W3CDTF">2025-09-05T07:52:00Z</dcterms:modified>
</cp:coreProperties>
</file>