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B7B" w:rsidRPr="009D687A" w:rsidRDefault="00AD7B7B" w:rsidP="00AD7B7B">
      <w:pPr>
        <w:jc w:val="center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SCHEDA DI </w:t>
      </w:r>
      <w:r w:rsidR="00417F75">
        <w:rPr>
          <w:rFonts w:eastAsia="Times New Roman"/>
          <w:b/>
          <w:sz w:val="20"/>
          <w:szCs w:val="20"/>
          <w:lang w:eastAsia="it-IT"/>
        </w:rPr>
        <w:t>AUTO</w:t>
      </w:r>
      <w:r w:rsidRPr="009D687A">
        <w:rPr>
          <w:rFonts w:eastAsia="Times New Roman"/>
          <w:b/>
          <w:sz w:val="20"/>
          <w:szCs w:val="20"/>
          <w:lang w:eastAsia="it-IT"/>
        </w:rPr>
        <w:t xml:space="preserve">VALUTAZIONE DEL </w:t>
      </w:r>
      <w:r w:rsidR="00255BB6">
        <w:rPr>
          <w:rFonts w:eastAsia="Times New Roman"/>
          <w:b/>
          <w:sz w:val="20"/>
          <w:szCs w:val="20"/>
          <w:lang w:eastAsia="it-IT"/>
        </w:rPr>
        <w:t>P.C.T.O.</w:t>
      </w:r>
      <w:r w:rsidRPr="009D687A">
        <w:rPr>
          <w:rFonts w:eastAsia="Times New Roman"/>
          <w:b/>
          <w:sz w:val="20"/>
          <w:szCs w:val="20"/>
          <w:lang w:eastAsia="it-IT"/>
        </w:rPr>
        <w:t xml:space="preserve"> DA PARTE DELLO STUDENTE</w:t>
      </w:r>
    </w:p>
    <w:p w:rsidR="00AD7B7B" w:rsidRPr="009D687A" w:rsidRDefault="00AD7B7B" w:rsidP="00AD7B7B">
      <w:pPr>
        <w:rPr>
          <w:rFonts w:eastAsia="Times New Roman"/>
          <w:sz w:val="20"/>
          <w:szCs w:val="20"/>
          <w:lang w:eastAsia="it-IT"/>
        </w:rPr>
      </w:pPr>
    </w:p>
    <w:p w:rsidR="00AD7B7B" w:rsidRPr="009D687A" w:rsidRDefault="00AD7B7B" w:rsidP="00AD7B7B">
      <w:pPr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>Alunno</w:t>
      </w:r>
      <w:r w:rsidR="00BA4309">
        <w:rPr>
          <w:rFonts w:eastAsia="Times New Roman"/>
          <w:sz w:val="20"/>
          <w:szCs w:val="20"/>
          <w:lang w:eastAsia="it-IT"/>
        </w:rPr>
        <w:t xml:space="preserve">  </w:t>
      </w:r>
      <w:r w:rsidR="009805E7" w:rsidRPr="009D687A">
        <w:rPr>
          <w:rFonts w:eastAsia="Times New Roman"/>
          <w:sz w:val="20"/>
          <w:szCs w:val="20"/>
          <w:lang w:eastAsia="it-IT"/>
        </w:rPr>
        <w:t>______</w:t>
      </w:r>
      <w:r w:rsidR="00DB068A">
        <w:rPr>
          <w:rFonts w:eastAsia="Times New Roman"/>
          <w:sz w:val="20"/>
          <w:szCs w:val="20"/>
          <w:lang w:eastAsia="it-IT"/>
        </w:rPr>
        <w:t>________________</w:t>
      </w:r>
      <w:r w:rsidR="009805E7" w:rsidRPr="009D687A">
        <w:rPr>
          <w:rFonts w:eastAsia="Times New Roman"/>
          <w:sz w:val="20"/>
          <w:szCs w:val="20"/>
          <w:lang w:eastAsia="it-IT"/>
        </w:rPr>
        <w:t>_________</w:t>
      </w:r>
      <w:r w:rsidR="00DB068A">
        <w:rPr>
          <w:rFonts w:eastAsia="Times New Roman"/>
          <w:sz w:val="20"/>
          <w:szCs w:val="20"/>
          <w:lang w:eastAsia="it-IT"/>
        </w:rPr>
        <w:t xml:space="preserve"> </w:t>
      </w:r>
      <w:r w:rsidR="009805E7">
        <w:rPr>
          <w:rFonts w:eastAsia="Times New Roman"/>
          <w:sz w:val="20"/>
          <w:szCs w:val="20"/>
          <w:lang w:eastAsia="it-IT"/>
        </w:rPr>
        <w:t xml:space="preserve">Struttura </w:t>
      </w:r>
      <w:r w:rsidR="009805E7" w:rsidRPr="009D687A">
        <w:rPr>
          <w:rFonts w:eastAsia="Times New Roman"/>
          <w:sz w:val="20"/>
          <w:szCs w:val="20"/>
          <w:lang w:eastAsia="it-IT"/>
        </w:rPr>
        <w:t xml:space="preserve">ospitante </w:t>
      </w:r>
      <w:r w:rsidR="00DB068A">
        <w:rPr>
          <w:rFonts w:eastAsia="Times New Roman"/>
          <w:sz w:val="20"/>
          <w:szCs w:val="20"/>
          <w:lang w:eastAsia="it-IT"/>
        </w:rPr>
        <w:t>__________________</w:t>
      </w:r>
      <w:r w:rsidR="009805E7" w:rsidRPr="009D687A">
        <w:rPr>
          <w:rFonts w:eastAsia="Times New Roman"/>
          <w:sz w:val="20"/>
          <w:szCs w:val="20"/>
          <w:lang w:eastAsia="it-IT"/>
        </w:rPr>
        <w:t>_______________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Durante l’esperienza lavorativa sei stato/a affiancato/a: </w:t>
      </w:r>
    </w:p>
    <w:p w:rsidR="00AD7B7B" w:rsidRPr="009D687A" w:rsidRDefault="00AD7B7B" w:rsidP="00AD7B7B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da una persona con ruolo direttivo </w:t>
      </w:r>
    </w:p>
    <w:p w:rsidR="00AD7B7B" w:rsidRPr="009D687A" w:rsidRDefault="00AD7B7B" w:rsidP="00AD7B7B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da un impiegato </w:t>
      </w:r>
    </w:p>
    <w:p w:rsidR="00AD7B7B" w:rsidRPr="009D687A" w:rsidRDefault="00AD7B7B" w:rsidP="00AD7B7B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da un operaio </w:t>
      </w:r>
    </w:p>
    <w:p w:rsidR="00AD7B7B" w:rsidRPr="000A2C6C" w:rsidRDefault="00AD7B7B" w:rsidP="00AD7B7B">
      <w:pPr>
        <w:numPr>
          <w:ilvl w:val="0"/>
          <w:numId w:val="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>da nessuno</w:t>
      </w:r>
      <w:bookmarkStart w:id="0" w:name="_GoBack"/>
      <w:bookmarkEnd w:id="0"/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>La relazione con il tutor aziendale è stata:</w:t>
      </w:r>
    </w:p>
    <w:p w:rsidR="00AD7B7B" w:rsidRPr="009D687A" w:rsidRDefault="00AD7B7B" w:rsidP="00AD7B7B">
      <w:pPr>
        <w:numPr>
          <w:ilvl w:val="0"/>
          <w:numId w:val="12"/>
        </w:numPr>
        <w:spacing w:after="200" w:line="276" w:lineRule="auto"/>
        <w:contextualSpacing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continuativa e stimolante </w:t>
      </w:r>
    </w:p>
    <w:p w:rsidR="00AD7B7B" w:rsidRPr="009D687A" w:rsidRDefault="00AD7B7B" w:rsidP="00AD7B7B">
      <w:pPr>
        <w:numPr>
          <w:ilvl w:val="0"/>
          <w:numId w:val="1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continuativa ma non stimolante </w:t>
      </w:r>
    </w:p>
    <w:p w:rsidR="00AD7B7B" w:rsidRPr="009D687A" w:rsidRDefault="00AD7B7B" w:rsidP="00AD7B7B">
      <w:pPr>
        <w:numPr>
          <w:ilvl w:val="0"/>
          <w:numId w:val="1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episodica </w:t>
      </w:r>
    </w:p>
    <w:p w:rsidR="00AD7B7B" w:rsidRDefault="00AD7B7B" w:rsidP="00AD7B7B">
      <w:pPr>
        <w:numPr>
          <w:ilvl w:val="0"/>
          <w:numId w:val="1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>inesistente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>Ti sei trovato inserito/a in un clima di relazioni</w:t>
      </w:r>
    </w:p>
    <w:p w:rsidR="00AD7B7B" w:rsidRPr="009D687A" w:rsidRDefault="00AD7B7B" w:rsidP="00AD7B7B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positivo e stimolante </w:t>
      </w:r>
    </w:p>
    <w:p w:rsidR="00AD7B7B" w:rsidRPr="009D687A" w:rsidRDefault="00AD7B7B" w:rsidP="00AD7B7B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poco stimolante </w:t>
      </w:r>
    </w:p>
    <w:p w:rsidR="00AD7B7B" w:rsidRPr="009D687A" w:rsidRDefault="00AD7B7B" w:rsidP="00AD7B7B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carico di tensione </w:t>
      </w:r>
    </w:p>
    <w:p w:rsidR="00AD7B7B" w:rsidRPr="009D687A" w:rsidRDefault="00AD7B7B" w:rsidP="00AD7B7B">
      <w:pPr>
        <w:numPr>
          <w:ilvl w:val="0"/>
          <w:numId w:val="2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polemico e conflittuale 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Il contesto in cui sei stato/a inserito/a ha permesso di avere spazi di autonomia e di iniziativa personale? </w:t>
      </w:r>
    </w:p>
    <w:p w:rsidR="00AD7B7B" w:rsidRPr="009D687A" w:rsidRDefault="00AD7B7B" w:rsidP="00AD7B7B">
      <w:pPr>
        <w:numPr>
          <w:ilvl w:val="0"/>
          <w:numId w:val="3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Sempre, poiché specificamente richiesto </w:t>
      </w:r>
    </w:p>
    <w:p w:rsidR="00AD7B7B" w:rsidRPr="009D687A" w:rsidRDefault="00AD7B7B" w:rsidP="00AD7B7B">
      <w:pPr>
        <w:numPr>
          <w:ilvl w:val="0"/>
          <w:numId w:val="3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spesso, ma senza che venisse richiesto </w:t>
      </w:r>
    </w:p>
    <w:p w:rsidR="00AD7B7B" w:rsidRPr="009D687A" w:rsidRDefault="00AD7B7B" w:rsidP="00AD7B7B">
      <w:pPr>
        <w:numPr>
          <w:ilvl w:val="0"/>
          <w:numId w:val="3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talvolta </w:t>
      </w:r>
    </w:p>
    <w:p w:rsidR="00AD7B7B" w:rsidRPr="009D687A" w:rsidRDefault="00AD7B7B" w:rsidP="00AD7B7B">
      <w:pPr>
        <w:numPr>
          <w:ilvl w:val="0"/>
          <w:numId w:val="3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mai 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Durante l’esperienza lavorativa hai svolto: </w:t>
      </w:r>
    </w:p>
    <w:p w:rsidR="00AD7B7B" w:rsidRPr="009D687A" w:rsidRDefault="00AD7B7B" w:rsidP="00AD7B7B">
      <w:pPr>
        <w:numPr>
          <w:ilvl w:val="0"/>
          <w:numId w:val="4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sempre attività semplici e guidate </w:t>
      </w:r>
    </w:p>
    <w:p w:rsidR="00AD7B7B" w:rsidRPr="009D687A" w:rsidRDefault="00AD7B7B" w:rsidP="00AD7B7B">
      <w:pPr>
        <w:numPr>
          <w:ilvl w:val="0"/>
          <w:numId w:val="4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all’inizio attività semplici e guidate poi più complesse e sempre guidate </w:t>
      </w:r>
    </w:p>
    <w:p w:rsidR="00AD7B7B" w:rsidRPr="009D687A" w:rsidRDefault="00AD7B7B" w:rsidP="00AD7B7B">
      <w:pPr>
        <w:numPr>
          <w:ilvl w:val="0"/>
          <w:numId w:val="4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>attività complesse fin dall’inizio e sempre guidate</w:t>
      </w:r>
    </w:p>
    <w:p w:rsidR="00AD7B7B" w:rsidRDefault="00AD7B7B" w:rsidP="00AD7B7B">
      <w:pPr>
        <w:numPr>
          <w:ilvl w:val="0"/>
          <w:numId w:val="4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attività complesse sin dall’inizio, ma non guidate </w:t>
      </w:r>
    </w:p>
    <w:p w:rsidR="00797C28" w:rsidRDefault="00797C28" w:rsidP="00AD7B7B">
      <w:pPr>
        <w:numPr>
          <w:ilvl w:val="0"/>
          <w:numId w:val="4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>osservazione delle attività svolte da parte degli operatori dell’azienda ospitante</w:t>
      </w:r>
    </w:p>
    <w:p w:rsidR="00AD7B7B" w:rsidRPr="00DE26B4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>Le attività realizzate ti sono sembrate in linea con il percor</w:t>
      </w:r>
      <w:r w:rsidR="00DE26B4">
        <w:rPr>
          <w:rFonts w:eastAsia="Times New Roman"/>
          <w:b/>
          <w:sz w:val="20"/>
          <w:szCs w:val="20"/>
          <w:lang w:eastAsia="it-IT"/>
        </w:rPr>
        <w:t xml:space="preserve">so formativo da te intrapreso? </w:t>
      </w:r>
    </w:p>
    <w:p w:rsidR="00AD7B7B" w:rsidRPr="009D687A" w:rsidRDefault="00AD7B7B" w:rsidP="00AD7B7B">
      <w:pPr>
        <w:numPr>
          <w:ilvl w:val="0"/>
          <w:numId w:val="5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sempre </w:t>
      </w:r>
    </w:p>
    <w:p w:rsidR="00AD7B7B" w:rsidRPr="009D687A" w:rsidRDefault="00AD7B7B" w:rsidP="00AD7B7B">
      <w:pPr>
        <w:numPr>
          <w:ilvl w:val="0"/>
          <w:numId w:val="5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non sempre </w:t>
      </w:r>
    </w:p>
    <w:p w:rsidR="00AD7B7B" w:rsidRPr="009D687A" w:rsidRDefault="00AD7B7B" w:rsidP="00AD7B7B">
      <w:pPr>
        <w:numPr>
          <w:ilvl w:val="0"/>
          <w:numId w:val="5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mai 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Le conoscenze e le competenze da te possedute, rispetto all’esperienza svolta, sono </w:t>
      </w:r>
    </w:p>
    <w:p w:rsidR="00AD7B7B" w:rsidRPr="009D687A" w:rsidRDefault="00AD7B7B" w:rsidP="00AD7B7B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superiori </w:t>
      </w:r>
    </w:p>
    <w:p w:rsidR="00AD7B7B" w:rsidRPr="009D687A" w:rsidRDefault="00AD7B7B" w:rsidP="00AD7B7B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adeguate </w:t>
      </w:r>
    </w:p>
    <w:p w:rsidR="00AD7B7B" w:rsidRPr="009D687A" w:rsidRDefault="00AD7B7B" w:rsidP="00AD7B7B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sufficienti </w:t>
      </w:r>
    </w:p>
    <w:p w:rsidR="00AD7B7B" w:rsidRDefault="00AD7B7B" w:rsidP="00AD7B7B">
      <w:pPr>
        <w:numPr>
          <w:ilvl w:val="0"/>
          <w:numId w:val="6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non pertinenti </w:t>
      </w:r>
    </w:p>
    <w:p w:rsidR="00DE26B4" w:rsidRDefault="00DE26B4" w:rsidP="00DE26B4">
      <w:p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</w:p>
    <w:p w:rsidR="00DE26B4" w:rsidRDefault="00DE26B4" w:rsidP="00DE26B4">
      <w:p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</w:p>
    <w:p w:rsidR="00DE26B4" w:rsidRDefault="00DE26B4" w:rsidP="00DE26B4">
      <w:p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  <w:sectPr w:rsidR="00DE26B4" w:rsidSect="0051359E">
          <w:headerReference w:type="default" r:id="rId7"/>
          <w:footerReference w:type="default" r:id="rId8"/>
          <w:footerReference w:type="first" r:id="rId9"/>
          <w:pgSz w:w="11906" w:h="16838"/>
          <w:pgMar w:top="3686" w:right="1134" w:bottom="1134" w:left="1134" w:header="57" w:footer="340" w:gutter="0"/>
          <w:cols w:space="708"/>
          <w:docGrid w:linePitch="360"/>
        </w:sectPr>
      </w:pP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lastRenderedPageBreak/>
        <w:t xml:space="preserve">Il tempo a disposizione per svolgere l’esperienza svolta è stato: </w:t>
      </w:r>
    </w:p>
    <w:p w:rsidR="00AD7B7B" w:rsidRPr="009D687A" w:rsidRDefault="00AD7B7B" w:rsidP="00AD7B7B">
      <w:pPr>
        <w:numPr>
          <w:ilvl w:val="0"/>
          <w:numId w:val="7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largamente insufficiente </w:t>
      </w:r>
    </w:p>
    <w:p w:rsidR="00AD7B7B" w:rsidRPr="009D687A" w:rsidRDefault="00AD7B7B" w:rsidP="00AD7B7B">
      <w:pPr>
        <w:numPr>
          <w:ilvl w:val="0"/>
          <w:numId w:val="7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appena sufficiente </w:t>
      </w:r>
    </w:p>
    <w:p w:rsidR="00AD7B7B" w:rsidRPr="009D687A" w:rsidRDefault="00AD7B7B" w:rsidP="00AD7B7B">
      <w:pPr>
        <w:numPr>
          <w:ilvl w:val="0"/>
          <w:numId w:val="7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adeguato </w:t>
      </w:r>
    </w:p>
    <w:p w:rsidR="00AD7B7B" w:rsidRPr="009D687A" w:rsidRDefault="00AD7B7B" w:rsidP="00AD7B7B">
      <w:pPr>
        <w:numPr>
          <w:ilvl w:val="0"/>
          <w:numId w:val="7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eccessivo 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Ritieni che l’esperienza lavorativa ti abbia permesso di conoscere e comprendere l’organizzazione di la-voro in cui sei stato/a inserito/a? </w:t>
      </w:r>
    </w:p>
    <w:p w:rsidR="00AD7B7B" w:rsidRPr="009D687A" w:rsidRDefault="00AD7B7B" w:rsidP="00AD7B7B">
      <w:pPr>
        <w:numPr>
          <w:ilvl w:val="0"/>
          <w:numId w:val="8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per niente </w:t>
      </w:r>
    </w:p>
    <w:p w:rsidR="00AD7B7B" w:rsidRPr="009D687A" w:rsidRDefault="00AD7B7B" w:rsidP="00AD7B7B">
      <w:pPr>
        <w:numPr>
          <w:ilvl w:val="0"/>
          <w:numId w:val="8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poco </w:t>
      </w:r>
    </w:p>
    <w:p w:rsidR="00AD7B7B" w:rsidRPr="009D687A" w:rsidRDefault="00AD7B7B" w:rsidP="00AD7B7B">
      <w:pPr>
        <w:numPr>
          <w:ilvl w:val="0"/>
          <w:numId w:val="8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abbastanza </w:t>
      </w:r>
    </w:p>
    <w:p w:rsidR="00AD7B7B" w:rsidRPr="009D687A" w:rsidRDefault="00AD7B7B" w:rsidP="00AD7B7B">
      <w:pPr>
        <w:numPr>
          <w:ilvl w:val="0"/>
          <w:numId w:val="8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molto </w:t>
      </w:r>
    </w:p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l’esperienza lavorativa ha suscitato in te nuovi interessi? </w:t>
      </w:r>
    </w:p>
    <w:p w:rsidR="00AD7B7B" w:rsidRPr="009D687A" w:rsidRDefault="00AD7B7B" w:rsidP="00AD7B7B">
      <w:pPr>
        <w:numPr>
          <w:ilvl w:val="0"/>
          <w:numId w:val="1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no, mi è rimasta indifferente </w:t>
      </w:r>
    </w:p>
    <w:p w:rsidR="00AD7B7B" w:rsidRPr="009D687A" w:rsidRDefault="00AD7B7B" w:rsidP="00AD7B7B">
      <w:pPr>
        <w:numPr>
          <w:ilvl w:val="0"/>
          <w:numId w:val="1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pochi interessi che non reputo degni di nota </w:t>
      </w:r>
    </w:p>
    <w:p w:rsidR="00AD7B7B" w:rsidRPr="009D687A" w:rsidRDefault="00AD7B7B" w:rsidP="00AD7B7B">
      <w:pPr>
        <w:numPr>
          <w:ilvl w:val="0"/>
          <w:numId w:val="1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pochi interessi significativi </w:t>
      </w:r>
    </w:p>
    <w:p w:rsidR="00AD7B7B" w:rsidRDefault="00AD7B7B" w:rsidP="00AD7B7B">
      <w:pPr>
        <w:numPr>
          <w:ilvl w:val="0"/>
          <w:numId w:val="11"/>
        </w:numPr>
        <w:spacing w:after="200" w:line="276" w:lineRule="auto"/>
        <w:contextualSpacing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 xml:space="preserve">i seguenti interessi degni di nota </w:t>
      </w:r>
    </w:p>
    <w:p w:rsidR="00AD7B7B" w:rsidRPr="009D687A" w:rsidRDefault="00AD7B7B" w:rsidP="00AD7B7B">
      <w:pPr>
        <w:spacing w:after="200" w:line="276" w:lineRule="auto"/>
        <w:ind w:left="720"/>
        <w:contextualSpacing/>
        <w:rPr>
          <w:rFonts w:eastAsia="Times New Roman"/>
          <w:sz w:val="20"/>
          <w:szCs w:val="20"/>
          <w:lang w:eastAsia="it-IT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4"/>
      </w:tblGrid>
      <w:tr w:rsidR="00AD7B7B" w:rsidRPr="0089330B" w:rsidTr="00CE5130">
        <w:tc>
          <w:tcPr>
            <w:tcW w:w="924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AD7B7B" w:rsidRPr="0089330B" w:rsidTr="00CE5130">
        <w:tc>
          <w:tcPr>
            <w:tcW w:w="924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AD7B7B" w:rsidRPr="0089330B" w:rsidTr="00CE5130">
        <w:tc>
          <w:tcPr>
            <w:tcW w:w="924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  <w:tr w:rsidR="00AD7B7B" w:rsidRPr="0089330B" w:rsidTr="00CE5130">
        <w:tc>
          <w:tcPr>
            <w:tcW w:w="924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sz w:val="20"/>
                <w:szCs w:val="20"/>
                <w:lang w:eastAsia="it-IT"/>
              </w:rPr>
            </w:pPr>
          </w:p>
        </w:tc>
      </w:tr>
    </w:tbl>
    <w:p w:rsidR="00AD7B7B" w:rsidRPr="009D687A" w:rsidRDefault="00AD7B7B" w:rsidP="00DE26B4">
      <w:pPr>
        <w:numPr>
          <w:ilvl w:val="0"/>
          <w:numId w:val="15"/>
        </w:numPr>
        <w:spacing w:before="240"/>
        <w:ind w:left="426"/>
        <w:rPr>
          <w:rFonts w:eastAsia="Times New Roman"/>
          <w:b/>
          <w:sz w:val="20"/>
          <w:szCs w:val="20"/>
          <w:lang w:eastAsia="it-IT"/>
        </w:rPr>
      </w:pPr>
      <w:r w:rsidRPr="009D687A">
        <w:rPr>
          <w:rFonts w:eastAsia="Times New Roman"/>
          <w:b/>
          <w:sz w:val="20"/>
          <w:szCs w:val="20"/>
          <w:lang w:eastAsia="it-IT"/>
        </w:rPr>
        <w:t xml:space="preserve">Individua a tuo parere quali sono state le capacità e le competenze che ritieni di aver acquisito dalla tua esperienza di alternanza scuola lavoro: </w:t>
      </w:r>
    </w:p>
    <w:p w:rsidR="00AD7B7B" w:rsidRPr="00166DA2" w:rsidRDefault="00AD7B7B" w:rsidP="00166DA2">
      <w:pPr>
        <w:spacing w:before="120"/>
        <w:jc w:val="right"/>
        <w:rPr>
          <w:rFonts w:eastAsia="Times New Roman"/>
          <w:i/>
          <w:sz w:val="18"/>
          <w:szCs w:val="20"/>
          <w:lang w:eastAsia="it-IT"/>
        </w:rPr>
      </w:pPr>
      <w:r w:rsidRPr="00166DA2">
        <w:rPr>
          <w:rFonts w:eastAsia="Times New Roman"/>
          <w:i/>
          <w:sz w:val="18"/>
          <w:szCs w:val="20"/>
          <w:lang w:eastAsia="it-IT"/>
        </w:rPr>
        <w:t>(esprimi un giudizio secondo questa scala: 1= Per niente; 2= poco; 3= molto; 4</w:t>
      </w:r>
      <w:r w:rsidR="00166DA2" w:rsidRPr="00166DA2">
        <w:rPr>
          <w:rFonts w:eastAsia="Times New Roman"/>
          <w:i/>
          <w:sz w:val="18"/>
          <w:szCs w:val="20"/>
          <w:lang w:eastAsia="it-IT"/>
        </w:rPr>
        <w:t xml:space="preserve">= </w:t>
      </w:r>
      <w:r w:rsidRPr="00166DA2">
        <w:rPr>
          <w:rFonts w:eastAsia="Times New Roman"/>
          <w:i/>
          <w:sz w:val="18"/>
          <w:szCs w:val="20"/>
          <w:lang w:eastAsia="it-IT"/>
        </w:rPr>
        <w:t xml:space="preserve">moltissimo) </w:t>
      </w:r>
    </w:p>
    <w:p w:rsidR="00AD7B7B" w:rsidRPr="009D687A" w:rsidRDefault="00AD7B7B" w:rsidP="00AD7B7B">
      <w:pPr>
        <w:rPr>
          <w:rFonts w:eastAsia="Times New Roman"/>
          <w:b/>
          <w:sz w:val="20"/>
          <w:szCs w:val="20"/>
          <w:lang w:eastAsia="it-IT"/>
        </w:rPr>
      </w:pPr>
    </w:p>
    <w:tbl>
      <w:tblPr>
        <w:tblW w:w="0" w:type="auto"/>
        <w:tblInd w:w="2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4"/>
        <w:gridCol w:w="632"/>
        <w:gridCol w:w="632"/>
        <w:gridCol w:w="716"/>
        <w:gridCol w:w="716"/>
      </w:tblGrid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Lavorare in gruppo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Rispettare gli orari di lavoro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Adattarmi a nuovi ambienti sconosciuti 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 xml:space="preserve">Utilizzare risorse organizzative per eseguire il lavoro 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Prendere decisioni in autonomia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Gestire le attività con autonomia organizzativa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Rispettare i tempi di consegna del lavoro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Affrontare gli imprevisti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Risolvere i problemi degli altri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Concentrarmi sulle cose da fare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Saper comunicare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  <w:tr w:rsidR="00AD7B7B" w:rsidRPr="0089330B" w:rsidTr="0089330B">
        <w:tc>
          <w:tcPr>
            <w:tcW w:w="4614" w:type="dxa"/>
            <w:shd w:val="clear" w:color="auto" w:fill="auto"/>
          </w:tcPr>
          <w:p w:rsidR="00AD7B7B" w:rsidRPr="0089330B" w:rsidRDefault="00AD7B7B" w:rsidP="00251815">
            <w:pPr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hAnsi="Calibri" w:cs="Times New Roman"/>
                <w:b/>
                <w:sz w:val="20"/>
                <w:szCs w:val="20"/>
              </w:rPr>
              <w:t>Adattarmi ai ritmi di lavoro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632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716" w:type="dxa"/>
            <w:shd w:val="clear" w:color="auto" w:fill="auto"/>
          </w:tcPr>
          <w:p w:rsidR="00AD7B7B" w:rsidRPr="0089330B" w:rsidRDefault="00AD7B7B" w:rsidP="0089330B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</w:pPr>
            <w:r w:rsidRPr="0089330B">
              <w:rPr>
                <w:rFonts w:ascii="Calibri" w:eastAsia="Times New Roman" w:hAnsi="Calibri" w:cs="Times New Roman"/>
                <w:b/>
                <w:sz w:val="20"/>
                <w:szCs w:val="20"/>
                <w:lang w:eastAsia="it-IT"/>
              </w:rPr>
              <w:t>4</w:t>
            </w:r>
          </w:p>
        </w:tc>
      </w:tr>
    </w:tbl>
    <w:p w:rsidR="00AD7B7B" w:rsidRPr="009D687A" w:rsidRDefault="00AD7B7B" w:rsidP="00AD7B7B">
      <w:pPr>
        <w:rPr>
          <w:rFonts w:eastAsia="Times New Roman"/>
          <w:b/>
          <w:sz w:val="20"/>
          <w:szCs w:val="20"/>
          <w:lang w:eastAsia="it-IT"/>
        </w:rPr>
      </w:pPr>
    </w:p>
    <w:p w:rsidR="00AD7B7B" w:rsidRPr="009D687A" w:rsidRDefault="00AD7B7B" w:rsidP="00DE26B4">
      <w:pPr>
        <w:numPr>
          <w:ilvl w:val="0"/>
          <w:numId w:val="15"/>
        </w:numPr>
        <w:spacing w:before="240" w:line="360" w:lineRule="auto"/>
        <w:ind w:left="426"/>
        <w:rPr>
          <w:rFonts w:eastAsia="Times New Roman"/>
          <w:sz w:val="20"/>
          <w:szCs w:val="20"/>
          <w:lang w:eastAsia="it-IT"/>
        </w:rPr>
      </w:pPr>
      <w:r>
        <w:rPr>
          <w:rFonts w:eastAsia="Times New Roman"/>
          <w:b/>
          <w:sz w:val="20"/>
          <w:szCs w:val="20"/>
          <w:lang w:eastAsia="it-IT"/>
        </w:rPr>
        <w:t xml:space="preserve"> Osservazioni/Suggerimenti</w:t>
      </w:r>
    </w:p>
    <w:p w:rsidR="00AD7B7B" w:rsidRPr="009D687A" w:rsidRDefault="00AD7B7B" w:rsidP="00DE26B4">
      <w:pPr>
        <w:spacing w:line="360" w:lineRule="auto"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it-IT"/>
        </w:rPr>
        <w:t>___________________________________________</w:t>
      </w:r>
      <w:r w:rsidRPr="009D687A">
        <w:rPr>
          <w:rFonts w:eastAsia="Times New Roman"/>
          <w:sz w:val="20"/>
          <w:szCs w:val="20"/>
          <w:lang w:eastAsia="it-IT"/>
        </w:rPr>
        <w:t xml:space="preserve"> </w:t>
      </w:r>
    </w:p>
    <w:p w:rsidR="00AD7B7B" w:rsidRPr="009D687A" w:rsidRDefault="00AD7B7B" w:rsidP="00DE26B4">
      <w:pPr>
        <w:spacing w:line="360" w:lineRule="auto"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/>
          <w:sz w:val="20"/>
          <w:szCs w:val="20"/>
          <w:lang w:eastAsia="it-IT"/>
        </w:rPr>
        <w:t>___________________________________________</w:t>
      </w:r>
      <w:r w:rsidRPr="009D687A">
        <w:rPr>
          <w:rFonts w:eastAsia="Times New Roman"/>
          <w:sz w:val="20"/>
          <w:szCs w:val="20"/>
          <w:lang w:eastAsia="it-IT"/>
        </w:rPr>
        <w:t xml:space="preserve"> </w:t>
      </w:r>
    </w:p>
    <w:p w:rsidR="00AD7B7B" w:rsidRPr="009D687A" w:rsidRDefault="00AD7B7B" w:rsidP="00DE26B4">
      <w:pPr>
        <w:tabs>
          <w:tab w:val="left" w:pos="5103"/>
        </w:tabs>
        <w:spacing w:before="1200"/>
        <w:rPr>
          <w:rFonts w:eastAsia="Times New Roman"/>
          <w:sz w:val="20"/>
          <w:szCs w:val="20"/>
          <w:lang w:eastAsia="it-IT"/>
        </w:rPr>
      </w:pPr>
      <w:r w:rsidRPr="009D687A">
        <w:rPr>
          <w:rFonts w:eastAsia="Times New Roman"/>
          <w:sz w:val="20"/>
          <w:szCs w:val="20"/>
          <w:lang w:eastAsia="it-IT"/>
        </w:rPr>
        <w:t>Data __</w:t>
      </w:r>
      <w:r w:rsidR="00DE26B4">
        <w:rPr>
          <w:rFonts w:eastAsia="Times New Roman"/>
          <w:sz w:val="20"/>
          <w:szCs w:val="20"/>
          <w:lang w:eastAsia="it-IT"/>
        </w:rPr>
        <w:t>________</w:t>
      </w:r>
      <w:r w:rsidRPr="009D687A">
        <w:rPr>
          <w:rFonts w:eastAsia="Times New Roman"/>
          <w:sz w:val="20"/>
          <w:szCs w:val="20"/>
          <w:lang w:eastAsia="it-IT"/>
        </w:rPr>
        <w:t xml:space="preserve">_______ </w:t>
      </w:r>
      <w:r w:rsidR="00DE26B4">
        <w:rPr>
          <w:rFonts w:eastAsia="Times New Roman"/>
          <w:sz w:val="20"/>
          <w:szCs w:val="20"/>
          <w:lang w:eastAsia="it-IT"/>
        </w:rPr>
        <w:tab/>
      </w:r>
      <w:r w:rsidRPr="009D687A">
        <w:rPr>
          <w:rFonts w:eastAsia="Times New Roman"/>
          <w:sz w:val="20"/>
          <w:szCs w:val="20"/>
          <w:lang w:eastAsia="it-IT"/>
        </w:rPr>
        <w:t>Firma dell’Allievo_____________</w:t>
      </w:r>
      <w:r w:rsidR="00DE26B4">
        <w:rPr>
          <w:rFonts w:eastAsia="Times New Roman"/>
          <w:sz w:val="20"/>
          <w:szCs w:val="20"/>
          <w:lang w:eastAsia="it-IT"/>
        </w:rPr>
        <w:t>______________</w:t>
      </w:r>
    </w:p>
    <w:sectPr w:rsidR="00AD7B7B" w:rsidRPr="009D687A" w:rsidSect="0051359E">
      <w:pgSz w:w="11906" w:h="16838"/>
      <w:pgMar w:top="1276" w:right="1134" w:bottom="1134" w:left="1134" w:header="5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B88" w:rsidRDefault="00557B88" w:rsidP="00863DB0">
      <w:r>
        <w:separator/>
      </w:r>
    </w:p>
  </w:endnote>
  <w:endnote w:type="continuationSeparator" w:id="0">
    <w:p w:rsidR="00557B88" w:rsidRDefault="00557B88" w:rsidP="008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DB0" w:rsidRDefault="00A00D23" w:rsidP="00D927CA">
    <w:pPr>
      <w:pStyle w:val="Footer"/>
    </w:pPr>
    <w:r w:rsidRPr="000C2BE8">
      <w:rPr>
        <w:rFonts w:ascii="Arial MT"/>
        <w:noProof/>
        <w:sz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8pt;height:40.8pt;visibility:visible;mso-wrap-style:square">
          <v:imagedata r:id="rId1" o:title=""/>
          <o:lock v:ext="edit" aspectratio="f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C88" w:rsidRDefault="00A00D23">
    <w:pPr>
      <w:pStyle w:val="Footer"/>
    </w:pPr>
    <w:r w:rsidRPr="000C2BE8">
      <w:rPr>
        <w:rFonts w:ascii="Arial MT"/>
        <w:noProof/>
        <w:sz w:val="20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5" type="#_x0000_t75" style="width:454.8pt;height:40.8pt;visibility:visible;mso-wrap-style:square">
          <v:imagedata r:id="rId1" o:title=""/>
          <o:lock v:ext="edit" aspectratio="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B88" w:rsidRDefault="00557B88" w:rsidP="00863DB0">
      <w:r>
        <w:separator/>
      </w:r>
    </w:p>
  </w:footnote>
  <w:footnote w:type="continuationSeparator" w:id="0">
    <w:p w:rsidR="00557B88" w:rsidRDefault="00557B88" w:rsidP="00863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7CA" w:rsidRDefault="0051359E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2054" type="#_x0000_t75" style="position:absolute;margin-left:49.2pt;margin-top:21.35pt;width:507.1pt;height:138.25pt;z-index: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>
          <v:imagedata r:id="rId1" o:title=""/>
          <o:lock v:ext="edit" aspectratio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F45D9"/>
    <w:multiLevelType w:val="hybridMultilevel"/>
    <w:tmpl w:val="9B92A7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D4E14"/>
    <w:multiLevelType w:val="hybridMultilevel"/>
    <w:tmpl w:val="1E4EE7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6126"/>
    <w:multiLevelType w:val="hybridMultilevel"/>
    <w:tmpl w:val="8D9638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43F"/>
    <w:multiLevelType w:val="hybridMultilevel"/>
    <w:tmpl w:val="88B2A6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560C6"/>
    <w:multiLevelType w:val="hybridMultilevel"/>
    <w:tmpl w:val="889C46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CE3"/>
    <w:multiLevelType w:val="hybridMultilevel"/>
    <w:tmpl w:val="E26495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76AE2"/>
    <w:multiLevelType w:val="hybridMultilevel"/>
    <w:tmpl w:val="552498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14EBB"/>
    <w:multiLevelType w:val="hybridMultilevel"/>
    <w:tmpl w:val="D32AB328"/>
    <w:lvl w:ilvl="0" w:tplc="A2900F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2D5F5D"/>
    <w:multiLevelType w:val="hybridMultilevel"/>
    <w:tmpl w:val="7D2EC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8599A"/>
    <w:multiLevelType w:val="hybridMultilevel"/>
    <w:tmpl w:val="4ED0D1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4A282B"/>
    <w:multiLevelType w:val="hybridMultilevel"/>
    <w:tmpl w:val="8B4695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5D4B39"/>
    <w:multiLevelType w:val="hybridMultilevel"/>
    <w:tmpl w:val="41F237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52E60"/>
    <w:multiLevelType w:val="hybridMultilevel"/>
    <w:tmpl w:val="896EC1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D13D8"/>
    <w:multiLevelType w:val="hybridMultilevel"/>
    <w:tmpl w:val="F4F280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611C8"/>
    <w:multiLevelType w:val="hybridMultilevel"/>
    <w:tmpl w:val="AB7EB6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14"/>
  </w:num>
  <w:num w:numId="9">
    <w:abstractNumId w:val="13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1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730"/>
    <w:rsid w:val="00026CB6"/>
    <w:rsid w:val="00052273"/>
    <w:rsid w:val="000754B5"/>
    <w:rsid w:val="00092783"/>
    <w:rsid w:val="000A2C6C"/>
    <w:rsid w:val="000F4990"/>
    <w:rsid w:val="001273ED"/>
    <w:rsid w:val="00166DA2"/>
    <w:rsid w:val="0016760E"/>
    <w:rsid w:val="00174C7D"/>
    <w:rsid w:val="001B25F8"/>
    <w:rsid w:val="001D4B2A"/>
    <w:rsid w:val="00251815"/>
    <w:rsid w:val="00255BB6"/>
    <w:rsid w:val="002606DE"/>
    <w:rsid w:val="0028515E"/>
    <w:rsid w:val="003304E1"/>
    <w:rsid w:val="0034686B"/>
    <w:rsid w:val="00360025"/>
    <w:rsid w:val="00376229"/>
    <w:rsid w:val="003766A5"/>
    <w:rsid w:val="00417F75"/>
    <w:rsid w:val="00463817"/>
    <w:rsid w:val="0048251E"/>
    <w:rsid w:val="0051359E"/>
    <w:rsid w:val="00515445"/>
    <w:rsid w:val="00545C95"/>
    <w:rsid w:val="00557B88"/>
    <w:rsid w:val="00581129"/>
    <w:rsid w:val="005B1730"/>
    <w:rsid w:val="005D2E82"/>
    <w:rsid w:val="00635F29"/>
    <w:rsid w:val="00640AB9"/>
    <w:rsid w:val="0070317B"/>
    <w:rsid w:val="00754727"/>
    <w:rsid w:val="00797C28"/>
    <w:rsid w:val="007B7E77"/>
    <w:rsid w:val="007C605A"/>
    <w:rsid w:val="00841E68"/>
    <w:rsid w:val="008446EA"/>
    <w:rsid w:val="00863DB0"/>
    <w:rsid w:val="0089330B"/>
    <w:rsid w:val="008C7975"/>
    <w:rsid w:val="009267A8"/>
    <w:rsid w:val="00973E62"/>
    <w:rsid w:val="009805E7"/>
    <w:rsid w:val="009815E8"/>
    <w:rsid w:val="00981E9F"/>
    <w:rsid w:val="009A3C9D"/>
    <w:rsid w:val="009D687A"/>
    <w:rsid w:val="009E33DF"/>
    <w:rsid w:val="00A00D23"/>
    <w:rsid w:val="00A05C83"/>
    <w:rsid w:val="00A82E74"/>
    <w:rsid w:val="00AA7361"/>
    <w:rsid w:val="00AB488B"/>
    <w:rsid w:val="00AD7B7B"/>
    <w:rsid w:val="00B1491B"/>
    <w:rsid w:val="00B6153E"/>
    <w:rsid w:val="00BA4309"/>
    <w:rsid w:val="00BA438D"/>
    <w:rsid w:val="00C213FF"/>
    <w:rsid w:val="00C50A68"/>
    <w:rsid w:val="00C6497E"/>
    <w:rsid w:val="00CB503F"/>
    <w:rsid w:val="00CD7480"/>
    <w:rsid w:val="00CE5130"/>
    <w:rsid w:val="00D67D5F"/>
    <w:rsid w:val="00D927CA"/>
    <w:rsid w:val="00DB068A"/>
    <w:rsid w:val="00DE26B4"/>
    <w:rsid w:val="00E06C88"/>
    <w:rsid w:val="00E15880"/>
    <w:rsid w:val="00E8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,"/>
  <w15:chartTrackingRefBased/>
  <w15:docId w15:val="{54674DE6-4C50-4A2B-BCE0-19321368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D5F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DB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DB0"/>
  </w:style>
  <w:style w:type="paragraph" w:styleId="Footer">
    <w:name w:val="footer"/>
    <w:basedOn w:val="Normal"/>
    <w:link w:val="FooterChar"/>
    <w:uiPriority w:val="99"/>
    <w:unhideWhenUsed/>
    <w:rsid w:val="00863DB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DB0"/>
  </w:style>
  <w:style w:type="paragraph" w:styleId="BalloonText">
    <w:name w:val="Balloon Text"/>
    <w:basedOn w:val="Normal"/>
    <w:link w:val="BalloonTextChar"/>
    <w:uiPriority w:val="99"/>
    <w:semiHidden/>
    <w:unhideWhenUsed/>
    <w:rsid w:val="00863D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D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687A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lorfulList-Accent1">
    <w:name w:val="Colorful List Accent 1"/>
    <w:basedOn w:val="Normal"/>
    <w:uiPriority w:val="34"/>
    <w:qFormat/>
    <w:rsid w:val="000A2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1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aget\AppData\Roaming\Microsoft\Templates\carta%20intestata%20Piaget%202015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Piaget 2015_2016.dotx</Template>
  <TotalTime>11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</dc:creator>
  <cp:keywords/>
  <cp:lastModifiedBy>NN</cp:lastModifiedBy>
  <cp:revision>7</cp:revision>
  <cp:lastPrinted>2017-12-13T06:57:00Z</cp:lastPrinted>
  <dcterms:created xsi:type="dcterms:W3CDTF">2025-09-16T14:52:00Z</dcterms:created>
  <dcterms:modified xsi:type="dcterms:W3CDTF">2025-09-16T15:45:00Z</dcterms:modified>
</cp:coreProperties>
</file>