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58" w:rsidRDefault="008B1258" w:rsidP="00433BCA"/>
    <w:p w:rsidR="008B1258" w:rsidRPr="00FD4A29" w:rsidRDefault="008B1258" w:rsidP="00F8660A">
      <w:pPr>
        <w:jc w:val="center"/>
        <w:rPr>
          <w:b/>
        </w:rPr>
      </w:pPr>
      <w:r w:rsidRPr="00FD4A29">
        <w:rPr>
          <w:b/>
        </w:rPr>
        <w:t>REGISTRO INDIVIDUALE DI PRESENZA</w:t>
      </w:r>
    </w:p>
    <w:p w:rsidR="008B1258" w:rsidRPr="00FD4A29" w:rsidRDefault="004660B3" w:rsidP="00F8660A">
      <w:pPr>
        <w:jc w:val="center"/>
        <w:rPr>
          <w:b/>
        </w:rPr>
      </w:pPr>
      <w:r>
        <w:rPr>
          <w:b/>
        </w:rPr>
        <w:t>P.C.T.O.</w:t>
      </w:r>
    </w:p>
    <w:p w:rsidR="008B1258" w:rsidRDefault="008B1258" w:rsidP="00F8660A">
      <w:pPr>
        <w:jc w:val="center"/>
      </w:pPr>
    </w:p>
    <w:p w:rsidR="008B1258" w:rsidRDefault="008B1258" w:rsidP="009B0C5C">
      <w:pPr>
        <w:jc w:val="center"/>
      </w:pPr>
      <w:r>
        <w:t>A.S.</w:t>
      </w:r>
      <w:r>
        <w:tab/>
      </w:r>
      <w:r w:rsidR="0014366E">
        <w:t xml:space="preserve">_________________ </w:t>
      </w:r>
      <w:r>
        <w:t>ATTIVITA’ DI STAGES     ENTE/AZIENDA OSPITANTE</w:t>
      </w:r>
    </w:p>
    <w:p w:rsidR="008B1258" w:rsidRDefault="008B1258" w:rsidP="00F8660A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4678"/>
        <w:gridCol w:w="425"/>
      </w:tblGrid>
      <w:tr w:rsidR="008B1258" w:rsidRPr="00E534FD" w:rsidTr="00A96CFE">
        <w:trPr>
          <w:trHeight w:val="921"/>
        </w:trPr>
        <w:tc>
          <w:tcPr>
            <w:tcW w:w="5495" w:type="dxa"/>
            <w:vAlign w:val="center"/>
          </w:tcPr>
          <w:p w:rsidR="008B1258" w:rsidRPr="00E534FD" w:rsidRDefault="008B1258" w:rsidP="00A96CFE">
            <w:pPr>
              <w:spacing w:before="120" w:line="276" w:lineRule="auto"/>
            </w:pPr>
            <w:r w:rsidRPr="00E534FD">
              <w:t>NOMINATIVO ALLIEVO:</w:t>
            </w:r>
            <w:r w:rsidR="00EF0A7F">
              <w:t xml:space="preserve"> ________</w:t>
            </w:r>
            <w:bookmarkStart w:id="0" w:name="_GoBack"/>
            <w:bookmarkEnd w:id="0"/>
            <w:r w:rsidR="00EF0A7F">
              <w:t>______________</w:t>
            </w:r>
          </w:p>
          <w:p w:rsidR="008B1258" w:rsidRPr="00E534FD" w:rsidRDefault="008B1258" w:rsidP="00EF0A7F">
            <w:pPr>
              <w:spacing w:line="276" w:lineRule="auto"/>
            </w:pPr>
            <w:r w:rsidRPr="00E534FD">
              <w:t>CODICE FISCALE:</w:t>
            </w:r>
            <w:r w:rsidR="00EF0A7F">
              <w:t xml:space="preserve"> __________________________</w:t>
            </w:r>
          </w:p>
          <w:p w:rsidR="009B0C5C" w:rsidRDefault="008B1258" w:rsidP="00F8660A">
            <w:r w:rsidRPr="00E534FD">
              <w:t>CLASSE:_______</w:t>
            </w:r>
          </w:p>
          <w:p w:rsidR="009B0C5C" w:rsidRPr="00E534FD" w:rsidRDefault="009B0C5C" w:rsidP="00700A01">
            <w:pPr>
              <w:tabs>
                <w:tab w:val="left" w:pos="567"/>
              </w:tabs>
            </w:pPr>
          </w:p>
        </w:tc>
        <w:tc>
          <w:tcPr>
            <w:tcW w:w="4678" w:type="dxa"/>
          </w:tcPr>
          <w:p w:rsidR="00700A01" w:rsidRPr="00E534FD" w:rsidRDefault="00700A01" w:rsidP="00A96CFE">
            <w:r w:rsidRPr="00E534FD">
              <w:t>INDIRIZZO:</w:t>
            </w:r>
          </w:p>
          <w:p w:rsidR="00700A01" w:rsidRPr="00A96CFE" w:rsidRDefault="00700A01" w:rsidP="00A96CFE">
            <w:pPr>
              <w:tabs>
                <w:tab w:val="left" w:pos="459"/>
              </w:tabs>
              <w:rPr>
                <w:sz w:val="20"/>
              </w:rPr>
            </w:pPr>
            <w:r>
              <w:tab/>
            </w:r>
            <w:r>
              <w:sym w:font="Wingdings" w:char="F0A8"/>
            </w:r>
            <w:r>
              <w:t xml:space="preserve"> </w:t>
            </w:r>
            <w:r w:rsidRPr="00A96CFE">
              <w:rPr>
                <w:sz w:val="20"/>
              </w:rPr>
              <w:t>Industria e Artigianato per il Made in Italy</w:t>
            </w:r>
          </w:p>
          <w:p w:rsidR="00700A01" w:rsidRPr="00A96CFE" w:rsidRDefault="00700A01" w:rsidP="00A96CFE">
            <w:pPr>
              <w:tabs>
                <w:tab w:val="left" w:pos="459"/>
              </w:tabs>
              <w:rPr>
                <w:sz w:val="20"/>
              </w:rPr>
            </w:pPr>
            <w:r w:rsidRPr="00A96CFE">
              <w:rPr>
                <w:sz w:val="20"/>
              </w:rPr>
              <w:tab/>
            </w:r>
            <w:r w:rsidRPr="00A96CFE">
              <w:rPr>
                <w:sz w:val="20"/>
              </w:rPr>
              <w:sym w:font="Wingdings" w:char="F0A8"/>
            </w:r>
            <w:r w:rsidRPr="00A96CFE">
              <w:rPr>
                <w:sz w:val="20"/>
              </w:rPr>
              <w:t xml:space="preserve"> Servizi Culturali e dello Spettacolo</w:t>
            </w:r>
          </w:p>
          <w:p w:rsidR="008B1258" w:rsidRPr="00E534FD" w:rsidRDefault="00700A01" w:rsidP="00A96CFE">
            <w:pPr>
              <w:tabs>
                <w:tab w:val="left" w:pos="459"/>
              </w:tabs>
            </w:pPr>
            <w:r w:rsidRPr="00A96CFE">
              <w:rPr>
                <w:sz w:val="20"/>
              </w:rPr>
              <w:tab/>
            </w:r>
            <w:r w:rsidRPr="00A96CFE">
              <w:rPr>
                <w:sz w:val="20"/>
              </w:rPr>
              <w:sym w:font="Wingdings" w:char="F0A8"/>
            </w:r>
            <w:r w:rsidRPr="00A96CFE">
              <w:rPr>
                <w:sz w:val="20"/>
              </w:rPr>
              <w:t xml:space="preserve"> Servizi per la Sanità e l’Assistenza Sociale</w:t>
            </w:r>
            <w:r w:rsidR="009B0C5C">
              <w:t xml:space="preserve"> </w:t>
            </w:r>
          </w:p>
        </w:tc>
        <w:tc>
          <w:tcPr>
            <w:tcW w:w="425" w:type="dxa"/>
          </w:tcPr>
          <w:p w:rsidR="008B1258" w:rsidRPr="00E534FD" w:rsidRDefault="008B1258" w:rsidP="00F8660A"/>
        </w:tc>
      </w:tr>
    </w:tbl>
    <w:p w:rsidR="008B1258" w:rsidRDefault="008B1258" w:rsidP="00F866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9"/>
        <w:gridCol w:w="708"/>
        <w:gridCol w:w="709"/>
        <w:gridCol w:w="709"/>
        <w:gridCol w:w="1701"/>
        <w:gridCol w:w="1843"/>
        <w:gridCol w:w="1701"/>
        <w:gridCol w:w="1643"/>
      </w:tblGrid>
      <w:tr w:rsidR="008B1258" w:rsidRPr="00E534FD" w:rsidTr="00E534FD">
        <w:tc>
          <w:tcPr>
            <w:tcW w:w="959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Data</w:t>
            </w:r>
          </w:p>
        </w:tc>
        <w:tc>
          <w:tcPr>
            <w:tcW w:w="709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Da ore</w:t>
            </w:r>
          </w:p>
        </w:tc>
        <w:tc>
          <w:tcPr>
            <w:tcW w:w="708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A ore</w:t>
            </w:r>
          </w:p>
        </w:tc>
        <w:tc>
          <w:tcPr>
            <w:tcW w:w="709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Da ore</w:t>
            </w:r>
          </w:p>
        </w:tc>
        <w:tc>
          <w:tcPr>
            <w:tcW w:w="709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A ore</w:t>
            </w:r>
          </w:p>
        </w:tc>
        <w:tc>
          <w:tcPr>
            <w:tcW w:w="1701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Firma Allievo</w:t>
            </w:r>
          </w:p>
        </w:tc>
        <w:tc>
          <w:tcPr>
            <w:tcW w:w="1843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Firma Tutor</w:t>
            </w:r>
          </w:p>
        </w:tc>
        <w:tc>
          <w:tcPr>
            <w:tcW w:w="1701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Firma altro personale</w:t>
            </w:r>
          </w:p>
        </w:tc>
        <w:tc>
          <w:tcPr>
            <w:tcW w:w="1643" w:type="dxa"/>
            <w:vAlign w:val="center"/>
          </w:tcPr>
          <w:p w:rsidR="008B1258" w:rsidRPr="00E534FD" w:rsidRDefault="008B1258" w:rsidP="00E534FD">
            <w:pPr>
              <w:jc w:val="center"/>
            </w:pPr>
            <w:r w:rsidRPr="00E534FD">
              <w:t>Argomento</w:t>
            </w:r>
          </w:p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  <w:tr w:rsidR="008B1258" w:rsidRPr="00E534FD" w:rsidTr="00E534FD">
        <w:tc>
          <w:tcPr>
            <w:tcW w:w="95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8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709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843" w:type="dxa"/>
          </w:tcPr>
          <w:p w:rsidR="008B1258" w:rsidRPr="00E534FD" w:rsidRDefault="008B1258" w:rsidP="00F8660A"/>
        </w:tc>
        <w:tc>
          <w:tcPr>
            <w:tcW w:w="1701" w:type="dxa"/>
          </w:tcPr>
          <w:p w:rsidR="008B1258" w:rsidRPr="00E534FD" w:rsidRDefault="008B1258" w:rsidP="00F8660A"/>
        </w:tc>
        <w:tc>
          <w:tcPr>
            <w:tcW w:w="1643" w:type="dxa"/>
          </w:tcPr>
          <w:p w:rsidR="008B1258" w:rsidRPr="00E534FD" w:rsidRDefault="008B1258" w:rsidP="00F8660A"/>
        </w:tc>
      </w:tr>
    </w:tbl>
    <w:p w:rsidR="008B1258" w:rsidRDefault="008B1258" w:rsidP="00F8660A"/>
    <w:p w:rsidR="003C5676" w:rsidRDefault="003C5676" w:rsidP="003C5676">
      <w:pPr>
        <w:tabs>
          <w:tab w:val="center" w:pos="7938"/>
        </w:tabs>
        <w:ind w:firstLine="708"/>
      </w:pPr>
    </w:p>
    <w:p w:rsidR="008B1258" w:rsidRDefault="008B1258" w:rsidP="003C5676">
      <w:pPr>
        <w:tabs>
          <w:tab w:val="center" w:pos="7938"/>
        </w:tabs>
        <w:ind w:firstLine="708"/>
      </w:pPr>
      <w:r>
        <w:t>Timbro e Firma dell’Ente/Aziendale</w:t>
      </w:r>
      <w:r>
        <w:tab/>
        <w:t>il Direttore del corso</w:t>
      </w:r>
    </w:p>
    <w:p w:rsidR="008B1258" w:rsidRPr="00433BCA" w:rsidRDefault="008B1258" w:rsidP="0007733E">
      <w:pPr>
        <w:ind w:firstLine="708"/>
      </w:pPr>
    </w:p>
    <w:sectPr w:rsidR="008B1258" w:rsidRPr="00433BCA" w:rsidSect="006E0C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88" w:right="720" w:bottom="720" w:left="720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20" w:rsidRDefault="00385120" w:rsidP="00863DB0">
      <w:r>
        <w:separator/>
      </w:r>
    </w:p>
  </w:endnote>
  <w:endnote w:type="continuationSeparator" w:id="0">
    <w:p w:rsidR="00385120" w:rsidRDefault="00385120" w:rsidP="008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58" w:rsidRDefault="001D3BD1" w:rsidP="00D927CA">
    <w:pPr>
      <w:pStyle w:val="Foo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51" type="#_x0000_t75" style="position:absolute;margin-left:-11.95pt;margin-top:-3.85pt;width:528.3pt;height:81.6pt;z-index:-2;visibility:visible" wrapcoords="-31 0 -31 21402 21600 21402 21600 0 -31 0">
          <v:imagedata r:id="rId1" o:title=""/>
          <w10:wrap type="tight"/>
        </v:shape>
      </w:pict>
    </w:r>
  </w:p>
  <w:p w:rsidR="008B1258" w:rsidRDefault="008B1258" w:rsidP="00D927CA">
    <w:pPr>
      <w:pStyle w:val="Footer"/>
    </w:pPr>
  </w:p>
  <w:p w:rsidR="008B1258" w:rsidRDefault="008B1258" w:rsidP="00D927CA">
    <w:pPr>
      <w:pStyle w:val="Footer"/>
    </w:pPr>
  </w:p>
  <w:p w:rsidR="008B1258" w:rsidRDefault="008B1258" w:rsidP="00D927CA">
    <w:pPr>
      <w:pStyle w:val="Footer"/>
    </w:pPr>
  </w:p>
  <w:p w:rsidR="008B1258" w:rsidRDefault="008B1258" w:rsidP="00D92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58" w:rsidRDefault="006E0C45">
    <w:pPr>
      <w:pStyle w:val="Footer"/>
    </w:pPr>
    <w:r w:rsidRPr="000C2BE8">
      <w:rPr>
        <w:rFonts w:ascii="Arial MT"/>
        <w:noProof/>
        <w:sz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5" type="#_x0000_t75" style="width:454.8pt;height:40.8pt;visibility:visible;mso-wrap-style:squar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20" w:rsidRDefault="00385120" w:rsidP="00863DB0">
      <w:r>
        <w:separator/>
      </w:r>
    </w:p>
  </w:footnote>
  <w:footnote w:type="continuationSeparator" w:id="0">
    <w:p w:rsidR="00385120" w:rsidRDefault="00385120" w:rsidP="0086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58" w:rsidRDefault="008B1258" w:rsidP="00D927CA">
    <w:pPr>
      <w:pStyle w:val="Header"/>
      <w:jc w:val="center"/>
    </w:pPr>
  </w:p>
  <w:p w:rsidR="008B1258" w:rsidRDefault="008B12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58" w:rsidRDefault="006E0C45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49.2pt;margin-top:21.35pt;width:507.1pt;height:138.2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B26"/>
    <w:multiLevelType w:val="hybridMultilevel"/>
    <w:tmpl w:val="41EC4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5238E"/>
    <w:multiLevelType w:val="hybridMultilevel"/>
    <w:tmpl w:val="40A43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F14C5B"/>
    <w:multiLevelType w:val="hybridMultilevel"/>
    <w:tmpl w:val="F8406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30"/>
    <w:rsid w:val="00026CB6"/>
    <w:rsid w:val="00052273"/>
    <w:rsid w:val="000565DE"/>
    <w:rsid w:val="00066AF1"/>
    <w:rsid w:val="000754B5"/>
    <w:rsid w:val="0007733E"/>
    <w:rsid w:val="00092783"/>
    <w:rsid w:val="000A3D6F"/>
    <w:rsid w:val="000B2871"/>
    <w:rsid w:val="000E0B58"/>
    <w:rsid w:val="000F4990"/>
    <w:rsid w:val="00106E56"/>
    <w:rsid w:val="0014366E"/>
    <w:rsid w:val="0016760E"/>
    <w:rsid w:val="001712D0"/>
    <w:rsid w:val="00185622"/>
    <w:rsid w:val="00190306"/>
    <w:rsid w:val="001D3BD1"/>
    <w:rsid w:val="001D4B2A"/>
    <w:rsid w:val="002649CA"/>
    <w:rsid w:val="0028515E"/>
    <w:rsid w:val="002C4DCF"/>
    <w:rsid w:val="003251D5"/>
    <w:rsid w:val="0034686B"/>
    <w:rsid w:val="003766A5"/>
    <w:rsid w:val="00385120"/>
    <w:rsid w:val="003C5676"/>
    <w:rsid w:val="00433BCA"/>
    <w:rsid w:val="00444B94"/>
    <w:rsid w:val="004549C0"/>
    <w:rsid w:val="00463817"/>
    <w:rsid w:val="004660B3"/>
    <w:rsid w:val="00493FC2"/>
    <w:rsid w:val="00497572"/>
    <w:rsid w:val="004A639A"/>
    <w:rsid w:val="00545C95"/>
    <w:rsid w:val="00595E7A"/>
    <w:rsid w:val="005B1730"/>
    <w:rsid w:val="005C0F5F"/>
    <w:rsid w:val="005D2E82"/>
    <w:rsid w:val="006146E9"/>
    <w:rsid w:val="006330A2"/>
    <w:rsid w:val="00640AB9"/>
    <w:rsid w:val="006554AF"/>
    <w:rsid w:val="006D591D"/>
    <w:rsid w:val="006E0C45"/>
    <w:rsid w:val="006E49DC"/>
    <w:rsid w:val="00700A01"/>
    <w:rsid w:val="0070317B"/>
    <w:rsid w:val="00746C26"/>
    <w:rsid w:val="0075233E"/>
    <w:rsid w:val="007B7E77"/>
    <w:rsid w:val="007C605A"/>
    <w:rsid w:val="007C76EF"/>
    <w:rsid w:val="007F1185"/>
    <w:rsid w:val="007F617B"/>
    <w:rsid w:val="008446EA"/>
    <w:rsid w:val="008545CD"/>
    <w:rsid w:val="00863DB0"/>
    <w:rsid w:val="008863B9"/>
    <w:rsid w:val="008B1258"/>
    <w:rsid w:val="008D1F42"/>
    <w:rsid w:val="009267A8"/>
    <w:rsid w:val="00934ABF"/>
    <w:rsid w:val="00973E62"/>
    <w:rsid w:val="00981E9F"/>
    <w:rsid w:val="00982155"/>
    <w:rsid w:val="009B0C5C"/>
    <w:rsid w:val="009E32CB"/>
    <w:rsid w:val="009E33DF"/>
    <w:rsid w:val="00A05C77"/>
    <w:rsid w:val="00A21E6E"/>
    <w:rsid w:val="00A26980"/>
    <w:rsid w:val="00A53466"/>
    <w:rsid w:val="00A82E74"/>
    <w:rsid w:val="00A96CFE"/>
    <w:rsid w:val="00AA7361"/>
    <w:rsid w:val="00AB488B"/>
    <w:rsid w:val="00AD4491"/>
    <w:rsid w:val="00B6153E"/>
    <w:rsid w:val="00B92082"/>
    <w:rsid w:val="00BA438D"/>
    <w:rsid w:val="00BB45BF"/>
    <w:rsid w:val="00BD0BDE"/>
    <w:rsid w:val="00C213FF"/>
    <w:rsid w:val="00C50A68"/>
    <w:rsid w:val="00C6497E"/>
    <w:rsid w:val="00CA3D61"/>
    <w:rsid w:val="00CB503F"/>
    <w:rsid w:val="00CB622E"/>
    <w:rsid w:val="00D50A3F"/>
    <w:rsid w:val="00D601B0"/>
    <w:rsid w:val="00D67D5F"/>
    <w:rsid w:val="00D74F0D"/>
    <w:rsid w:val="00D85682"/>
    <w:rsid w:val="00D927CA"/>
    <w:rsid w:val="00DA43F7"/>
    <w:rsid w:val="00DF5DCC"/>
    <w:rsid w:val="00E06C88"/>
    <w:rsid w:val="00E534FD"/>
    <w:rsid w:val="00E73793"/>
    <w:rsid w:val="00E833F8"/>
    <w:rsid w:val="00E96934"/>
    <w:rsid w:val="00EB0A0D"/>
    <w:rsid w:val="00EE1874"/>
    <w:rsid w:val="00EE5EBD"/>
    <w:rsid w:val="00EF0A7F"/>
    <w:rsid w:val="00F070B2"/>
    <w:rsid w:val="00F75420"/>
    <w:rsid w:val="00F8660A"/>
    <w:rsid w:val="00FA3457"/>
    <w:rsid w:val="00FC26FF"/>
    <w:rsid w:val="00FD24BE"/>
    <w:rsid w:val="00FD4A2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7456BEB4-E99A-49DE-A01B-DAAAD69E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863D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863D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99"/>
    <w:qFormat/>
    <w:rsid w:val="00EB0A0D"/>
    <w:pPr>
      <w:ind w:left="720"/>
      <w:contextualSpacing/>
    </w:pPr>
  </w:style>
  <w:style w:type="table" w:styleId="TableGrid">
    <w:name w:val="Table Grid"/>
    <w:basedOn w:val="TableNormal"/>
    <w:uiPriority w:val="99"/>
    <w:rsid w:val="0059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2015_2016.dotx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REGISTRO INDIVIDUALE DI PRESENZA</vt:lpstr>
      <vt:lpstr>REGISTRO INDIVIDUALE DI PRESENZA</vt:lpstr>
    </vt:vector>
  </TitlesOfParts>
  <Company>Grizli777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INDIVIDUALE DI PRESENZA</dc:title>
  <dc:subject/>
  <dc:creator>mercedes</dc:creator>
  <cp:keywords/>
  <dc:description/>
  <cp:lastModifiedBy>NN</cp:lastModifiedBy>
  <cp:revision>9</cp:revision>
  <cp:lastPrinted>2016-03-14T08:31:00Z</cp:lastPrinted>
  <dcterms:created xsi:type="dcterms:W3CDTF">2025-09-16T14:56:00Z</dcterms:created>
  <dcterms:modified xsi:type="dcterms:W3CDTF">2025-09-16T15:55:00Z</dcterms:modified>
</cp:coreProperties>
</file>