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B1" w:rsidRPr="000B699C" w:rsidRDefault="00AB61B1" w:rsidP="000B699C">
      <w:pPr>
        <w:widowControl w:val="0"/>
        <w:autoSpaceDE w:val="0"/>
        <w:autoSpaceDN w:val="0"/>
        <w:spacing w:line="234" w:lineRule="exact"/>
        <w:ind w:left="217"/>
        <w:jc w:val="center"/>
        <w:outlineLvl w:val="1"/>
        <w:rPr>
          <w:rFonts w:ascii="Cambria" w:hAnsi="Cambria" w:cs="Cambria"/>
          <w:b/>
          <w:bCs/>
          <w:i/>
          <w:sz w:val="28"/>
          <w:szCs w:val="28"/>
        </w:rPr>
      </w:pPr>
      <w:r w:rsidRPr="000B699C">
        <w:rPr>
          <w:rFonts w:ascii="Cambria" w:hAnsi="Cambria" w:cs="Cambria"/>
          <w:b/>
          <w:bCs/>
          <w:i/>
          <w:sz w:val="28"/>
          <w:szCs w:val="28"/>
        </w:rPr>
        <w:t xml:space="preserve">CERTIFICAZIONE DEL PROGETTO DI </w:t>
      </w:r>
      <w:r w:rsidR="00FB5B8E">
        <w:rPr>
          <w:rFonts w:ascii="Cambria" w:hAnsi="Cambria" w:cs="Cambria"/>
          <w:b/>
          <w:bCs/>
          <w:i/>
          <w:sz w:val="28"/>
          <w:szCs w:val="28"/>
        </w:rPr>
        <w:t>P.C.T.O.</w:t>
      </w:r>
    </w:p>
    <w:p w:rsidR="00AB61B1" w:rsidRPr="000B699C" w:rsidRDefault="00AB61B1" w:rsidP="000B699C">
      <w:pPr>
        <w:widowControl w:val="0"/>
        <w:autoSpaceDE w:val="0"/>
        <w:autoSpaceDN w:val="0"/>
        <w:spacing w:line="234" w:lineRule="exact"/>
        <w:ind w:left="217"/>
        <w:jc w:val="center"/>
        <w:outlineLvl w:val="1"/>
        <w:rPr>
          <w:rFonts w:ascii="Cambria" w:hAnsi="Cambria" w:cs="Cambria"/>
          <w:b/>
          <w:bCs/>
          <w:sz w:val="28"/>
          <w:szCs w:val="28"/>
        </w:rPr>
      </w:pPr>
    </w:p>
    <w:p w:rsidR="00AB61B1" w:rsidRPr="000B699C" w:rsidRDefault="00AB61B1" w:rsidP="000B699C">
      <w:pPr>
        <w:widowControl w:val="0"/>
        <w:autoSpaceDE w:val="0"/>
        <w:autoSpaceDN w:val="0"/>
        <w:spacing w:line="234" w:lineRule="exact"/>
        <w:jc w:val="center"/>
        <w:outlineLvl w:val="1"/>
        <w:rPr>
          <w:rFonts w:ascii="Cambria" w:hAnsi="Cambria" w:cs="Cambria"/>
          <w:b/>
          <w:bCs/>
          <w:sz w:val="20"/>
          <w:szCs w:val="20"/>
        </w:rPr>
      </w:pPr>
      <w:r w:rsidRPr="000B699C">
        <w:rPr>
          <w:rFonts w:ascii="Cambria" w:hAnsi="Cambria" w:cs="Cambria"/>
          <w:b/>
          <w:bCs/>
          <w:sz w:val="20"/>
          <w:szCs w:val="20"/>
        </w:rPr>
        <w:t>ANNO SCOLASTICO 20__</w:t>
      </w:r>
      <w:r w:rsidR="00734195">
        <w:rPr>
          <w:rFonts w:ascii="Cambria" w:hAnsi="Cambria" w:cs="Cambria"/>
          <w:b/>
          <w:bCs/>
          <w:sz w:val="20"/>
          <w:szCs w:val="20"/>
        </w:rPr>
        <w:t>_</w:t>
      </w:r>
      <w:r w:rsidRPr="000B699C">
        <w:rPr>
          <w:rFonts w:ascii="Cambria" w:hAnsi="Cambria" w:cs="Cambria"/>
          <w:b/>
          <w:bCs/>
          <w:sz w:val="20"/>
          <w:szCs w:val="20"/>
        </w:rPr>
        <w:t>/__</w:t>
      </w:r>
      <w:r w:rsidR="00734195">
        <w:rPr>
          <w:rFonts w:ascii="Cambria" w:hAnsi="Cambria" w:cs="Cambria"/>
          <w:b/>
          <w:bCs/>
          <w:sz w:val="20"/>
          <w:szCs w:val="20"/>
        </w:rPr>
        <w:t>_</w:t>
      </w:r>
      <w:bookmarkStart w:id="0" w:name="_GoBack"/>
      <w:bookmarkEnd w:id="0"/>
    </w:p>
    <w:p w:rsidR="00734195" w:rsidRDefault="00734195" w:rsidP="000B699C">
      <w:pPr>
        <w:spacing w:before="100"/>
        <w:rPr>
          <w:rFonts w:ascii="Cambria" w:hAnsi="Cambria"/>
          <w:b/>
          <w:sz w:val="20"/>
          <w:szCs w:val="20"/>
        </w:rPr>
      </w:pPr>
    </w:p>
    <w:p w:rsidR="00AB61B1" w:rsidRPr="00A1151C" w:rsidRDefault="00AB61B1" w:rsidP="000B699C">
      <w:pPr>
        <w:spacing w:before="100"/>
        <w:rPr>
          <w:rFonts w:ascii="Cambria" w:hAnsi="Cambria"/>
          <w:sz w:val="20"/>
          <w:szCs w:val="20"/>
        </w:rPr>
      </w:pPr>
      <w:r w:rsidRPr="00A1151C">
        <w:rPr>
          <w:rFonts w:ascii="Cambria" w:hAnsi="Cambria"/>
          <w:b/>
          <w:sz w:val="20"/>
          <w:szCs w:val="20"/>
        </w:rPr>
        <w:t xml:space="preserve">Istituto Professionale - Settore: </w:t>
      </w:r>
    </w:p>
    <w:p w:rsidR="00AB61B1" w:rsidRPr="00A1151C" w:rsidRDefault="00AB61B1" w:rsidP="000B699C">
      <w:pPr>
        <w:widowControl w:val="0"/>
        <w:autoSpaceDE w:val="0"/>
        <w:autoSpaceDN w:val="0"/>
        <w:spacing w:before="3"/>
        <w:rPr>
          <w:rFonts w:ascii="Cambria" w:hAnsi="Cambria" w:cs="Cambria"/>
        </w:rPr>
      </w:pPr>
    </w:p>
    <w:p w:rsidR="004C555A" w:rsidRPr="00A1151C" w:rsidRDefault="00AB61B1" w:rsidP="004C555A">
      <w:pPr>
        <w:tabs>
          <w:tab w:val="left" w:pos="1134"/>
        </w:tabs>
        <w:rPr>
          <w:rFonts w:ascii="Cambria" w:hAnsi="Cambria"/>
          <w:b/>
          <w:sz w:val="20"/>
        </w:rPr>
      </w:pPr>
      <w:r w:rsidRPr="00A1151C">
        <w:rPr>
          <w:rFonts w:ascii="Cambria" w:hAnsi="Cambria"/>
          <w:b/>
          <w:sz w:val="20"/>
        </w:rPr>
        <w:t xml:space="preserve">Indirizzo: </w:t>
      </w:r>
      <w:r w:rsidR="004C555A" w:rsidRPr="00A1151C">
        <w:rPr>
          <w:rFonts w:ascii="Cambria" w:hAnsi="Cambria"/>
          <w:b/>
          <w:sz w:val="20"/>
        </w:rPr>
        <w:tab/>
      </w:r>
      <w:r w:rsidR="004C555A" w:rsidRPr="00A1151C">
        <w:rPr>
          <w:rFonts w:ascii="Cambria" w:hAnsi="Cambria"/>
          <w:b/>
          <w:sz w:val="20"/>
        </w:rPr>
        <w:sym w:font="Wingdings" w:char="F0A8"/>
      </w:r>
      <w:r w:rsidR="004C555A" w:rsidRPr="00A1151C">
        <w:rPr>
          <w:rFonts w:ascii="Cambria" w:hAnsi="Cambria"/>
          <w:b/>
          <w:sz w:val="20"/>
        </w:rPr>
        <w:t xml:space="preserve"> Industria e Artigianato per il Made in Italy </w:t>
      </w:r>
    </w:p>
    <w:p w:rsidR="004C555A" w:rsidRPr="00A1151C" w:rsidRDefault="004C555A" w:rsidP="004C555A">
      <w:pPr>
        <w:tabs>
          <w:tab w:val="left" w:pos="1134"/>
        </w:tabs>
        <w:rPr>
          <w:rFonts w:ascii="Cambria" w:hAnsi="Cambria"/>
          <w:b/>
          <w:sz w:val="20"/>
        </w:rPr>
      </w:pPr>
      <w:r w:rsidRPr="00A1151C">
        <w:rPr>
          <w:rFonts w:ascii="Cambria" w:hAnsi="Cambria"/>
          <w:b/>
          <w:sz w:val="20"/>
        </w:rPr>
        <w:tab/>
      </w:r>
      <w:r w:rsidRPr="00A1151C">
        <w:rPr>
          <w:rFonts w:ascii="Cambria" w:hAnsi="Cambria"/>
          <w:b/>
          <w:sz w:val="20"/>
        </w:rPr>
        <w:sym w:font="Wingdings" w:char="F0A8"/>
      </w:r>
      <w:r w:rsidRPr="00A1151C">
        <w:rPr>
          <w:rFonts w:ascii="Cambria" w:hAnsi="Cambria"/>
          <w:b/>
          <w:sz w:val="20"/>
        </w:rPr>
        <w:t xml:space="preserve"> Servizi Culturali e dello Spettacolo</w:t>
      </w:r>
    </w:p>
    <w:p w:rsidR="00AB61B1" w:rsidRPr="00A1151C" w:rsidRDefault="004C555A" w:rsidP="004C555A">
      <w:pPr>
        <w:tabs>
          <w:tab w:val="left" w:pos="1134"/>
        </w:tabs>
        <w:rPr>
          <w:rFonts w:ascii="Cambria" w:hAnsi="Cambria"/>
          <w:b/>
          <w:sz w:val="20"/>
        </w:rPr>
      </w:pPr>
      <w:r w:rsidRPr="00A1151C">
        <w:rPr>
          <w:rFonts w:ascii="Cambria" w:hAnsi="Cambria"/>
          <w:b/>
          <w:sz w:val="20"/>
        </w:rPr>
        <w:tab/>
      </w:r>
      <w:r w:rsidRPr="00A1151C">
        <w:rPr>
          <w:rFonts w:ascii="Cambria" w:hAnsi="Cambria"/>
          <w:b/>
          <w:sz w:val="20"/>
        </w:rPr>
        <w:sym w:font="Wingdings" w:char="F0A8"/>
      </w:r>
      <w:r w:rsidRPr="00A1151C">
        <w:rPr>
          <w:rFonts w:ascii="Cambria" w:hAnsi="Cambria"/>
          <w:b/>
          <w:sz w:val="20"/>
        </w:rPr>
        <w:t xml:space="preserve"> Servizi per la sanità e l’assistenza sociale</w:t>
      </w:r>
    </w:p>
    <w:p w:rsidR="004C555A" w:rsidRPr="00A1151C" w:rsidRDefault="004C555A" w:rsidP="004C555A">
      <w:pPr>
        <w:rPr>
          <w:rFonts w:ascii="Cambria" w:hAnsi="Cambria"/>
          <w:sz w:val="20"/>
        </w:rPr>
      </w:pPr>
    </w:p>
    <w:p w:rsidR="00AB61B1" w:rsidRPr="00A1151C" w:rsidRDefault="00AB61B1" w:rsidP="004C555A">
      <w:pPr>
        <w:widowControl w:val="0"/>
        <w:autoSpaceDE w:val="0"/>
        <w:autoSpaceDN w:val="0"/>
        <w:ind w:right="-1"/>
        <w:jc w:val="center"/>
        <w:outlineLvl w:val="1"/>
        <w:rPr>
          <w:rFonts w:ascii="Cambria" w:hAnsi="Cambria" w:cs="Cambria"/>
          <w:b/>
          <w:bCs/>
          <w:sz w:val="20"/>
          <w:szCs w:val="20"/>
        </w:rPr>
      </w:pPr>
      <w:r w:rsidRPr="00A1151C">
        <w:rPr>
          <w:rFonts w:ascii="Cambria" w:hAnsi="Cambria" w:cs="Cambria"/>
          <w:b/>
          <w:bCs/>
          <w:sz w:val="20"/>
          <w:szCs w:val="20"/>
        </w:rPr>
        <w:t>SI CERTIFICA</w:t>
      </w:r>
    </w:p>
    <w:p w:rsidR="00AB61B1" w:rsidRPr="00A1151C" w:rsidRDefault="00AB61B1" w:rsidP="000B699C">
      <w:pPr>
        <w:widowControl w:val="0"/>
        <w:autoSpaceDE w:val="0"/>
        <w:autoSpaceDN w:val="0"/>
        <w:spacing w:before="3"/>
        <w:rPr>
          <w:rFonts w:ascii="Cambria" w:hAnsi="Cambria" w:cs="Cambria"/>
          <w:b/>
          <w:sz w:val="21"/>
        </w:rPr>
      </w:pPr>
    </w:p>
    <w:p w:rsidR="00AB61B1" w:rsidRPr="00A1151C" w:rsidRDefault="00AB61B1" w:rsidP="00A1151C">
      <w:pPr>
        <w:widowControl w:val="0"/>
        <w:autoSpaceDE w:val="0"/>
        <w:autoSpaceDN w:val="0"/>
        <w:spacing w:before="1" w:line="276" w:lineRule="auto"/>
        <w:rPr>
          <w:rFonts w:ascii="Cambria" w:hAnsi="Cambria" w:cs="Cambria"/>
        </w:rPr>
      </w:pPr>
      <w:r w:rsidRPr="00A1151C">
        <w:rPr>
          <w:rFonts w:ascii="Cambria" w:hAnsi="Cambria" w:cs="Cambria"/>
        </w:rPr>
        <w:t>che lo</w:t>
      </w:r>
      <w:r w:rsidRPr="00A1151C">
        <w:rPr>
          <w:rFonts w:ascii="Cambria" w:hAnsi="Cambria" w:cs="Cambria"/>
          <w:spacing w:val="-7"/>
        </w:rPr>
        <w:t xml:space="preserve"> </w:t>
      </w:r>
      <w:r w:rsidRPr="00A1151C">
        <w:rPr>
          <w:rFonts w:ascii="Cambria" w:hAnsi="Cambria" w:cs="Cambria"/>
        </w:rPr>
        <w:t>studente/la</w:t>
      </w:r>
      <w:r w:rsidRPr="00A1151C">
        <w:rPr>
          <w:rFonts w:ascii="Cambria" w:hAnsi="Cambria" w:cs="Cambria"/>
          <w:spacing w:val="-2"/>
        </w:rPr>
        <w:t xml:space="preserve"> </w:t>
      </w:r>
      <w:r w:rsidRPr="00A1151C">
        <w:rPr>
          <w:rFonts w:ascii="Cambria" w:hAnsi="Cambria" w:cs="Cambria"/>
        </w:rPr>
        <w:t xml:space="preserve">studentessa </w:t>
      </w:r>
      <w:r w:rsidR="00467999">
        <w:rPr>
          <w:rFonts w:ascii="Cambria" w:hAnsi="Cambria" w:cs="Cambria"/>
        </w:rPr>
        <w:t>______________________________________________________________________________</w:t>
      </w:r>
    </w:p>
    <w:p w:rsidR="004B620E" w:rsidRPr="00A1151C" w:rsidRDefault="004B620E" w:rsidP="000B699C">
      <w:pPr>
        <w:widowControl w:val="0"/>
        <w:tabs>
          <w:tab w:val="left" w:pos="5233"/>
        </w:tabs>
        <w:autoSpaceDE w:val="0"/>
        <w:autoSpaceDN w:val="0"/>
        <w:spacing w:before="1" w:line="276" w:lineRule="auto"/>
        <w:rPr>
          <w:rFonts w:ascii="Cambria" w:hAnsi="Cambria" w:cs="Cambria"/>
        </w:rPr>
      </w:pPr>
    </w:p>
    <w:p w:rsidR="00AB61B1" w:rsidRPr="00A1151C" w:rsidRDefault="00AB61B1" w:rsidP="000B699C">
      <w:pPr>
        <w:widowControl w:val="0"/>
        <w:tabs>
          <w:tab w:val="left" w:pos="5233"/>
        </w:tabs>
        <w:autoSpaceDE w:val="0"/>
        <w:autoSpaceDN w:val="0"/>
        <w:spacing w:before="1" w:line="276" w:lineRule="auto"/>
        <w:rPr>
          <w:rFonts w:ascii="Cambria" w:hAnsi="Cambria" w:cs="Cambria"/>
        </w:rPr>
      </w:pPr>
      <w:r w:rsidRPr="00A1151C">
        <w:rPr>
          <w:rFonts w:ascii="Cambria" w:hAnsi="Cambria" w:cs="Cambria"/>
        </w:rPr>
        <w:t>nato/a</w:t>
      </w:r>
      <w:r w:rsidRPr="00A1151C">
        <w:rPr>
          <w:rFonts w:ascii="Cambria" w:hAnsi="Cambria" w:cs="Cambria"/>
          <w:spacing w:val="-1"/>
        </w:rPr>
        <w:t xml:space="preserve"> a</w:t>
      </w:r>
      <w:r w:rsidR="00467999">
        <w:rPr>
          <w:rFonts w:ascii="Cambria" w:hAnsi="Cambria" w:cs="Cambria"/>
          <w:spacing w:val="-1"/>
        </w:rPr>
        <w:t>_________________________________________________</w:t>
      </w:r>
      <w:r w:rsidRPr="00A1151C">
        <w:rPr>
          <w:rFonts w:ascii="Cambria" w:hAnsi="Cambria" w:cs="Cambria"/>
          <w:spacing w:val="-1"/>
        </w:rPr>
        <w:t>(</w:t>
      </w:r>
      <w:r w:rsidR="00467999">
        <w:rPr>
          <w:rFonts w:ascii="Cambria" w:hAnsi="Cambria" w:cs="Cambria"/>
          <w:spacing w:val="-1"/>
        </w:rPr>
        <w:t xml:space="preserve"> ____</w:t>
      </w:r>
      <w:r w:rsidRPr="00A1151C">
        <w:rPr>
          <w:rFonts w:ascii="Cambria" w:hAnsi="Cambria" w:cs="Cambria"/>
          <w:spacing w:val="-1"/>
        </w:rPr>
        <w:t xml:space="preserve"> )    </w:t>
      </w:r>
      <w:r w:rsidR="00467999">
        <w:rPr>
          <w:rFonts w:ascii="Cambria" w:hAnsi="Cambria" w:cs="Cambria"/>
          <w:spacing w:val="-1"/>
        </w:rPr>
        <w:t>i</w:t>
      </w:r>
      <w:r w:rsidRPr="00A1151C">
        <w:rPr>
          <w:rFonts w:ascii="Cambria" w:hAnsi="Cambria" w:cs="Cambria"/>
        </w:rPr>
        <w:t xml:space="preserve">l, </w:t>
      </w:r>
      <w:r w:rsidR="00467999">
        <w:rPr>
          <w:rFonts w:ascii="Cambria" w:hAnsi="Cambria" w:cs="Cambria"/>
        </w:rPr>
        <w:t>___________________________________________</w:t>
      </w:r>
    </w:p>
    <w:p w:rsidR="00AB61B1" w:rsidRPr="00A1151C" w:rsidRDefault="00AB61B1" w:rsidP="000B699C">
      <w:pPr>
        <w:widowControl w:val="0"/>
        <w:autoSpaceDE w:val="0"/>
        <w:autoSpaceDN w:val="0"/>
        <w:spacing w:before="1" w:line="276" w:lineRule="auto"/>
        <w:rPr>
          <w:rFonts w:ascii="Cambria" w:hAnsi="Cambria" w:cs="Cambria"/>
        </w:rPr>
      </w:pPr>
    </w:p>
    <w:p w:rsidR="00AB61B1" w:rsidRPr="00A1151C" w:rsidRDefault="00AB61B1" w:rsidP="000B699C">
      <w:pPr>
        <w:widowControl w:val="0"/>
        <w:autoSpaceDE w:val="0"/>
        <w:autoSpaceDN w:val="0"/>
        <w:spacing w:before="1" w:line="276" w:lineRule="auto"/>
        <w:rPr>
          <w:rFonts w:ascii="Cambria" w:hAnsi="Cambria" w:cs="Cambria"/>
          <w:noProof/>
          <w:position w:val="-4"/>
          <w:lang w:eastAsia="it-IT"/>
        </w:rPr>
      </w:pPr>
      <w:r w:rsidRPr="00A1151C">
        <w:rPr>
          <w:rFonts w:ascii="Cambria" w:hAnsi="Cambria" w:cs="Cambria"/>
        </w:rPr>
        <w:t>codice</w:t>
      </w:r>
      <w:r w:rsidRPr="00A1151C">
        <w:rPr>
          <w:rFonts w:ascii="Cambria" w:hAnsi="Cambria" w:cs="Cambria"/>
          <w:spacing w:val="-3"/>
        </w:rPr>
        <w:t xml:space="preserve"> </w:t>
      </w:r>
      <w:r w:rsidRPr="00A1151C">
        <w:rPr>
          <w:rFonts w:ascii="Cambria" w:hAnsi="Cambria" w:cs="Cambria"/>
        </w:rPr>
        <w:t>fiscale</w:t>
      </w:r>
      <w:r w:rsidR="00467999">
        <w:rPr>
          <w:rFonts w:ascii="Cambria" w:hAnsi="Cambria" w:cs="Cambria"/>
        </w:rPr>
        <w:t>____________________________________________________,</w:t>
      </w:r>
      <w:r w:rsidRPr="00A1151C">
        <w:rPr>
          <w:rFonts w:ascii="Cambria" w:hAnsi="Cambria" w:cs="Cambria"/>
        </w:rPr>
        <w:t xml:space="preserve">  classe </w:t>
      </w:r>
      <w:r w:rsidR="00467999">
        <w:rPr>
          <w:rFonts w:ascii="Cambria" w:hAnsi="Cambria" w:cs="Cambria"/>
          <w:noProof/>
          <w:position w:val="-4"/>
          <w:lang w:eastAsia="it-IT"/>
        </w:rPr>
        <w:t>____________</w:t>
      </w:r>
    </w:p>
    <w:p w:rsidR="00AB61B1" w:rsidRPr="00A1151C" w:rsidRDefault="00AB61B1" w:rsidP="000B699C">
      <w:pPr>
        <w:widowControl w:val="0"/>
        <w:autoSpaceDE w:val="0"/>
        <w:autoSpaceDN w:val="0"/>
        <w:spacing w:before="1" w:line="276" w:lineRule="auto"/>
        <w:jc w:val="center"/>
        <w:rPr>
          <w:rFonts w:ascii="Cambria" w:hAnsi="Cambria" w:cs="Cambria"/>
          <w:noProof/>
          <w:position w:val="-4"/>
          <w:lang w:eastAsia="it-IT"/>
        </w:rPr>
      </w:pPr>
    </w:p>
    <w:p w:rsidR="00AB61B1" w:rsidRPr="00A1151C" w:rsidRDefault="00AB61B1" w:rsidP="000B699C">
      <w:pPr>
        <w:widowControl w:val="0"/>
        <w:autoSpaceDE w:val="0"/>
        <w:autoSpaceDN w:val="0"/>
        <w:spacing w:before="1"/>
        <w:jc w:val="center"/>
        <w:rPr>
          <w:rFonts w:ascii="Cambria" w:hAnsi="Cambria" w:cs="Cambria"/>
          <w:noProof/>
          <w:position w:val="-4"/>
          <w:lang w:eastAsia="it-IT"/>
        </w:rPr>
      </w:pPr>
      <w:r w:rsidRPr="00A1151C">
        <w:rPr>
          <w:rFonts w:ascii="Cambria" w:hAnsi="Cambria" w:cs="Cambria"/>
          <w:noProof/>
          <w:position w:val="-4"/>
          <w:lang w:eastAsia="it-IT"/>
        </w:rPr>
        <w:t>ha partecipato al PROGETTO “</w:t>
      </w:r>
      <w:r w:rsidR="00FB5B8E" w:rsidRPr="00A1151C">
        <w:rPr>
          <w:rFonts w:ascii="Cambria" w:hAnsi="Cambria" w:cs="Cambria"/>
          <w:b/>
          <w:noProof/>
          <w:position w:val="-4"/>
          <w:lang w:eastAsia="it-IT"/>
        </w:rPr>
        <w:t>P.C.T.O.</w:t>
      </w:r>
      <w:r w:rsidRPr="00A1151C">
        <w:rPr>
          <w:rFonts w:ascii="Cambria" w:hAnsi="Cambria" w:cs="Cambria"/>
          <w:noProof/>
          <w:position w:val="-4"/>
          <w:lang w:eastAsia="it-IT"/>
        </w:rPr>
        <w:t>”</w:t>
      </w:r>
    </w:p>
    <w:p w:rsidR="00AB61B1" w:rsidRPr="00A1151C" w:rsidRDefault="00AB61B1" w:rsidP="000B699C">
      <w:pPr>
        <w:widowControl w:val="0"/>
        <w:autoSpaceDE w:val="0"/>
        <w:autoSpaceDN w:val="0"/>
        <w:spacing w:before="1"/>
        <w:jc w:val="center"/>
        <w:rPr>
          <w:rFonts w:ascii="Cambria" w:hAnsi="Cambria" w:cs="Cambria"/>
          <w:noProof/>
          <w:position w:val="-4"/>
          <w:lang w:eastAsia="it-IT"/>
        </w:rPr>
      </w:pPr>
      <w:r w:rsidRPr="00A1151C">
        <w:rPr>
          <w:rFonts w:ascii="Cambria" w:hAnsi="Cambria" w:cs="Cambria"/>
          <w:noProof/>
          <w:position w:val="-4"/>
          <w:lang w:eastAsia="it-IT"/>
        </w:rPr>
        <w:t xml:space="preserve">Soggetto attuatore </w:t>
      </w:r>
      <w:r w:rsidRPr="00A1151C">
        <w:rPr>
          <w:rFonts w:ascii="Cambria" w:hAnsi="Cambria" w:cs="Cambria"/>
          <w:b/>
          <w:noProof/>
          <w:position w:val="-4"/>
          <w:lang w:eastAsia="it-IT"/>
        </w:rPr>
        <w:t>IIS PIAGET-DIAZ</w:t>
      </w:r>
    </w:p>
    <w:p w:rsidR="00AB61B1" w:rsidRPr="00A1151C" w:rsidRDefault="00AB61B1" w:rsidP="000B699C">
      <w:pPr>
        <w:widowControl w:val="0"/>
        <w:autoSpaceDE w:val="0"/>
        <w:autoSpaceDN w:val="0"/>
        <w:spacing w:before="1"/>
        <w:rPr>
          <w:rFonts w:ascii="Cambria" w:hAnsi="Cambria" w:cs="Cambria"/>
        </w:rPr>
      </w:pPr>
      <w:r w:rsidRPr="00A1151C">
        <w:rPr>
          <w:rFonts w:ascii="Cambria" w:hAnsi="Cambria" w:cs="Cambria"/>
        </w:rPr>
        <w:t>e  che nel corso del progetto lo studente/la studentessa ha effettuato le seguenti attività:</w:t>
      </w:r>
    </w:p>
    <w:p w:rsidR="00AB61B1" w:rsidRPr="00A1151C" w:rsidRDefault="00AB61B1" w:rsidP="000B699C">
      <w:pPr>
        <w:widowControl w:val="0"/>
        <w:autoSpaceDE w:val="0"/>
        <w:autoSpaceDN w:val="0"/>
        <w:spacing w:before="1"/>
        <w:rPr>
          <w:rFonts w:ascii="Cambria" w:hAnsi="Cambria" w:cs="Cambria"/>
        </w:rPr>
      </w:pPr>
    </w:p>
    <w:p w:rsidR="00AB61B1" w:rsidRPr="00A1151C" w:rsidRDefault="00AB61B1" w:rsidP="000B699C">
      <w:pPr>
        <w:widowControl w:val="0"/>
        <w:autoSpaceDE w:val="0"/>
        <w:autoSpaceDN w:val="0"/>
        <w:spacing w:before="1"/>
        <w:rPr>
          <w:rFonts w:ascii="Cambria" w:hAnsi="Cambria" w:cs="Cambria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2000"/>
        <w:gridCol w:w="2896"/>
        <w:gridCol w:w="2994"/>
        <w:gridCol w:w="907"/>
      </w:tblGrid>
      <w:tr w:rsidR="00AB61B1" w:rsidRPr="00A1151C" w:rsidTr="00614FE4">
        <w:tc>
          <w:tcPr>
            <w:tcW w:w="513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/>
                <w:sz w:val="18"/>
                <w:szCs w:val="18"/>
              </w:rPr>
              <w:t>Anno scolastico</w:t>
            </w:r>
          </w:p>
        </w:tc>
        <w:tc>
          <w:tcPr>
            <w:tcW w:w="1021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Ente</w:t>
            </w: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tipologia attività</w:t>
            </w: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Contenuto attività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n. ore</w:t>
            </w:r>
          </w:p>
        </w:tc>
      </w:tr>
      <w:tr w:rsidR="00AB61B1" w:rsidRPr="00A1151C" w:rsidTr="00CD3154">
        <w:trPr>
          <w:trHeight w:val="2586"/>
        </w:trPr>
        <w:tc>
          <w:tcPr>
            <w:tcW w:w="513" w:type="pct"/>
            <w:vAlign w:val="center"/>
          </w:tcPr>
          <w:p w:rsidR="00A264C8" w:rsidRPr="00A1151C" w:rsidRDefault="00A264C8" w:rsidP="00A264C8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___</w:t>
            </w:r>
            <w:r w:rsidRPr="00A1151C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___</w:t>
            </w:r>
          </w:p>
          <w:p w:rsidR="00AB61B1" w:rsidRPr="00A1151C" w:rsidRDefault="00AB61B1" w:rsidP="00CD3154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III anno</w:t>
            </w:r>
          </w:p>
          <w:p w:rsidR="00AB61B1" w:rsidRPr="00A1151C" w:rsidRDefault="00AB61B1" w:rsidP="00CD315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21" w:type="pct"/>
          </w:tcPr>
          <w:p w:rsidR="00AB61B1" w:rsidRPr="00A1151C" w:rsidRDefault="00AB61B1" w:rsidP="006D682C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</w:p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</w:p>
        </w:tc>
      </w:tr>
      <w:tr w:rsidR="00AB61B1" w:rsidRPr="00A1151C" w:rsidTr="00614FE4">
        <w:trPr>
          <w:trHeight w:val="1016"/>
        </w:trPr>
        <w:tc>
          <w:tcPr>
            <w:tcW w:w="4534" w:type="pct"/>
            <w:gridSpan w:val="4"/>
          </w:tcPr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</w:p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/>
                <w:sz w:val="18"/>
                <w:szCs w:val="18"/>
              </w:rPr>
              <w:t>VALUTAZIONE TUTOR ESTERNO: (insufficiente-sufficiente-discreto-buono-ottimo)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TOT</w:t>
            </w:r>
          </w:p>
        </w:tc>
      </w:tr>
    </w:tbl>
    <w:p w:rsidR="00AB61B1" w:rsidRPr="00A1151C" w:rsidRDefault="00AB61B1" w:rsidP="000B699C">
      <w:pPr>
        <w:widowControl w:val="0"/>
        <w:autoSpaceDE w:val="0"/>
        <w:autoSpaceDN w:val="0"/>
        <w:spacing w:line="234" w:lineRule="exact"/>
        <w:outlineLvl w:val="1"/>
        <w:rPr>
          <w:rFonts w:ascii="Cambria" w:hAnsi="Cambria" w:cs="Cambria"/>
          <w:b/>
          <w:bCs/>
          <w:sz w:val="20"/>
          <w:szCs w:val="20"/>
        </w:rPr>
      </w:pPr>
    </w:p>
    <w:p w:rsidR="00F95B6F" w:rsidRPr="00A1151C" w:rsidRDefault="00F95B6F" w:rsidP="000B699C">
      <w:pPr>
        <w:widowControl w:val="0"/>
        <w:autoSpaceDE w:val="0"/>
        <w:autoSpaceDN w:val="0"/>
        <w:spacing w:line="234" w:lineRule="exact"/>
        <w:outlineLvl w:val="1"/>
        <w:rPr>
          <w:rFonts w:ascii="Cambria" w:hAnsi="Cambria" w:cs="Cambria"/>
          <w:b/>
          <w:bCs/>
          <w:sz w:val="20"/>
          <w:szCs w:val="20"/>
        </w:rPr>
        <w:sectPr w:rsidR="00F95B6F" w:rsidRPr="00A1151C" w:rsidSect="00734195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3828" w:right="1134" w:bottom="1134" w:left="1134" w:header="57" w:footer="340" w:gutter="0"/>
          <w:cols w:space="708"/>
          <w:titlePg/>
          <w:docGrid w:linePitch="360"/>
        </w:sectPr>
      </w:pPr>
    </w:p>
    <w:p w:rsidR="00FB5B8E" w:rsidRPr="00A1151C" w:rsidRDefault="00FB5B8E" w:rsidP="000B699C">
      <w:pPr>
        <w:widowControl w:val="0"/>
        <w:autoSpaceDE w:val="0"/>
        <w:autoSpaceDN w:val="0"/>
        <w:spacing w:line="234" w:lineRule="exact"/>
        <w:outlineLvl w:val="1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2000"/>
        <w:gridCol w:w="2896"/>
        <w:gridCol w:w="2994"/>
        <w:gridCol w:w="907"/>
      </w:tblGrid>
      <w:tr w:rsidR="00AB61B1" w:rsidRPr="00A1151C" w:rsidTr="00614FE4">
        <w:tc>
          <w:tcPr>
            <w:tcW w:w="513" w:type="pct"/>
          </w:tcPr>
          <w:p w:rsidR="00AB61B1" w:rsidRPr="00A1151C" w:rsidRDefault="00CD3154" w:rsidP="000B699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 w:cs="Cambria"/>
                <w:b/>
                <w:bCs/>
                <w:sz w:val="20"/>
                <w:szCs w:val="20"/>
              </w:rPr>
              <w:br w:type="page"/>
            </w:r>
            <w:r w:rsidR="00AB61B1" w:rsidRPr="00A1151C">
              <w:rPr>
                <w:rFonts w:ascii="Cambria" w:hAnsi="Cambria"/>
                <w:sz w:val="18"/>
                <w:szCs w:val="18"/>
              </w:rPr>
              <w:t>Anno scolastico</w:t>
            </w:r>
          </w:p>
        </w:tc>
        <w:tc>
          <w:tcPr>
            <w:tcW w:w="1021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Ente</w:t>
            </w: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tipologia attività</w:t>
            </w: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Contenuto attività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n. ore</w:t>
            </w:r>
          </w:p>
        </w:tc>
      </w:tr>
      <w:tr w:rsidR="00AB61B1" w:rsidRPr="00A1151C" w:rsidTr="006D682C">
        <w:trPr>
          <w:trHeight w:val="2586"/>
        </w:trPr>
        <w:tc>
          <w:tcPr>
            <w:tcW w:w="513" w:type="pct"/>
            <w:vAlign w:val="center"/>
          </w:tcPr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20</w:t>
            </w:r>
            <w:r w:rsidR="00A264C8">
              <w:rPr>
                <w:rFonts w:ascii="Cambria" w:hAnsi="Cambria"/>
              </w:rPr>
              <w:t>___</w:t>
            </w:r>
            <w:r w:rsidRPr="00A1151C">
              <w:rPr>
                <w:rFonts w:ascii="Cambria" w:hAnsi="Cambria"/>
              </w:rPr>
              <w:t>/</w:t>
            </w:r>
            <w:r w:rsidR="00A264C8">
              <w:rPr>
                <w:rFonts w:ascii="Cambria" w:hAnsi="Cambria"/>
              </w:rPr>
              <w:t>___</w:t>
            </w:r>
          </w:p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IV anno</w:t>
            </w:r>
          </w:p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21" w:type="pct"/>
          </w:tcPr>
          <w:p w:rsidR="00AB61B1" w:rsidRPr="00A1151C" w:rsidRDefault="00AB61B1" w:rsidP="006D682C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</w:p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</w:p>
        </w:tc>
      </w:tr>
      <w:tr w:rsidR="00AB61B1" w:rsidRPr="00A1151C" w:rsidTr="00614FE4">
        <w:trPr>
          <w:trHeight w:val="1016"/>
        </w:trPr>
        <w:tc>
          <w:tcPr>
            <w:tcW w:w="4534" w:type="pct"/>
            <w:gridSpan w:val="4"/>
          </w:tcPr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</w:p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/>
                <w:sz w:val="18"/>
                <w:szCs w:val="18"/>
              </w:rPr>
              <w:t>VALUTAZIONE TUTOR ESTERNO: (insufficiente-sufficiente-discreto-buono-ottimo)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TOT</w:t>
            </w:r>
          </w:p>
        </w:tc>
      </w:tr>
    </w:tbl>
    <w:p w:rsidR="00AB61B1" w:rsidRPr="00A1151C" w:rsidRDefault="00AB61B1" w:rsidP="000B69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mbria" w:hAnsi="Cambr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2000"/>
        <w:gridCol w:w="2896"/>
        <w:gridCol w:w="2994"/>
        <w:gridCol w:w="907"/>
      </w:tblGrid>
      <w:tr w:rsidR="00AB61B1" w:rsidRPr="00A1151C" w:rsidTr="00614FE4">
        <w:tc>
          <w:tcPr>
            <w:tcW w:w="513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/>
                <w:sz w:val="18"/>
                <w:szCs w:val="18"/>
              </w:rPr>
              <w:t>Anno scolastico</w:t>
            </w:r>
          </w:p>
        </w:tc>
        <w:tc>
          <w:tcPr>
            <w:tcW w:w="1021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Ente</w:t>
            </w: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tipologia attività</w:t>
            </w: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Contenuto attività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n. ore</w:t>
            </w:r>
          </w:p>
        </w:tc>
      </w:tr>
      <w:tr w:rsidR="00AB61B1" w:rsidRPr="00A1151C" w:rsidTr="006D682C">
        <w:trPr>
          <w:trHeight w:val="2586"/>
        </w:trPr>
        <w:tc>
          <w:tcPr>
            <w:tcW w:w="513" w:type="pct"/>
            <w:vAlign w:val="center"/>
          </w:tcPr>
          <w:p w:rsidR="00A264C8" w:rsidRPr="00A1151C" w:rsidRDefault="00A264C8" w:rsidP="00A264C8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___</w:t>
            </w:r>
            <w:r w:rsidRPr="00A1151C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___</w:t>
            </w:r>
          </w:p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V anno</w:t>
            </w:r>
          </w:p>
          <w:p w:rsidR="00AB61B1" w:rsidRPr="00A1151C" w:rsidRDefault="00AB61B1" w:rsidP="006D682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21" w:type="pct"/>
          </w:tcPr>
          <w:p w:rsidR="00AB61B1" w:rsidRPr="00A1151C" w:rsidRDefault="00AB61B1" w:rsidP="000B699C">
            <w:pPr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1475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525" w:type="pct"/>
          </w:tcPr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  <w:p w:rsidR="00AB61B1" w:rsidRPr="00A1151C" w:rsidRDefault="00AB61B1" w:rsidP="000B699C">
            <w:pPr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</w:p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</w:p>
        </w:tc>
      </w:tr>
      <w:tr w:rsidR="00AB61B1" w:rsidRPr="00A1151C" w:rsidTr="00614FE4">
        <w:trPr>
          <w:trHeight w:val="1016"/>
        </w:trPr>
        <w:tc>
          <w:tcPr>
            <w:tcW w:w="4534" w:type="pct"/>
            <w:gridSpan w:val="4"/>
          </w:tcPr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</w:p>
          <w:p w:rsidR="00AB61B1" w:rsidRPr="00A1151C" w:rsidRDefault="00AB61B1" w:rsidP="000B699C">
            <w:pPr>
              <w:rPr>
                <w:rFonts w:ascii="Cambria" w:hAnsi="Cambria"/>
                <w:sz w:val="18"/>
                <w:szCs w:val="18"/>
              </w:rPr>
            </w:pPr>
            <w:r w:rsidRPr="00A1151C">
              <w:rPr>
                <w:rFonts w:ascii="Cambria" w:hAnsi="Cambria"/>
                <w:sz w:val="18"/>
                <w:szCs w:val="18"/>
              </w:rPr>
              <w:t>VALUTAZIONE TUTOR ESTERNO: (insufficiente-sufficiente-discreto-buono-ottimo)</w:t>
            </w:r>
          </w:p>
        </w:tc>
        <w:tc>
          <w:tcPr>
            <w:tcW w:w="466" w:type="pct"/>
          </w:tcPr>
          <w:p w:rsidR="00AB61B1" w:rsidRPr="00A1151C" w:rsidRDefault="00AB61B1" w:rsidP="000B699C">
            <w:pPr>
              <w:jc w:val="center"/>
              <w:rPr>
                <w:rFonts w:ascii="Cambria" w:hAnsi="Cambria"/>
              </w:rPr>
            </w:pPr>
            <w:r w:rsidRPr="00A1151C">
              <w:rPr>
                <w:rFonts w:ascii="Cambria" w:hAnsi="Cambria"/>
              </w:rPr>
              <w:t>TOT</w:t>
            </w:r>
          </w:p>
        </w:tc>
      </w:tr>
    </w:tbl>
    <w:p w:rsidR="00AB61B1" w:rsidRPr="00A1151C" w:rsidRDefault="00AB61B1" w:rsidP="00ED7CC3">
      <w:pPr>
        <w:widowControl w:val="0"/>
        <w:autoSpaceDE w:val="0"/>
        <w:autoSpaceDN w:val="0"/>
        <w:spacing w:before="59"/>
        <w:outlineLvl w:val="1"/>
        <w:rPr>
          <w:rFonts w:ascii="Cambria" w:hAnsi="Cambria" w:cs="Cambria"/>
          <w:b/>
          <w:bCs/>
          <w:sz w:val="20"/>
          <w:szCs w:val="20"/>
        </w:rPr>
      </w:pPr>
    </w:p>
    <w:p w:rsidR="00AB61B1" w:rsidRPr="00A1151C" w:rsidRDefault="00AB61B1" w:rsidP="00297FD9">
      <w:pPr>
        <w:widowControl w:val="0"/>
        <w:autoSpaceDE w:val="0"/>
        <w:autoSpaceDN w:val="0"/>
        <w:spacing w:before="59"/>
        <w:jc w:val="center"/>
        <w:outlineLvl w:val="1"/>
        <w:rPr>
          <w:rFonts w:ascii="Cambria" w:hAnsi="Cambria" w:cs="Cambria"/>
          <w:b/>
          <w:bCs/>
          <w:sz w:val="20"/>
          <w:szCs w:val="20"/>
        </w:rPr>
      </w:pPr>
      <w:r w:rsidRPr="00A1151C">
        <w:rPr>
          <w:rFonts w:ascii="Cambria" w:hAnsi="Cambria" w:cs="Cambria"/>
          <w:b/>
          <w:bCs/>
          <w:sz w:val="20"/>
          <w:szCs w:val="20"/>
        </w:rPr>
        <w:t xml:space="preserve">  VALUTAZIONE FINALE</w:t>
      </w:r>
    </w:p>
    <w:p w:rsidR="00AB61B1" w:rsidRPr="00A1151C" w:rsidRDefault="00AB61B1" w:rsidP="00297FD9">
      <w:pPr>
        <w:widowControl w:val="0"/>
        <w:autoSpaceDE w:val="0"/>
        <w:autoSpaceDN w:val="0"/>
        <w:spacing w:before="57"/>
        <w:ind w:right="-1" w:hanging="1"/>
        <w:jc w:val="both"/>
        <w:rPr>
          <w:rFonts w:ascii="Cambria" w:hAnsi="Cambria" w:cs="Cambria"/>
          <w:sz w:val="20"/>
          <w:szCs w:val="20"/>
        </w:rPr>
      </w:pPr>
      <w:r w:rsidRPr="00A1151C">
        <w:rPr>
          <w:rFonts w:ascii="Cambria" w:hAnsi="Cambria" w:cs="Cambria"/>
          <w:sz w:val="20"/>
          <w:szCs w:val="20"/>
        </w:rPr>
        <w:t>Sulla base del comportamento tenuto in azienda, delle abilità di apprendimento dimostrate, delle competenze acquisite nel corso delle attività formative, dell’impegno profuso, del giudizio espresso dal tutor aziendale e dal tutor scolastico, dall’autovalutazione dello studente, l’esperienza viene val</w:t>
      </w:r>
      <w:r w:rsidR="00F95B6F" w:rsidRPr="00A1151C">
        <w:rPr>
          <w:rFonts w:ascii="Cambria" w:hAnsi="Cambria" w:cs="Cambria"/>
          <w:sz w:val="20"/>
          <w:szCs w:val="20"/>
        </w:rPr>
        <w:t>utata con il seguente giudizio:</w:t>
      </w:r>
    </w:p>
    <w:p w:rsidR="00F95B6F" w:rsidRPr="00A1151C" w:rsidRDefault="00F95B6F" w:rsidP="00297FD9">
      <w:pPr>
        <w:widowControl w:val="0"/>
        <w:autoSpaceDE w:val="0"/>
        <w:autoSpaceDN w:val="0"/>
        <w:spacing w:before="57"/>
        <w:ind w:right="-1" w:hanging="1"/>
        <w:jc w:val="both"/>
        <w:rPr>
          <w:rFonts w:ascii="Cambria" w:hAnsi="Cambria" w:cs="Cambria"/>
          <w:sz w:val="20"/>
          <w:szCs w:val="20"/>
        </w:rPr>
      </w:pPr>
    </w:p>
    <w:p w:rsidR="00F95B6F" w:rsidRPr="00A1151C" w:rsidRDefault="00F95B6F" w:rsidP="00297FD9">
      <w:pPr>
        <w:widowControl w:val="0"/>
        <w:autoSpaceDE w:val="0"/>
        <w:autoSpaceDN w:val="0"/>
        <w:spacing w:before="57"/>
        <w:ind w:right="-1" w:hanging="1"/>
        <w:jc w:val="both"/>
        <w:rPr>
          <w:rFonts w:ascii="Cambria" w:hAnsi="Cambria" w:cs="Cambria"/>
          <w:sz w:val="20"/>
          <w:szCs w:val="20"/>
        </w:rPr>
      </w:pPr>
    </w:p>
    <w:p w:rsidR="00AB61B1" w:rsidRPr="00A1151C" w:rsidRDefault="00AB61B1" w:rsidP="00297FD9">
      <w:pPr>
        <w:widowControl w:val="0"/>
        <w:autoSpaceDE w:val="0"/>
        <w:autoSpaceDN w:val="0"/>
        <w:spacing w:line="200" w:lineRule="exact"/>
        <w:ind w:right="-1"/>
        <w:jc w:val="center"/>
        <w:outlineLvl w:val="1"/>
        <w:rPr>
          <w:rFonts w:ascii="Cambria" w:hAnsi="Cambria" w:cs="Cambria"/>
          <w:b/>
          <w:bCs/>
          <w:sz w:val="18"/>
          <w:szCs w:val="18"/>
        </w:rPr>
      </w:pPr>
      <w:r w:rsidRPr="00A1151C">
        <w:rPr>
          <w:rFonts w:ascii="Cambria" w:hAnsi="Cambria" w:cs="Cambria"/>
          <w:b/>
          <w:bCs/>
          <w:sz w:val="18"/>
          <w:szCs w:val="18"/>
        </w:rPr>
        <w:t>ANNOTAZIONI / INTEGRAZIONI</w:t>
      </w:r>
    </w:p>
    <w:p w:rsidR="00AB61B1" w:rsidRPr="00A1151C" w:rsidRDefault="00AB61B1" w:rsidP="00297FD9">
      <w:pPr>
        <w:widowControl w:val="0"/>
        <w:autoSpaceDE w:val="0"/>
        <w:autoSpaceDN w:val="0"/>
        <w:ind w:right="-1"/>
        <w:rPr>
          <w:rFonts w:ascii="Cambria" w:hAnsi="Cambria" w:cs="Cambria"/>
          <w:sz w:val="18"/>
          <w:szCs w:val="18"/>
        </w:rPr>
      </w:pPr>
      <w:r w:rsidRPr="00A1151C">
        <w:rPr>
          <w:rFonts w:ascii="Cambria" w:hAnsi="Cambria" w:cs="Cambria"/>
          <w:sz w:val="18"/>
          <w:szCs w:val="18"/>
        </w:rPr>
        <w:t>Il presente certificato viene rilasciato ai sensi della L. 107/2015</w:t>
      </w:r>
      <w:r w:rsidR="00FB5B8E" w:rsidRPr="00A1151C">
        <w:rPr>
          <w:rFonts w:ascii="Cambria" w:hAnsi="Cambria" w:cs="Cambria"/>
          <w:sz w:val="18"/>
          <w:szCs w:val="18"/>
        </w:rPr>
        <w:t xml:space="preserve"> e succ</w:t>
      </w:r>
      <w:r w:rsidRPr="00A1151C">
        <w:rPr>
          <w:rFonts w:ascii="Cambria" w:hAnsi="Cambria" w:cs="Cambria"/>
          <w:sz w:val="18"/>
          <w:szCs w:val="18"/>
        </w:rPr>
        <w:t>.</w:t>
      </w:r>
      <w:r w:rsidR="00FB5B8E" w:rsidRPr="00A1151C">
        <w:rPr>
          <w:rFonts w:ascii="Cambria" w:hAnsi="Cambria" w:cs="Cambria"/>
          <w:sz w:val="18"/>
          <w:szCs w:val="18"/>
        </w:rPr>
        <w:t xml:space="preserve"> modifiche.</w:t>
      </w:r>
      <w:r w:rsidRPr="00A1151C">
        <w:rPr>
          <w:rFonts w:ascii="Cambria" w:hAnsi="Cambria" w:cs="Cambria"/>
          <w:sz w:val="18"/>
          <w:szCs w:val="18"/>
        </w:rPr>
        <w:t xml:space="preserve">  È valido per il rilascio di crediti formativi per la prosecuzione degli studi.</w:t>
      </w:r>
    </w:p>
    <w:p w:rsidR="00F95B6F" w:rsidRPr="00A1151C" w:rsidRDefault="00F95B6F" w:rsidP="00297FD9">
      <w:pPr>
        <w:widowControl w:val="0"/>
        <w:autoSpaceDE w:val="0"/>
        <w:autoSpaceDN w:val="0"/>
        <w:ind w:right="-1"/>
        <w:rPr>
          <w:rFonts w:ascii="Cambria" w:hAnsi="Cambria" w:cs="Cambria"/>
          <w:sz w:val="18"/>
          <w:szCs w:val="18"/>
        </w:rPr>
      </w:pPr>
    </w:p>
    <w:p w:rsidR="00AB61B1" w:rsidRPr="00A1151C" w:rsidRDefault="00F95B6F" w:rsidP="00297FD9">
      <w:pPr>
        <w:widowControl w:val="0"/>
        <w:tabs>
          <w:tab w:val="center" w:pos="7371"/>
        </w:tabs>
        <w:autoSpaceDE w:val="0"/>
        <w:autoSpaceDN w:val="0"/>
        <w:ind w:right="-1"/>
        <w:rPr>
          <w:rFonts w:ascii="Cambria" w:hAnsi="Cambria" w:cs="Cambria"/>
          <w:sz w:val="24"/>
          <w:szCs w:val="18"/>
        </w:rPr>
      </w:pPr>
      <w:r w:rsidRPr="00A1151C">
        <w:rPr>
          <w:rFonts w:ascii="Cambria" w:hAnsi="Cambria" w:cs="Cambria"/>
          <w:sz w:val="24"/>
          <w:szCs w:val="18"/>
        </w:rPr>
        <w:t xml:space="preserve">Roma, </w:t>
      </w:r>
      <w:r w:rsidRPr="00A1151C">
        <w:rPr>
          <w:rFonts w:ascii="Cambria" w:hAnsi="Cambria" w:cs="Cambria"/>
          <w:sz w:val="24"/>
          <w:szCs w:val="18"/>
        </w:rPr>
        <w:tab/>
        <w:t>Il Dirigente Scolastico</w:t>
      </w:r>
    </w:p>
    <w:sectPr w:rsidR="00AB61B1" w:rsidRPr="00A1151C" w:rsidSect="00F95B6F">
      <w:pgSz w:w="11906" w:h="16838"/>
      <w:pgMar w:top="3402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F5" w:rsidRDefault="00F329F5" w:rsidP="00863DB0">
      <w:r>
        <w:separator/>
      </w:r>
    </w:p>
  </w:endnote>
  <w:endnote w:type="continuationSeparator" w:id="0">
    <w:p w:rsidR="00F329F5" w:rsidRDefault="00F329F5" w:rsidP="008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llegr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B1" w:rsidRDefault="00A264C8" w:rsidP="00D927CA">
    <w:pPr>
      <w:pStyle w:val="Footer"/>
    </w:pPr>
    <w:r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8pt;height:40.8pt;visibility:visible;mso-wrap-style:square">
          <v:imagedata r:id="rId1" o:title=""/>
          <o:lock v:ext="edit" aspectratio="f"/>
        </v:shape>
      </w:pict>
    </w:r>
  </w:p>
  <w:p w:rsidR="00AB61B1" w:rsidRDefault="00AB61B1" w:rsidP="00D92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B1" w:rsidRDefault="00A264C8">
    <w:pPr>
      <w:pStyle w:val="Footer"/>
    </w:pPr>
    <w:r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F5" w:rsidRDefault="00F329F5" w:rsidP="00863DB0">
      <w:r>
        <w:separator/>
      </w:r>
    </w:p>
  </w:footnote>
  <w:footnote w:type="continuationSeparator" w:id="0">
    <w:p w:rsidR="00F329F5" w:rsidRDefault="00F329F5" w:rsidP="0086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B1" w:rsidRDefault="00AB61B1" w:rsidP="00D927CA">
    <w:pPr>
      <w:pStyle w:val="Header"/>
      <w:jc w:val="center"/>
    </w:pPr>
  </w:p>
  <w:p w:rsidR="00AB61B1" w:rsidRDefault="00AB6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B1" w:rsidRDefault="00F329F5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49.2pt;margin-top:21.35pt;width:507.1pt;height:138.2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<v:imagedata r:id="rId1" o:title=""/>
          <o:lock v:ext="edit" aspectratio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30"/>
    <w:rsid w:val="000070B1"/>
    <w:rsid w:val="00026CB6"/>
    <w:rsid w:val="00052273"/>
    <w:rsid w:val="000754B5"/>
    <w:rsid w:val="00092783"/>
    <w:rsid w:val="000B699C"/>
    <w:rsid w:val="000F4990"/>
    <w:rsid w:val="00140BF4"/>
    <w:rsid w:val="0016760E"/>
    <w:rsid w:val="001A3B23"/>
    <w:rsid w:val="001D0BEB"/>
    <w:rsid w:val="001D4B2A"/>
    <w:rsid w:val="002204C9"/>
    <w:rsid w:val="00260747"/>
    <w:rsid w:val="00280CF4"/>
    <w:rsid w:val="0028515E"/>
    <w:rsid w:val="00297FD9"/>
    <w:rsid w:val="0034686B"/>
    <w:rsid w:val="003766A5"/>
    <w:rsid w:val="003B7A31"/>
    <w:rsid w:val="003D7DFC"/>
    <w:rsid w:val="00404A0F"/>
    <w:rsid w:val="00441DCE"/>
    <w:rsid w:val="00463817"/>
    <w:rsid w:val="00467999"/>
    <w:rsid w:val="00476251"/>
    <w:rsid w:val="004B37EA"/>
    <w:rsid w:val="004B620E"/>
    <w:rsid w:val="004C0DBA"/>
    <w:rsid w:val="004C555A"/>
    <w:rsid w:val="004E5D60"/>
    <w:rsid w:val="00545C95"/>
    <w:rsid w:val="005B1730"/>
    <w:rsid w:val="005B4BD3"/>
    <w:rsid w:val="005D2E82"/>
    <w:rsid w:val="005D4233"/>
    <w:rsid w:val="006042B6"/>
    <w:rsid w:val="00614FE4"/>
    <w:rsid w:val="00640AB9"/>
    <w:rsid w:val="006B3CFF"/>
    <w:rsid w:val="006D682C"/>
    <w:rsid w:val="00701B42"/>
    <w:rsid w:val="0070317B"/>
    <w:rsid w:val="00734195"/>
    <w:rsid w:val="00752144"/>
    <w:rsid w:val="007537FA"/>
    <w:rsid w:val="007B7E77"/>
    <w:rsid w:val="007C605A"/>
    <w:rsid w:val="00834F85"/>
    <w:rsid w:val="008446EA"/>
    <w:rsid w:val="00863DB0"/>
    <w:rsid w:val="008F7550"/>
    <w:rsid w:val="00902382"/>
    <w:rsid w:val="009267A8"/>
    <w:rsid w:val="00937AC3"/>
    <w:rsid w:val="00973E62"/>
    <w:rsid w:val="00981E9F"/>
    <w:rsid w:val="00982904"/>
    <w:rsid w:val="009855C2"/>
    <w:rsid w:val="009E33DF"/>
    <w:rsid w:val="009F6493"/>
    <w:rsid w:val="00A1151C"/>
    <w:rsid w:val="00A264C8"/>
    <w:rsid w:val="00A82E74"/>
    <w:rsid w:val="00AA7361"/>
    <w:rsid w:val="00AB488B"/>
    <w:rsid w:val="00AB61B1"/>
    <w:rsid w:val="00B54898"/>
    <w:rsid w:val="00B6153E"/>
    <w:rsid w:val="00B856A1"/>
    <w:rsid w:val="00BA438D"/>
    <w:rsid w:val="00BB66EC"/>
    <w:rsid w:val="00BC49C4"/>
    <w:rsid w:val="00C213FF"/>
    <w:rsid w:val="00C46A77"/>
    <w:rsid w:val="00C50A68"/>
    <w:rsid w:val="00C6497E"/>
    <w:rsid w:val="00C70051"/>
    <w:rsid w:val="00C91FAD"/>
    <w:rsid w:val="00CB503F"/>
    <w:rsid w:val="00CD3154"/>
    <w:rsid w:val="00D550D7"/>
    <w:rsid w:val="00D67D5F"/>
    <w:rsid w:val="00D927CA"/>
    <w:rsid w:val="00DF09E7"/>
    <w:rsid w:val="00E06C88"/>
    <w:rsid w:val="00E30683"/>
    <w:rsid w:val="00E37C17"/>
    <w:rsid w:val="00E75CB0"/>
    <w:rsid w:val="00ED7CC3"/>
    <w:rsid w:val="00EF1EE8"/>
    <w:rsid w:val="00EF41FB"/>
    <w:rsid w:val="00F24306"/>
    <w:rsid w:val="00F329F5"/>
    <w:rsid w:val="00F95B6F"/>
    <w:rsid w:val="00FB5B8E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9DF69E98-6C88-4504-B7D3-99481458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863D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863D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404A0F"/>
    <w:pPr>
      <w:spacing w:after="120"/>
      <w:jc w:val="center"/>
    </w:pPr>
    <w:rPr>
      <w:rFonts w:ascii="ShelleyAllegro BT" w:hAnsi="ShelleyAllegro BT" w:cs="Times New Roman"/>
      <w:sz w:val="56"/>
      <w:szCs w:val="20"/>
      <w:lang w:eastAsia="it-IT" w:bidi="he-IL"/>
    </w:rPr>
  </w:style>
  <w:style w:type="character" w:customStyle="1" w:styleId="TitleChar">
    <w:name w:val="Title Char"/>
    <w:link w:val="Title"/>
    <w:uiPriority w:val="99"/>
    <w:locked/>
    <w:rsid w:val="00937AC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99"/>
    <w:locked/>
    <w:rsid w:val="006B3CF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2015_2016.dotx</Template>
  <TotalTime>17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Documento del Consiglio di classe</vt:lpstr>
      <vt:lpstr>Documento del Consiglio di classe</vt:lpstr>
    </vt:vector>
  </TitlesOfParts>
  <Company>Grizli777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del Consiglio di classe</dc:title>
  <dc:subject/>
  <dc:creator>mercedes</dc:creator>
  <cp:keywords/>
  <dc:description/>
  <cp:lastModifiedBy>NN</cp:lastModifiedBy>
  <cp:revision>12</cp:revision>
  <cp:lastPrinted>2018-04-18T08:23:00Z</cp:lastPrinted>
  <dcterms:created xsi:type="dcterms:W3CDTF">2025-09-16T14:59:00Z</dcterms:created>
  <dcterms:modified xsi:type="dcterms:W3CDTF">2025-09-16T16:02:00Z</dcterms:modified>
</cp:coreProperties>
</file>